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74" w:rsidRPr="002C66C6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2C66C6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2C66C6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2C66C6" w:rsidTr="00BE78D4">
        <w:tc>
          <w:tcPr>
            <w:tcW w:w="2885" w:type="dxa"/>
          </w:tcPr>
          <w:p w:rsidR="002E7C74" w:rsidRPr="002C66C6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2C66C6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2C66C6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2C66C6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2C66C6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2C66C6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2C66C6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2C66C6" w:rsidTr="00BE78D4">
        <w:tc>
          <w:tcPr>
            <w:tcW w:w="1068" w:type="dxa"/>
            <w:hideMark/>
          </w:tcPr>
          <w:p w:rsidR="002E7C74" w:rsidRPr="002C66C6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2C66C6" w:rsidRDefault="002E7C74" w:rsidP="00EA21A5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2C66C6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2C66C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2C66C6">
              <w:rPr>
                <w:rFonts w:asciiTheme="minorHAnsi" w:hAnsiTheme="minorHAnsi"/>
                <w:sz w:val="24"/>
                <w:szCs w:val="24"/>
              </w:rPr>
              <w:t>U.O.C. Chirurgia Generale III</w:t>
            </w:r>
            <w:r w:rsidRPr="002C66C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EA21A5"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br/>
            </w: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EA21A5"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59274</w:t>
            </w:r>
            <w:r w:rsidRPr="002C66C6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2C66C6" w:rsidRDefault="002E7C74" w:rsidP="002E7C74">
      <w:pPr>
        <w:rPr>
          <w:rFonts w:asciiTheme="minorHAnsi" w:hAnsiTheme="minorHAnsi"/>
          <w:sz w:val="16"/>
          <w:szCs w:val="16"/>
        </w:rPr>
      </w:pPr>
    </w:p>
    <w:p w:rsidR="002E7C74" w:rsidRPr="002C66C6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 xml:space="preserve">Il sottoscritto </w:t>
      </w:r>
      <w:r w:rsidRPr="002C66C6">
        <w:rPr>
          <w:rFonts w:asciiTheme="minorHAnsi" w:hAnsiTheme="minorHAnsi"/>
          <w:i/>
          <w:sz w:val="24"/>
          <w:szCs w:val="24"/>
        </w:rPr>
        <w:t>Cognome Nome</w:t>
      </w:r>
      <w:r w:rsidRPr="002C66C6">
        <w:rPr>
          <w:rFonts w:asciiTheme="minorHAnsi" w:hAnsiTheme="minorHAnsi"/>
          <w:sz w:val="24"/>
          <w:szCs w:val="24"/>
        </w:rPr>
        <w:t xml:space="preserve">, </w:t>
      </w:r>
    </w:p>
    <w:p w:rsidR="002E7C74" w:rsidRPr="002C66C6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2C66C6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2C66C6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2C66C6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2C66C6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2C66C6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2C66C6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2C66C6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2C66C6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2C66C6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2C66C6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2C66C6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2C66C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A89C1" wp14:editId="177385EF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2C66C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5ECFA" wp14:editId="20C113C8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2C66C6">
        <w:rPr>
          <w:rFonts w:asciiTheme="minorHAnsi" w:hAnsiTheme="minorHAnsi"/>
          <w:sz w:val="24"/>
          <w:szCs w:val="24"/>
        </w:rPr>
        <w:tab/>
      </w:r>
      <w:r w:rsidRPr="002C66C6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2C66C6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2C66C6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2C66C6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2C66C6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2C66C6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2C66C6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2C66C6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2E7C7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2C66C6">
        <w:rPr>
          <w:rFonts w:asciiTheme="minorHAnsi" w:hAnsiTheme="minorHAnsi"/>
          <w:sz w:val="24"/>
          <w:szCs w:val="24"/>
        </w:rPr>
        <w:t>Data,</w:t>
      </w:r>
      <w:r w:rsidRPr="002C66C6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2C66C6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2C66C6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771AAB" w:rsidRDefault="00771AA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71AAB" w:rsidRDefault="00771AA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71AAB" w:rsidRDefault="00771AA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71AAB" w:rsidRDefault="00771AA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71AAB" w:rsidRDefault="00771AA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71AAB" w:rsidRDefault="00771AA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9E7EFE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2E7C74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2E17A3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B082F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>
        <w:rPr>
          <w:rFonts w:asciiTheme="minorHAnsi" w:hAnsiTheme="minorHAnsi"/>
          <w:sz w:val="24"/>
          <w:szCs w:val="24"/>
        </w:rPr>
        <w:t>……………………………………………….. della Provincia di 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lastRenderedPageBreak/>
        <w:t>di essere in possesso dei seguenti titoli: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2151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E1924" wp14:editId="5BE76393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3F503" wp14:editId="023B628A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771AAB" w:rsidRDefault="00771AAB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2E7C7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lastRenderedPageBreak/>
        <w:t>EVENTI FORMATIVI</w:t>
      </w:r>
    </w:p>
    <w:p w:rsidR="002E7C7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FF192" wp14:editId="1F2332AE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BF004" wp14:editId="761382C5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AC2A59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lastRenderedPageBreak/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EA5058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8D457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BA7E20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Default="009D18B9"/>
    <w:p w:rsidR="00264704" w:rsidRDefault="00264704" w:rsidP="009D18B9"/>
    <w:p w:rsidR="00264704" w:rsidRDefault="00264704" w:rsidP="009D18B9"/>
    <w:sectPr w:rsidR="00264704" w:rsidSect="00771AAB">
      <w:footerReference w:type="default" r:id="rId7"/>
      <w:footerReference w:type="first" r:id="rId8"/>
      <w:pgSz w:w="11906" w:h="16838"/>
      <w:pgMar w:top="56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F0" w:rsidRDefault="009341F0" w:rsidP="00C44E58">
      <w:r>
        <w:separator/>
      </w:r>
    </w:p>
  </w:endnote>
  <w:endnote w:type="continuationSeparator" w:id="0">
    <w:p w:rsidR="009341F0" w:rsidRDefault="009341F0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771AAB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F0" w:rsidRDefault="009341F0" w:rsidP="00C44E58">
      <w:r>
        <w:separator/>
      </w:r>
    </w:p>
  </w:footnote>
  <w:footnote w:type="continuationSeparator" w:id="0">
    <w:p w:rsidR="009341F0" w:rsidRDefault="009341F0" w:rsidP="00C4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23000"/>
    <w:rsid w:val="00035B9D"/>
    <w:rsid w:val="00073E91"/>
    <w:rsid w:val="00086C27"/>
    <w:rsid w:val="000B2069"/>
    <w:rsid w:val="000C78E2"/>
    <w:rsid w:val="001026AC"/>
    <w:rsid w:val="00134C84"/>
    <w:rsid w:val="001609C7"/>
    <w:rsid w:val="001802F3"/>
    <w:rsid w:val="00180A5D"/>
    <w:rsid w:val="001A5B9B"/>
    <w:rsid w:val="00206D6C"/>
    <w:rsid w:val="00206FF7"/>
    <w:rsid w:val="00217DCF"/>
    <w:rsid w:val="00264704"/>
    <w:rsid w:val="002C66C6"/>
    <w:rsid w:val="002E7C74"/>
    <w:rsid w:val="0030004A"/>
    <w:rsid w:val="00313C95"/>
    <w:rsid w:val="003378E7"/>
    <w:rsid w:val="003538AA"/>
    <w:rsid w:val="0036772F"/>
    <w:rsid w:val="003D7EC1"/>
    <w:rsid w:val="003F43D3"/>
    <w:rsid w:val="003F7E91"/>
    <w:rsid w:val="00400045"/>
    <w:rsid w:val="004137FF"/>
    <w:rsid w:val="00424C97"/>
    <w:rsid w:val="00440AA7"/>
    <w:rsid w:val="00470CDF"/>
    <w:rsid w:val="00484BA8"/>
    <w:rsid w:val="004E3861"/>
    <w:rsid w:val="00587A4A"/>
    <w:rsid w:val="005B082F"/>
    <w:rsid w:val="005B4A03"/>
    <w:rsid w:val="005D0F10"/>
    <w:rsid w:val="00624893"/>
    <w:rsid w:val="00631720"/>
    <w:rsid w:val="00654591"/>
    <w:rsid w:val="006E466B"/>
    <w:rsid w:val="006F10A5"/>
    <w:rsid w:val="007175F3"/>
    <w:rsid w:val="00761419"/>
    <w:rsid w:val="00763239"/>
    <w:rsid w:val="00771AAB"/>
    <w:rsid w:val="00775648"/>
    <w:rsid w:val="007A42C2"/>
    <w:rsid w:val="007E2CD5"/>
    <w:rsid w:val="0081766A"/>
    <w:rsid w:val="00883241"/>
    <w:rsid w:val="008F381A"/>
    <w:rsid w:val="009049FE"/>
    <w:rsid w:val="009341F0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AD5D2A"/>
    <w:rsid w:val="00B119F3"/>
    <w:rsid w:val="00B511C6"/>
    <w:rsid w:val="00B76167"/>
    <w:rsid w:val="00B905A4"/>
    <w:rsid w:val="00BA4243"/>
    <w:rsid w:val="00BB0BE2"/>
    <w:rsid w:val="00BB6582"/>
    <w:rsid w:val="00BC6962"/>
    <w:rsid w:val="00C44E58"/>
    <w:rsid w:val="00C53C7D"/>
    <w:rsid w:val="00C80E0B"/>
    <w:rsid w:val="00C85BF1"/>
    <w:rsid w:val="00CF62A3"/>
    <w:rsid w:val="00D12141"/>
    <w:rsid w:val="00D137AE"/>
    <w:rsid w:val="00D33C5D"/>
    <w:rsid w:val="00DA1249"/>
    <w:rsid w:val="00DA2F76"/>
    <w:rsid w:val="00DD6B6A"/>
    <w:rsid w:val="00E23D6B"/>
    <w:rsid w:val="00EA21A5"/>
    <w:rsid w:val="00ED1791"/>
    <w:rsid w:val="00F05526"/>
    <w:rsid w:val="00F652A7"/>
    <w:rsid w:val="00F94703"/>
    <w:rsid w:val="00FB73D3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1</TotalTime>
  <Pages>5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2018-08-02T07:09:00Z</cp:lastPrinted>
  <dcterms:created xsi:type="dcterms:W3CDTF">2018-08-02T07:12:00Z</dcterms:created>
  <dcterms:modified xsi:type="dcterms:W3CDTF">2018-08-02T07:12:00Z</dcterms:modified>
</cp:coreProperties>
</file>