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21E8C" w14:textId="77777777" w:rsidR="00CA3D17" w:rsidRPr="00164024" w:rsidRDefault="00CA3D17" w:rsidP="00FD063D">
      <w:pPr>
        <w:spacing w:after="0" w:line="276" w:lineRule="auto"/>
        <w:ind w:right="-1"/>
        <w:jc w:val="both"/>
        <w:rPr>
          <w:rFonts w:eastAsia="Arial Unicode MS"/>
          <w:b/>
        </w:rPr>
      </w:pPr>
      <w:r w:rsidRPr="00164024">
        <w:rPr>
          <w:rFonts w:eastAsia="Arial Unicode MS"/>
          <w:b/>
          <w:u w:val="single"/>
        </w:rPr>
        <w:t>ALLEGATO A2</w:t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  <w:r w:rsidRPr="00164024">
        <w:rPr>
          <w:rFonts w:eastAsia="Arial Unicode MS"/>
          <w:b/>
        </w:rPr>
        <w:tab/>
      </w:r>
    </w:p>
    <w:p w14:paraId="38DAC258" w14:textId="1EC1E06A" w:rsidR="00CA3D17" w:rsidRDefault="00050BA6" w:rsidP="00FD063D">
      <w:pPr>
        <w:spacing w:after="0" w:line="276" w:lineRule="auto"/>
        <w:ind w:right="-1"/>
        <w:jc w:val="both"/>
        <w:rPr>
          <w:rFonts w:eastAsia="Arial Unicode MS"/>
          <w:b/>
        </w:rPr>
      </w:pPr>
      <w:r>
        <w:rPr>
          <w:rFonts w:eastAsia="Arial Unicode MS"/>
          <w:b/>
          <w:i/>
          <w:u w:val="single"/>
        </w:rPr>
        <w:t>MANIFESTAZIONE DI INTERESSE</w:t>
      </w:r>
      <w:r w:rsidR="00164024" w:rsidRPr="00164024">
        <w:rPr>
          <w:rFonts w:eastAsia="Arial Unicode MS"/>
          <w:b/>
        </w:rPr>
        <w:tab/>
      </w:r>
      <w:r w:rsidR="00CA3D17" w:rsidRPr="00164024">
        <w:rPr>
          <w:rFonts w:eastAsia="Arial Unicode MS"/>
          <w:b/>
        </w:rPr>
        <w:tab/>
      </w:r>
      <w:r w:rsidR="00CA3D17" w:rsidRPr="00164024">
        <w:rPr>
          <w:rFonts w:eastAsia="Arial Unicode MS"/>
          <w:b/>
        </w:rPr>
        <w:tab/>
      </w:r>
    </w:p>
    <w:p w14:paraId="4DA72203" w14:textId="77502796" w:rsidR="00DD48EB" w:rsidRPr="00164024" w:rsidRDefault="00B715E2" w:rsidP="00FD063D">
      <w:pPr>
        <w:tabs>
          <w:tab w:val="left" w:pos="8360"/>
        </w:tabs>
        <w:spacing w:after="0" w:line="276" w:lineRule="auto"/>
        <w:ind w:right="-1"/>
        <w:jc w:val="both"/>
        <w:rPr>
          <w:rFonts w:eastAsia="Arial Unicode MS"/>
          <w:b/>
        </w:rPr>
      </w:pPr>
      <w:r w:rsidRPr="00164024">
        <w:rPr>
          <w:rFonts w:eastAsia="Arial Unicode MS"/>
          <w:b/>
        </w:rPr>
        <w:tab/>
      </w:r>
    </w:p>
    <w:p w14:paraId="6A3FADC7" w14:textId="75BB5AB5" w:rsidR="00CA3D17" w:rsidRPr="00164024" w:rsidRDefault="00CA3D17" w:rsidP="00ED34D3">
      <w:pPr>
        <w:spacing w:after="0" w:line="240" w:lineRule="auto"/>
        <w:ind w:right="-1"/>
        <w:jc w:val="both"/>
        <w:rPr>
          <w:rFonts w:eastAsia="Arial Unicode MS"/>
          <w:b/>
        </w:rPr>
      </w:pPr>
      <w:r w:rsidRPr="00164024">
        <w:rPr>
          <w:rFonts w:eastAsia="Arial Unicode MS"/>
          <w:b/>
        </w:rPr>
        <w:t xml:space="preserve">OGGETTO: </w:t>
      </w:r>
      <w:r w:rsidR="00282FAC">
        <w:rPr>
          <w:rFonts w:eastAsia="Arial Unicode MS"/>
          <w:b/>
        </w:rPr>
        <w:t xml:space="preserve">P-20180046409 - </w:t>
      </w:r>
      <w:r w:rsidRPr="00164024">
        <w:rPr>
          <w:rFonts w:eastAsia="Arial Unicode MS"/>
          <w:b/>
        </w:rPr>
        <w:t>LICITAZI</w:t>
      </w:r>
      <w:bookmarkStart w:id="0" w:name="_GoBack"/>
      <w:bookmarkEnd w:id="0"/>
      <w:r w:rsidRPr="00164024">
        <w:rPr>
          <w:rFonts w:eastAsia="Arial Unicode MS"/>
          <w:b/>
        </w:rPr>
        <w:t xml:space="preserve">ONE PRIVATA PER L’AFFITTO DI TERRENI, CON EVENTUALI UNITA’ IMMOBILIARI ANNESSE, DESTINATI ALLA COLTIVAZIONE AGRICOLA, DI PROPRIETA’ DELLA FONDAZIONE I.R.C.C.S. POLICLINICO “SAN MATTEO” DI PAVIA. </w:t>
      </w:r>
    </w:p>
    <w:p w14:paraId="459BE9AF" w14:textId="77777777" w:rsidR="00FD063D" w:rsidRPr="00164024" w:rsidRDefault="00FD063D" w:rsidP="00FD063D">
      <w:pPr>
        <w:spacing w:after="0" w:line="276" w:lineRule="auto"/>
        <w:ind w:right="-1"/>
        <w:jc w:val="both"/>
      </w:pPr>
    </w:p>
    <w:p w14:paraId="2EB1A008" w14:textId="40DD0760" w:rsidR="00FD063D" w:rsidRPr="00164024" w:rsidRDefault="00FD063D" w:rsidP="007E4F3C">
      <w:pPr>
        <w:spacing w:after="0" w:line="276" w:lineRule="auto"/>
        <w:ind w:right="-1"/>
        <w:jc w:val="both"/>
      </w:pPr>
      <w:r w:rsidRPr="00164024">
        <w:rPr>
          <w:rFonts w:eastAsia="Arial Unicode MS"/>
        </w:rPr>
        <w:t xml:space="preserve">Il sottoscritto________________________________, nato a____________________(__) </w:t>
      </w:r>
      <w:r w:rsidRPr="00164024">
        <w:t>il ___________</w:t>
      </w:r>
    </w:p>
    <w:p w14:paraId="2AF1E6FD" w14:textId="793302E3" w:rsidR="00ED34D3" w:rsidRPr="007E4F3C" w:rsidRDefault="00FD063D" w:rsidP="007E4F3C">
      <w:pPr>
        <w:spacing w:after="0" w:line="276" w:lineRule="auto"/>
        <w:ind w:right="-1"/>
        <w:jc w:val="both"/>
      </w:pPr>
      <w:r w:rsidRPr="00164024">
        <w:t>Residente in___________________________________________________(___), CAP__________, via______________________________, n. ____</w:t>
      </w:r>
      <w:proofErr w:type="gramStart"/>
      <w:r w:rsidRPr="00164024">
        <w:t>_  in</w:t>
      </w:r>
      <w:proofErr w:type="gramEnd"/>
      <w:r w:rsidRPr="00164024">
        <w:t xml:space="preserve"> qualità di</w:t>
      </w:r>
    </w:p>
    <w:p w14:paraId="2A14AAED" w14:textId="77777777" w:rsidR="00FD063D" w:rsidRPr="00164024" w:rsidRDefault="00FD063D" w:rsidP="007E4F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ind w:right="-1"/>
        <w:jc w:val="both"/>
      </w:pPr>
      <w:r w:rsidRPr="00164024">
        <w:sym w:font="Wingdings" w:char="F06F"/>
      </w:r>
      <w:r w:rsidRPr="00164024">
        <w:t xml:space="preserve"> </w:t>
      </w:r>
      <w:proofErr w:type="gramStart"/>
      <w:r w:rsidRPr="00164024">
        <w:t>coltivatore</w:t>
      </w:r>
      <w:proofErr w:type="gramEnd"/>
      <w:r w:rsidRPr="00164024">
        <w:t xml:space="preserve"> diretto/ditta individuale agricola/imprenditore agricolo </w:t>
      </w:r>
    </w:p>
    <w:p w14:paraId="75EDFD64" w14:textId="77777777" w:rsidR="00FD063D" w:rsidRPr="00164024" w:rsidRDefault="00FD063D" w:rsidP="007E4F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ind w:right="-1"/>
        <w:jc w:val="center"/>
      </w:pPr>
      <w:proofErr w:type="gramStart"/>
      <w:r w:rsidRPr="00164024">
        <w:t>oppure</w:t>
      </w:r>
      <w:proofErr w:type="gramEnd"/>
    </w:p>
    <w:p w14:paraId="7DDABC05" w14:textId="3502AB30" w:rsidR="007E4F3C" w:rsidRPr="00104117" w:rsidRDefault="00FD063D" w:rsidP="001041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76" w:lineRule="auto"/>
        <w:ind w:right="-1"/>
        <w:jc w:val="both"/>
        <w:rPr>
          <w:highlight w:val="yellow"/>
        </w:rPr>
      </w:pPr>
      <w:r w:rsidRPr="00164024">
        <w:sym w:font="Wingdings" w:char="F06F"/>
      </w:r>
      <w:r w:rsidRPr="00164024">
        <w:t xml:space="preserve"> </w:t>
      </w:r>
      <w:proofErr w:type="gramStart"/>
      <w:r w:rsidRPr="00164024">
        <w:t>impresa</w:t>
      </w:r>
      <w:proofErr w:type="gramEnd"/>
      <w:r w:rsidRPr="00164024">
        <w:t xml:space="preserve"> agricola professionale/cooperativa agricola/associazione agricola </w:t>
      </w:r>
    </w:p>
    <w:p w14:paraId="3E034AF7" w14:textId="5431A313" w:rsidR="00FD063D" w:rsidRPr="00164024" w:rsidRDefault="00FD063D" w:rsidP="007E4F3C">
      <w:pPr>
        <w:spacing w:after="0" w:line="276" w:lineRule="auto"/>
        <w:ind w:right="-1"/>
        <w:jc w:val="both"/>
        <w:rPr>
          <w:rFonts w:eastAsia="Arial Unicode MS"/>
        </w:rPr>
      </w:pPr>
      <w:proofErr w:type="gramStart"/>
      <w:r w:rsidRPr="00164024">
        <w:t>con</w:t>
      </w:r>
      <w:proofErr w:type="gramEnd"/>
      <w:r w:rsidRPr="00164024">
        <w:t xml:space="preserve"> ragione sociale _____________________________________________________________________ con sede legale in ____________________________________________________________________ </w:t>
      </w:r>
      <w:r w:rsidRPr="00164024">
        <w:rPr>
          <w:rFonts w:eastAsia="Arial Unicode MS"/>
        </w:rPr>
        <w:t>partita iva______________________________, cod. fiscale ____________________________________ tel.__________________, fax__________________ e-mail _____________________________________</w:t>
      </w:r>
    </w:p>
    <w:p w14:paraId="5F2AC532" w14:textId="43E6821D" w:rsidR="00FD063D" w:rsidRPr="00104117" w:rsidRDefault="00104117" w:rsidP="00104117">
      <w:pPr>
        <w:spacing w:after="0" w:line="276" w:lineRule="auto"/>
        <w:ind w:right="-1"/>
        <w:jc w:val="center"/>
        <w:rPr>
          <w:rFonts w:eastAsia="Arial Unicode MS"/>
          <w:b/>
        </w:rPr>
      </w:pPr>
      <w:r w:rsidRPr="00104117">
        <w:rPr>
          <w:rFonts w:eastAsia="Arial Unicode MS"/>
          <w:b/>
        </w:rPr>
        <w:t>VISTA</w:t>
      </w:r>
    </w:p>
    <w:p w14:paraId="63AB72A2" w14:textId="2C3C128C" w:rsidR="00FD063D" w:rsidRPr="00164024" w:rsidRDefault="00104117" w:rsidP="007E4F3C">
      <w:pPr>
        <w:spacing w:after="0" w:line="276" w:lineRule="auto"/>
        <w:ind w:right="-1"/>
        <w:jc w:val="both"/>
        <w:rPr>
          <w:rFonts w:eastAsia="Arial Unicode MS"/>
        </w:rPr>
      </w:pPr>
      <w:proofErr w:type="gramStart"/>
      <w:r>
        <w:rPr>
          <w:rFonts w:eastAsia="Arial Unicode MS"/>
        </w:rPr>
        <w:t>la</w:t>
      </w:r>
      <w:proofErr w:type="gramEnd"/>
      <w:r w:rsidR="00FD063D" w:rsidRPr="00164024">
        <w:rPr>
          <w:rFonts w:eastAsia="Arial Unicode MS"/>
        </w:rPr>
        <w:t xml:space="preserve"> procedura di licitazione privata indetta in attuazione della deliberazione </w:t>
      </w:r>
      <w:proofErr w:type="spellStart"/>
      <w:r w:rsidR="00FD063D" w:rsidRPr="00164024">
        <w:rPr>
          <w:rFonts w:eastAsia="Arial Unicode MS"/>
        </w:rPr>
        <w:t>CdA</w:t>
      </w:r>
      <w:proofErr w:type="spellEnd"/>
      <w:r w:rsidR="00FD063D" w:rsidRPr="00164024">
        <w:rPr>
          <w:rFonts w:eastAsia="Arial Unicode MS"/>
        </w:rPr>
        <w:t xml:space="preserve"> n. 4/</w:t>
      </w:r>
      <w:proofErr w:type="spellStart"/>
      <w:r w:rsidR="00FD063D" w:rsidRPr="00164024">
        <w:rPr>
          <w:rFonts w:eastAsia="Arial Unicode MS"/>
        </w:rPr>
        <w:t>CdA</w:t>
      </w:r>
      <w:proofErr w:type="spellEnd"/>
      <w:r w:rsidR="00FD063D" w:rsidRPr="00164024">
        <w:rPr>
          <w:rFonts w:eastAsia="Arial Unicode MS"/>
        </w:rPr>
        <w:t xml:space="preserve">/0044 del 18.07.18 nonché della </w:t>
      </w:r>
      <w:r w:rsidR="00D8773E" w:rsidRPr="00D8773E">
        <w:rPr>
          <w:rFonts w:eastAsia="Arial Unicode MS"/>
        </w:rPr>
        <w:t>determina del Direttore Generale n.4/D.G./0927 del 14.08.2018</w:t>
      </w:r>
      <w:r w:rsidR="00D8773E">
        <w:rPr>
          <w:rFonts w:eastAsia="Arial Unicode MS"/>
        </w:rPr>
        <w:t xml:space="preserve"> </w:t>
      </w:r>
      <w:r w:rsidR="00FD063D" w:rsidRPr="00164024">
        <w:rPr>
          <w:rFonts w:eastAsia="Arial Unicode MS"/>
        </w:rPr>
        <w:t xml:space="preserve">per l’assegnazione </w:t>
      </w:r>
      <w:r w:rsidR="00AC5758">
        <w:rPr>
          <w:rFonts w:eastAsia="Arial Unicode MS"/>
        </w:rPr>
        <w:t xml:space="preserve">in affitto </w:t>
      </w:r>
      <w:r w:rsidR="00FD063D" w:rsidRPr="00164024">
        <w:rPr>
          <w:rFonts w:eastAsia="Arial Unicode MS"/>
        </w:rPr>
        <w:t>dei terreni agricoli ed eventuali unità immobiliari annesse di proprietà della Fondazione I.R.C.C.S. Policlinico “San Matteo” di Pavia</w:t>
      </w:r>
    </w:p>
    <w:p w14:paraId="708D8B8B" w14:textId="638894DC" w:rsidR="00FD063D" w:rsidRPr="00164024" w:rsidRDefault="00FD063D" w:rsidP="007E4F3C">
      <w:pPr>
        <w:spacing w:after="0" w:line="276" w:lineRule="auto"/>
        <w:ind w:right="-1"/>
        <w:jc w:val="center"/>
        <w:rPr>
          <w:b/>
        </w:rPr>
      </w:pPr>
      <w:r w:rsidRPr="00164024">
        <w:rPr>
          <w:b/>
        </w:rPr>
        <w:t>MANIFESTA</w:t>
      </w:r>
    </w:p>
    <w:p w14:paraId="435990D6" w14:textId="294035E6" w:rsidR="00FD063D" w:rsidRPr="00104117" w:rsidRDefault="00CA3D17" w:rsidP="007E4F3C">
      <w:pPr>
        <w:spacing w:after="0" w:line="276" w:lineRule="auto"/>
        <w:ind w:right="-1"/>
        <w:jc w:val="both"/>
        <w:rPr>
          <w:rFonts w:eastAsia="Arial Unicode MS"/>
          <w:b/>
        </w:rPr>
      </w:pPr>
      <w:proofErr w:type="gramStart"/>
      <w:r w:rsidRPr="00164024">
        <w:t>il</w:t>
      </w:r>
      <w:proofErr w:type="gramEnd"/>
      <w:r w:rsidRPr="00164024">
        <w:t xml:space="preserve"> proprio interesse a partecipare alla procedura di licitazione privata, indetta ai sensi del combinato disposto dell’art. 39 del R.D. 827/1924, dell’art. 22 della Legge n. 11/1971 e dell’art. 4 del </w:t>
      </w:r>
      <w:proofErr w:type="spellStart"/>
      <w:r w:rsidRPr="00164024">
        <w:t>D.Lgs.</w:t>
      </w:r>
      <w:proofErr w:type="spellEnd"/>
      <w:r w:rsidRPr="00164024">
        <w:t xml:space="preserve"> n. 50/2016, per l’</w:t>
      </w:r>
      <w:r w:rsidRPr="00164024">
        <w:rPr>
          <w:b/>
        </w:rPr>
        <w:t xml:space="preserve">affitto </w:t>
      </w:r>
      <w:r w:rsidRPr="00164024">
        <w:rPr>
          <w:rFonts w:eastAsia="Arial Unicode MS"/>
          <w:b/>
        </w:rPr>
        <w:t xml:space="preserve">del </w:t>
      </w:r>
      <w:r w:rsidR="00FD063D" w:rsidRPr="00164024">
        <w:rPr>
          <w:rFonts w:eastAsia="Arial Unicode MS"/>
          <w:b/>
        </w:rPr>
        <w:t xml:space="preserve">LOTTO N.______ (____) </w:t>
      </w:r>
      <w:r w:rsidR="00933742" w:rsidRPr="00164024">
        <w:rPr>
          <w:rFonts w:eastAsia="Arial Unicode MS"/>
          <w:b/>
        </w:rPr>
        <w:t>e di voler ricevere la Lettera di Invito per la partecipazione alla fase di licitazione privata</w:t>
      </w:r>
    </w:p>
    <w:p w14:paraId="309B0849" w14:textId="60D367C1" w:rsidR="00605749" w:rsidRPr="00164024" w:rsidRDefault="00AC5758" w:rsidP="007E4F3C">
      <w:pPr>
        <w:spacing w:after="0" w:line="276" w:lineRule="auto"/>
        <w:ind w:right="-1"/>
        <w:jc w:val="center"/>
        <w:rPr>
          <w:b/>
        </w:rPr>
      </w:pPr>
      <w:r>
        <w:rPr>
          <w:b/>
        </w:rPr>
        <w:t xml:space="preserve">E </w:t>
      </w:r>
      <w:r w:rsidR="00CA3D17" w:rsidRPr="00164024">
        <w:rPr>
          <w:b/>
        </w:rPr>
        <w:t>DICHIARA</w:t>
      </w:r>
    </w:p>
    <w:p w14:paraId="3B602156" w14:textId="4699AC5D" w:rsidR="00CA3D17" w:rsidRPr="00164024" w:rsidRDefault="00CA3D17" w:rsidP="007E4F3C">
      <w:pPr>
        <w:spacing w:after="0" w:line="276" w:lineRule="auto"/>
        <w:ind w:right="-1"/>
        <w:jc w:val="both"/>
        <w:rPr>
          <w:b/>
        </w:rPr>
      </w:pPr>
      <w:proofErr w:type="gramStart"/>
      <w:r w:rsidRPr="00164024">
        <w:rPr>
          <w:rFonts w:eastAsia="Arial Unicode MS"/>
        </w:rPr>
        <w:t>di</w:t>
      </w:r>
      <w:proofErr w:type="gramEnd"/>
      <w:r w:rsidRPr="00164024">
        <w:rPr>
          <w:rFonts w:eastAsia="Arial Unicode MS"/>
        </w:rPr>
        <w:t xml:space="preserve"> non versare in alcuna delle situazioni che escludono l’assegnazione quali:</w:t>
      </w:r>
    </w:p>
    <w:p w14:paraId="71EBB9EE" w14:textId="1F552591" w:rsidR="00CA3D17" w:rsidRPr="00164024" w:rsidRDefault="00CA3D17" w:rsidP="007E4F3C">
      <w:pPr>
        <w:pStyle w:val="Paragrafoelenco"/>
        <w:numPr>
          <w:ilvl w:val="0"/>
          <w:numId w:val="8"/>
        </w:numPr>
        <w:tabs>
          <w:tab w:val="left" w:pos="284"/>
        </w:tabs>
        <w:spacing w:after="0" w:line="276" w:lineRule="auto"/>
        <w:ind w:left="0" w:right="-1" w:firstLine="0"/>
        <w:jc w:val="both"/>
        <w:rPr>
          <w:rFonts w:eastAsia="Arial Unicode MS"/>
        </w:rPr>
      </w:pPr>
      <w:proofErr w:type="gramStart"/>
      <w:r w:rsidRPr="00164024">
        <w:rPr>
          <w:rFonts w:eastAsia="Arial Unicode MS"/>
        </w:rPr>
        <w:t>situazione</w:t>
      </w:r>
      <w:proofErr w:type="gramEnd"/>
      <w:r w:rsidRPr="00164024">
        <w:rPr>
          <w:rFonts w:eastAsia="Arial Unicode MS"/>
        </w:rPr>
        <w:t xml:space="preserve"> di morosità nei confronti della Fondazione I.R.C.C.S.  Policlinico “San Matteo”;</w:t>
      </w:r>
    </w:p>
    <w:p w14:paraId="7B48C98E" w14:textId="161B5D7F" w:rsidR="00CA3D17" w:rsidRPr="00164024" w:rsidRDefault="00933742" w:rsidP="007E4F3C">
      <w:pPr>
        <w:pStyle w:val="Paragrafoelenco"/>
        <w:numPr>
          <w:ilvl w:val="0"/>
          <w:numId w:val="8"/>
        </w:numPr>
        <w:tabs>
          <w:tab w:val="left" w:pos="284"/>
        </w:tabs>
        <w:spacing w:after="0" w:line="276" w:lineRule="auto"/>
        <w:ind w:left="0" w:right="-1" w:firstLine="0"/>
        <w:jc w:val="both"/>
        <w:rPr>
          <w:rFonts w:eastAsia="Arial Unicode MS"/>
        </w:rPr>
      </w:pPr>
      <w:proofErr w:type="gramStart"/>
      <w:r w:rsidRPr="00164024">
        <w:rPr>
          <w:rFonts w:eastAsia="Arial Unicode MS"/>
        </w:rPr>
        <w:t>destinatario</w:t>
      </w:r>
      <w:proofErr w:type="gramEnd"/>
      <w:r w:rsidRPr="00164024">
        <w:rPr>
          <w:rFonts w:eastAsia="Arial Unicode MS"/>
        </w:rPr>
        <w:t xml:space="preserve"> di </w:t>
      </w:r>
      <w:r w:rsidR="00CA3D17" w:rsidRPr="00164024">
        <w:rPr>
          <w:rFonts w:eastAsia="Arial Unicode MS"/>
        </w:rPr>
        <w:t>domanda giudiziale di risoluzione da p</w:t>
      </w:r>
      <w:r w:rsidRPr="00164024">
        <w:rPr>
          <w:rFonts w:eastAsia="Arial Unicode MS"/>
        </w:rPr>
        <w:t>a</w:t>
      </w:r>
      <w:r w:rsidR="00605749" w:rsidRPr="00164024">
        <w:rPr>
          <w:rFonts w:eastAsia="Arial Unicode MS"/>
        </w:rPr>
        <w:t xml:space="preserve">rte della Fondazione per grave  </w:t>
      </w:r>
      <w:r w:rsidR="007A317C" w:rsidRPr="00164024">
        <w:rPr>
          <w:rFonts w:eastAsia="Arial Unicode MS"/>
        </w:rPr>
        <w:tab/>
      </w:r>
      <w:r w:rsidR="00CA3D17" w:rsidRPr="00164024">
        <w:rPr>
          <w:rFonts w:eastAsia="Arial Unicode MS"/>
        </w:rPr>
        <w:t>inadempimento contrattuale;</w:t>
      </w:r>
    </w:p>
    <w:p w14:paraId="7647D32F" w14:textId="4555477A" w:rsidR="00B715E2" w:rsidRPr="00164024" w:rsidRDefault="0027647C" w:rsidP="007E4F3C">
      <w:pPr>
        <w:pStyle w:val="Paragrafoelenco"/>
        <w:numPr>
          <w:ilvl w:val="0"/>
          <w:numId w:val="8"/>
        </w:numPr>
        <w:tabs>
          <w:tab w:val="left" w:pos="284"/>
        </w:tabs>
        <w:spacing w:line="276" w:lineRule="auto"/>
        <w:ind w:left="0" w:right="-1" w:firstLine="0"/>
        <w:jc w:val="both"/>
        <w:rPr>
          <w:rFonts w:eastAsia="Arial Unicode MS"/>
        </w:rPr>
      </w:pPr>
      <w:proofErr w:type="gramStart"/>
      <w:r w:rsidRPr="00164024">
        <w:rPr>
          <w:rFonts w:eastAsia="Arial Unicode MS"/>
        </w:rPr>
        <w:t>aver</w:t>
      </w:r>
      <w:proofErr w:type="gramEnd"/>
      <w:r w:rsidRPr="00164024">
        <w:rPr>
          <w:rFonts w:eastAsia="Arial Unicode MS"/>
        </w:rPr>
        <w:t xml:space="preserve"> riportato condanne, sanzioni, provvedimenti o in ogni caso di versare in una situazione </w:t>
      </w:r>
      <w:r w:rsidRPr="00164024">
        <w:rPr>
          <w:rFonts w:eastAsia="Arial Unicode MS"/>
          <w:i/>
        </w:rPr>
        <w:t xml:space="preserve">ex </w:t>
      </w:r>
      <w:proofErr w:type="spellStart"/>
      <w:r w:rsidRPr="00164024">
        <w:rPr>
          <w:rFonts w:eastAsia="Arial Unicode MS"/>
          <w:i/>
        </w:rPr>
        <w:t>lege</w:t>
      </w:r>
      <w:proofErr w:type="spellEnd"/>
      <w:r w:rsidRPr="00164024">
        <w:rPr>
          <w:rFonts w:eastAsia="Arial Unicode MS"/>
        </w:rPr>
        <w:t xml:space="preserve"> che comporti il divieto di contrarre con la Pubblica Amministrazione</w:t>
      </w:r>
      <w:r w:rsidR="00DD48EB" w:rsidRPr="00164024">
        <w:rPr>
          <w:rFonts w:eastAsia="Arial Unicode MS"/>
        </w:rPr>
        <w:t>.</w:t>
      </w:r>
    </w:p>
    <w:p w14:paraId="5BA6DBF1" w14:textId="2E2CB1C5" w:rsidR="007E4F3C" w:rsidRDefault="00CA3D17" w:rsidP="007E4F3C">
      <w:pPr>
        <w:spacing w:after="0" w:line="276" w:lineRule="auto"/>
        <w:ind w:right="-1"/>
        <w:jc w:val="both"/>
        <w:rPr>
          <w:rFonts w:eastAsia="Arial Unicode MS"/>
        </w:rPr>
      </w:pPr>
      <w:r w:rsidRPr="00164024">
        <w:rPr>
          <w:rFonts w:eastAsia="Arial Unicode MS"/>
        </w:rPr>
        <w:t>Luogo __________</w:t>
      </w:r>
      <w:r w:rsidR="00FD063D" w:rsidRPr="00164024">
        <w:rPr>
          <w:rFonts w:eastAsia="Arial Unicode MS"/>
        </w:rPr>
        <w:t>___________ data ______________</w:t>
      </w:r>
    </w:p>
    <w:p w14:paraId="536DD888" w14:textId="77777777" w:rsidR="00104117" w:rsidRPr="00164024" w:rsidRDefault="00104117" w:rsidP="007E4F3C">
      <w:pPr>
        <w:spacing w:after="0" w:line="276" w:lineRule="auto"/>
        <w:ind w:right="-1"/>
        <w:jc w:val="both"/>
        <w:rPr>
          <w:rFonts w:eastAsia="Arial Unicode MS"/>
        </w:rPr>
      </w:pPr>
    </w:p>
    <w:p w14:paraId="561C59F5" w14:textId="3818CD19" w:rsidR="00104117" w:rsidRDefault="00CA3D17" w:rsidP="007E4F3C">
      <w:pPr>
        <w:spacing w:after="0" w:line="276" w:lineRule="auto"/>
        <w:ind w:right="-1"/>
        <w:jc w:val="both"/>
        <w:rPr>
          <w:rFonts w:eastAsia="Arial Unicode MS"/>
        </w:rPr>
      </w:pPr>
      <w:r w:rsidRPr="00164024">
        <w:rPr>
          <w:rFonts w:eastAsia="Arial Unicode MS"/>
        </w:rPr>
        <w:t xml:space="preserve">Firma </w:t>
      </w:r>
      <w:r w:rsidR="00104117">
        <w:rPr>
          <w:rFonts w:eastAsia="Arial Unicode MS"/>
        </w:rPr>
        <w:t>______________________________</w:t>
      </w:r>
    </w:p>
    <w:p w14:paraId="58F6BA8C" w14:textId="1B5027B1" w:rsidR="009D18B9" w:rsidRPr="007E4F3C" w:rsidRDefault="00CA3D17" w:rsidP="007E4F3C">
      <w:pPr>
        <w:spacing w:after="0" w:line="276" w:lineRule="auto"/>
        <w:ind w:right="-1"/>
        <w:jc w:val="both"/>
        <w:rPr>
          <w:rFonts w:eastAsia="Arial Unicode MS"/>
        </w:rPr>
      </w:pPr>
      <w:r w:rsidRPr="00164024">
        <w:rPr>
          <w:b/>
          <w:i/>
        </w:rPr>
        <w:t>Si allega alla presente copia di un documento d’identità in corso di validità.</w:t>
      </w:r>
    </w:p>
    <w:sectPr w:rsidR="009D18B9" w:rsidRPr="007E4F3C" w:rsidSect="001041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991" w:bottom="1985" w:left="1418" w:header="284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1AD57" w14:textId="77777777" w:rsidR="00682B47" w:rsidRDefault="00682B47" w:rsidP="00C44E58">
      <w:pPr>
        <w:spacing w:after="0" w:line="240" w:lineRule="auto"/>
      </w:pPr>
      <w:r>
        <w:separator/>
      </w:r>
    </w:p>
  </w:endnote>
  <w:endnote w:type="continuationSeparator" w:id="0">
    <w:p w14:paraId="31A50777" w14:textId="77777777" w:rsidR="00682B47" w:rsidRDefault="00682B47" w:rsidP="00C4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F Old Republic">
    <w:altName w:val="Cambria"/>
    <w:charset w:val="00"/>
    <w:family w:val="auto"/>
    <w:pitch w:val="variable"/>
    <w:sig w:usb0="8000002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6871"/>
      <w:docPartObj>
        <w:docPartGallery w:val="Page Numbers (Bottom of Page)"/>
        <w:docPartUnique/>
      </w:docPartObj>
    </w:sdtPr>
    <w:sdtEndPr/>
    <w:sdtContent>
      <w:p w14:paraId="684CD90A" w14:textId="77777777" w:rsidR="00FD063D" w:rsidRPr="00C85BF1" w:rsidRDefault="00FD063D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282FAC">
          <w:rPr>
            <w:noProof/>
            <w:sz w:val="16"/>
            <w:szCs w:val="16"/>
          </w:rPr>
          <w:t>2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CA1F4" w14:textId="77777777" w:rsidR="00FD063D" w:rsidRDefault="00FD063D" w:rsidP="00375B6D">
    <w:pPr>
      <w:pStyle w:val="Pidipagina"/>
      <w:rPr>
        <w:sz w:val="16"/>
        <w:szCs w:val="16"/>
      </w:rPr>
    </w:pPr>
    <w:r>
      <w:rPr>
        <w:sz w:val="16"/>
        <w:szCs w:val="16"/>
      </w:rPr>
      <w:t xml:space="preserve">RESPONSABILE DEL PROCEDIMENTO: Dott. Ing. Rossella </w:t>
    </w:r>
    <w:proofErr w:type="spellStart"/>
    <w:r>
      <w:rPr>
        <w:sz w:val="16"/>
        <w:szCs w:val="16"/>
      </w:rPr>
      <w:t>Delbò</w:t>
    </w:r>
    <w:proofErr w:type="spellEnd"/>
  </w:p>
  <w:p w14:paraId="7E1DCAEE" w14:textId="77777777" w:rsidR="00FD063D" w:rsidRPr="00A52F0C" w:rsidRDefault="00FD063D" w:rsidP="00375B6D">
    <w:pPr>
      <w:tabs>
        <w:tab w:val="left" w:pos="2430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>RESPONSABILE DELL’ISTRUTTORIA: Dott. Ing. Simona Di Tinco</w:t>
    </w:r>
  </w:p>
  <w:p w14:paraId="57FEFCA1" w14:textId="77777777" w:rsidR="00FD063D" w:rsidRPr="00761419" w:rsidRDefault="00FD063D" w:rsidP="00BC6962">
    <w:pPr>
      <w:pStyle w:val="Pidipagina"/>
    </w:pPr>
    <w:r w:rsidRPr="00761419">
      <w:rPr>
        <w:noProof/>
        <w:sz w:val="16"/>
        <w:szCs w:val="16"/>
        <w:lang w:eastAsia="it-IT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5E593ADB" wp14:editId="2033BBFA">
              <wp:simplePos x="0" y="0"/>
              <wp:positionH relativeFrom="column">
                <wp:posOffset>1442085</wp:posOffset>
              </wp:positionH>
              <wp:positionV relativeFrom="paragraph">
                <wp:posOffset>155575</wp:posOffset>
              </wp:positionV>
              <wp:extent cx="3352800" cy="774700"/>
              <wp:effectExtent l="0" t="0" r="0" b="635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77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2B70F" w14:textId="77777777" w:rsidR="00FD063D" w:rsidRPr="006E466B" w:rsidRDefault="00FD063D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FONDAZIONE IRCCS POLICLINICO “SAN MATTEO”</w:t>
                          </w:r>
                        </w:p>
                        <w:p w14:paraId="7DA59436" w14:textId="77777777" w:rsidR="00FD063D" w:rsidRPr="006E466B" w:rsidRDefault="00FD063D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Is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tituto di Ricovero e Cura a Carattere Scientifico di diritto pubblico</w:t>
                          </w:r>
                        </w:p>
                        <w:p w14:paraId="5433CCAF" w14:textId="77777777" w:rsidR="00FD063D" w:rsidRPr="006E466B" w:rsidRDefault="00FD063D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C.F. 00303490189 - P. IVA 00580590180</w:t>
                          </w:r>
                        </w:p>
                        <w:p w14:paraId="62403328" w14:textId="77777777" w:rsidR="00FD063D" w:rsidRPr="006E466B" w:rsidRDefault="00FD063D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V.le Golgi 19 - 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 xml:space="preserve">27100, </w:t>
                          </w:r>
                          <w:proofErr w:type="gramStart"/>
                          <w:r w:rsidRPr="006E466B">
                            <w:rPr>
                              <w:sz w:val="16"/>
                              <w:szCs w:val="16"/>
                            </w:rPr>
                            <w:t>PAVIA  -</w:t>
                          </w:r>
                          <w:proofErr w:type="gramEnd"/>
                          <w:r w:rsidRPr="006E466B">
                            <w:rPr>
                              <w:sz w:val="16"/>
                              <w:szCs w:val="16"/>
                            </w:rPr>
                            <w:t xml:space="preserve"> Tel. 0382.5011</w:t>
                          </w:r>
                        </w:p>
                        <w:p w14:paraId="53F780B6" w14:textId="77777777" w:rsidR="00FD063D" w:rsidRDefault="00682B47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D063D" w:rsidRPr="00515B4A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www.sanmatteo.org</w:t>
                            </w:r>
                          </w:hyperlink>
                        </w:p>
                        <w:p w14:paraId="5911B7A2" w14:textId="77777777" w:rsidR="00FD063D" w:rsidRPr="00761419" w:rsidRDefault="00FD063D" w:rsidP="0076141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93A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3.55pt;margin-top:12.25pt;width:264pt;height:6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" stroked="f">
              <v:textbox>
                <w:txbxContent>
                  <w:p w14:paraId="5D32B70F" w14:textId="77777777" w:rsidR="00FD063D" w:rsidRPr="006E466B" w:rsidRDefault="00FD063D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FONDAZIONE IRCCS POLICLINICO “SAN MATTEO”</w:t>
                    </w:r>
                  </w:p>
                  <w:p w14:paraId="7DA59436" w14:textId="77777777" w:rsidR="00FD063D" w:rsidRPr="006E466B" w:rsidRDefault="00FD063D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Is</w:t>
                    </w:r>
                    <w:r w:rsidRPr="006E466B">
                      <w:rPr>
                        <w:sz w:val="16"/>
                        <w:szCs w:val="16"/>
                      </w:rPr>
                      <w:t>tituto di Ricovero e Cura a Carattere Scientifico di diritto pubblico</w:t>
                    </w:r>
                  </w:p>
                  <w:p w14:paraId="5433CCAF" w14:textId="77777777" w:rsidR="00FD063D" w:rsidRPr="006E466B" w:rsidRDefault="00FD063D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C.F. 00303490189 - P. IVA 00580590180</w:t>
                    </w:r>
                  </w:p>
                  <w:p w14:paraId="62403328" w14:textId="77777777" w:rsidR="00FD063D" w:rsidRPr="006E466B" w:rsidRDefault="00FD063D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V.le Golgi 19 - </w:t>
                    </w:r>
                    <w:r w:rsidRPr="006E466B">
                      <w:rPr>
                        <w:sz w:val="16"/>
                        <w:szCs w:val="16"/>
                      </w:rPr>
                      <w:t xml:space="preserve">27100, </w:t>
                    </w:r>
                    <w:proofErr w:type="gramStart"/>
                    <w:r w:rsidRPr="006E466B">
                      <w:rPr>
                        <w:sz w:val="16"/>
                        <w:szCs w:val="16"/>
                      </w:rPr>
                      <w:t>PAVIA  -</w:t>
                    </w:r>
                    <w:proofErr w:type="gramEnd"/>
                    <w:r w:rsidRPr="006E466B">
                      <w:rPr>
                        <w:sz w:val="16"/>
                        <w:szCs w:val="16"/>
                      </w:rPr>
                      <w:t xml:space="preserve"> Tel. 0382.5011</w:t>
                    </w:r>
                  </w:p>
                  <w:p w14:paraId="53F780B6" w14:textId="77777777" w:rsidR="00FD063D" w:rsidRDefault="00682B47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FD063D" w:rsidRPr="00515B4A">
                        <w:rPr>
                          <w:rStyle w:val="Collegamentoipertestuale"/>
                          <w:sz w:val="16"/>
                          <w:szCs w:val="16"/>
                        </w:rPr>
                        <w:t>www.sanmatteo.org</w:t>
                      </w:r>
                    </w:hyperlink>
                  </w:p>
                  <w:p w14:paraId="5911B7A2" w14:textId="77777777" w:rsidR="00FD063D" w:rsidRPr="00761419" w:rsidRDefault="00FD063D" w:rsidP="0076141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BBF262E" wp14:editId="6F28B409">
              <wp:simplePos x="0" y="0"/>
              <wp:positionH relativeFrom="column">
                <wp:posOffset>1604010</wp:posOffset>
              </wp:positionH>
              <wp:positionV relativeFrom="paragraph">
                <wp:posOffset>109855</wp:posOffset>
              </wp:positionV>
              <wp:extent cx="2952750" cy="0"/>
              <wp:effectExtent l="0" t="0" r="19050" b="190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A2102F" id="Connettore 1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3pt,8.65pt" to="358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" strokecolor="#a5a5a5 [2092]" strokeweight=".5pt">
              <v:stroke joinstyle="miter"/>
            </v:line>
          </w:pict>
        </mc:Fallback>
      </mc:AlternateContent>
    </w:r>
    <w:r>
      <w:rPr>
        <w:noProof/>
        <w:sz w:val="16"/>
        <w:szCs w:val="16"/>
        <w:lang w:eastAsia="it-IT"/>
      </w:rPr>
      <w:drawing>
        <wp:anchor distT="0" distB="0" distL="114300" distR="114300" simplePos="0" relativeHeight="251673600" behindDoc="0" locked="0" layoutInCell="1" allowOverlap="1" wp14:anchorId="078FAAE5" wp14:editId="2D9BBCC7">
          <wp:simplePos x="0" y="0"/>
          <wp:positionH relativeFrom="column">
            <wp:posOffset>382905</wp:posOffset>
          </wp:positionH>
          <wp:positionV relativeFrom="paragraph">
            <wp:posOffset>110218</wp:posOffset>
          </wp:positionV>
          <wp:extent cx="442800" cy="442800"/>
          <wp:effectExtent l="0" t="0" r="0" b="0"/>
          <wp:wrapThrough wrapText="bothSides">
            <wp:wrapPolygon edited="0">
              <wp:start x="0" y="0"/>
              <wp:lineTo x="0" y="20453"/>
              <wp:lineTo x="20453" y="20453"/>
              <wp:lineTo x="20453" y="0"/>
              <wp:lineTo x="0" y="0"/>
            </wp:wrapPolygon>
          </wp:wrapThrough>
          <wp:docPr id="193" name="Immagin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QNe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it-IT"/>
      </w:rPr>
      <w:drawing>
        <wp:anchor distT="0" distB="0" distL="114300" distR="114300" simplePos="0" relativeHeight="251672576" behindDoc="0" locked="0" layoutInCell="1" allowOverlap="1" wp14:anchorId="4AA5F0DD" wp14:editId="5B162E91">
          <wp:simplePos x="0" y="0"/>
          <wp:positionH relativeFrom="column">
            <wp:posOffset>-168910</wp:posOffset>
          </wp:positionH>
          <wp:positionV relativeFrom="paragraph">
            <wp:posOffset>109583</wp:posOffset>
          </wp:positionV>
          <wp:extent cx="450000" cy="450000"/>
          <wp:effectExtent l="0" t="0" r="7620" b="7620"/>
          <wp:wrapThrough wrapText="bothSides">
            <wp:wrapPolygon edited="0">
              <wp:start x="0" y="0"/>
              <wp:lineTo x="0" y="21051"/>
              <wp:lineTo x="21051" y="21051"/>
              <wp:lineTo x="21051" y="0"/>
              <wp:lineTo x="0" y="0"/>
            </wp:wrapPolygon>
          </wp:wrapThrough>
          <wp:docPr id="194" name="Immagin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SQ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2E832E" w14:textId="77777777" w:rsidR="00FD063D" w:rsidRPr="00761419" w:rsidRDefault="00FD063D" w:rsidP="00BC6962">
    <w:pPr>
      <w:pStyle w:val="Pidipagina"/>
    </w:pPr>
  </w:p>
  <w:p w14:paraId="4F6B5B9E" w14:textId="77777777" w:rsidR="00FD063D" w:rsidRPr="006E466B" w:rsidRDefault="00FD063D" w:rsidP="00761419">
    <w:pPr>
      <w:pStyle w:val="Pidipagina"/>
      <w:rPr>
        <w:sz w:val="16"/>
        <w:szCs w:val="16"/>
      </w:rPr>
    </w:pPr>
    <w:r w:rsidRPr="00761419">
      <w:rPr>
        <w:noProof/>
        <w:sz w:val="16"/>
        <w:szCs w:val="16"/>
        <w:lang w:eastAsia="it-IT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7D055A2C" wp14:editId="51614098">
              <wp:simplePos x="0" y="0"/>
              <wp:positionH relativeFrom="column">
                <wp:posOffset>4726305</wp:posOffset>
              </wp:positionH>
              <wp:positionV relativeFrom="paragraph">
                <wp:posOffset>332105</wp:posOffset>
              </wp:positionV>
              <wp:extent cx="1915795" cy="246380"/>
              <wp:effectExtent l="0" t="0" r="8255" b="127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8BAB1" w14:textId="77777777" w:rsidR="00FD063D" w:rsidRPr="004F586C" w:rsidRDefault="00FD063D" w:rsidP="004F586C">
                          <w:pPr>
                            <w:jc w:val="right"/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4F586C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4F586C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5.2.1      </w:t>
                          </w:r>
                          <w:proofErr w:type="spellStart"/>
                          <w:r w:rsidRPr="004F586C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Rev</w:t>
                          </w:r>
                          <w:proofErr w:type="spellEnd"/>
                          <w:r w:rsidRPr="004F586C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2 del 23/01/2018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055A2C" id="_x0000_s1028" type="#_x0000_t202" style="position:absolute;margin-left:372.15pt;margin-top:26.15pt;width:150.85pt;height:19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" stroked="f">
              <v:textbox>
                <w:txbxContent>
                  <w:p w14:paraId="0778BAB1" w14:textId="77777777" w:rsidR="00FD063D" w:rsidRPr="004F586C" w:rsidRDefault="00FD063D" w:rsidP="004F586C">
                    <w:pPr>
                      <w:jc w:val="right"/>
                      <w:rPr>
                        <w:color w:val="BFBFBF" w:themeColor="background1" w:themeShade="BF"/>
                        <w:sz w:val="12"/>
                        <w:szCs w:val="12"/>
                      </w:rPr>
                    </w:pPr>
                    <w:proofErr w:type="spellStart"/>
                    <w:r w:rsidRPr="004F586C">
                      <w:rPr>
                        <w:color w:val="BFBFBF" w:themeColor="background1" w:themeShade="BF"/>
                        <w:sz w:val="12"/>
                        <w:szCs w:val="12"/>
                      </w:rPr>
                      <w:t>Mod</w:t>
                    </w:r>
                    <w:proofErr w:type="spellEnd"/>
                    <w:r w:rsidRPr="004F586C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5.2.1      </w:t>
                    </w:r>
                    <w:proofErr w:type="spellStart"/>
                    <w:r w:rsidRPr="004F586C">
                      <w:rPr>
                        <w:color w:val="BFBFBF" w:themeColor="background1" w:themeShade="BF"/>
                        <w:sz w:val="12"/>
                        <w:szCs w:val="12"/>
                      </w:rPr>
                      <w:t>Rev</w:t>
                    </w:r>
                    <w:proofErr w:type="spellEnd"/>
                    <w:r w:rsidRPr="004F586C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2 del 23/01/2018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A6A96B" w14:textId="77777777" w:rsidR="00FD063D" w:rsidRDefault="00FD063D" w:rsidP="00A821C4">
    <w:pPr>
      <w:pStyle w:val="Pidipagina"/>
      <w:jc w:val="center"/>
      <w:rPr>
        <w:sz w:val="16"/>
        <w:szCs w:val="16"/>
      </w:rPr>
    </w:pPr>
    <w:r w:rsidRPr="00761419">
      <w:rPr>
        <w:noProof/>
        <w:sz w:val="16"/>
        <w:szCs w:val="16"/>
        <w:lang w:eastAsia="it-IT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7F5BE" wp14:editId="359B2A6E">
              <wp:simplePos x="0" y="0"/>
              <wp:positionH relativeFrom="column">
                <wp:posOffset>-473891</wp:posOffset>
              </wp:positionH>
              <wp:positionV relativeFrom="paragraph">
                <wp:posOffset>166370</wp:posOffset>
              </wp:positionV>
              <wp:extent cx="1915795" cy="246380"/>
              <wp:effectExtent l="0" t="0" r="8255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D5153" w14:textId="77777777" w:rsidR="00FD063D" w:rsidRPr="00761419" w:rsidRDefault="00FD063D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Azienda Certificata UNI EN ISO 9001</w:t>
                          </w:r>
                          <w:r w:rsidRPr="00761419">
                            <w:rPr>
                              <w:sz w:val="16"/>
                              <w:szCs w:val="16"/>
                            </w:rPr>
                            <w:t>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7F5BE" id="_x0000_s1029" type="#_x0000_t202" style="position:absolute;left:0;text-align:left;margin-left:-37.3pt;margin-top:13.1pt;width:150.85pt;height:1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" stroked="f">
              <v:textbox>
                <w:txbxContent>
                  <w:p w14:paraId="0EBD5153" w14:textId="77777777" w:rsidR="00FD063D" w:rsidRPr="00761419" w:rsidRDefault="00FD063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Azienda Certificata UNI EN ISO 9001</w:t>
                    </w:r>
                    <w:r w:rsidRPr="00761419">
                      <w:rPr>
                        <w:sz w:val="16"/>
                        <w:szCs w:val="16"/>
                      </w:rPr>
                      <w:t>:2015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6"/>
        <w:szCs w:val="16"/>
      </w:rPr>
      <w:t xml:space="preserve"> </w:t>
    </w:r>
  </w:p>
  <w:p w14:paraId="68BE52B9" w14:textId="77777777" w:rsidR="00FD063D" w:rsidRDefault="00FD063D" w:rsidP="00A821C4">
    <w:pPr>
      <w:pStyle w:val="Pidipagina"/>
      <w:jc w:val="center"/>
      <w:rPr>
        <w:sz w:val="2"/>
        <w:szCs w:val="2"/>
      </w:rPr>
    </w:pPr>
  </w:p>
  <w:p w14:paraId="68786FC7" w14:textId="77777777" w:rsidR="00FD063D" w:rsidRDefault="00FD063D" w:rsidP="00A821C4">
    <w:pPr>
      <w:pStyle w:val="Pidipagina"/>
      <w:jc w:val="center"/>
      <w:rPr>
        <w:sz w:val="2"/>
        <w:szCs w:val="2"/>
      </w:rPr>
    </w:pPr>
  </w:p>
  <w:p w14:paraId="6F6506B2" w14:textId="77777777" w:rsidR="00FD063D" w:rsidRDefault="00FD063D" w:rsidP="00A821C4">
    <w:pPr>
      <w:pStyle w:val="Pidipagina"/>
      <w:jc w:val="center"/>
      <w:rPr>
        <w:sz w:val="2"/>
        <w:szCs w:val="2"/>
      </w:rPr>
    </w:pPr>
  </w:p>
  <w:p w14:paraId="11BEDFF7" w14:textId="77777777" w:rsidR="00FD063D" w:rsidRDefault="00FD063D" w:rsidP="00A821C4">
    <w:pPr>
      <w:pStyle w:val="Pidipagina"/>
      <w:jc w:val="center"/>
      <w:rPr>
        <w:sz w:val="2"/>
        <w:szCs w:val="2"/>
      </w:rPr>
    </w:pPr>
  </w:p>
  <w:p w14:paraId="62A2BF99" w14:textId="77777777" w:rsidR="00FD063D" w:rsidRPr="00A821C4" w:rsidRDefault="00FD063D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3A391" w14:textId="77777777" w:rsidR="00682B47" w:rsidRDefault="00682B47" w:rsidP="00C44E58">
      <w:pPr>
        <w:spacing w:after="0" w:line="240" w:lineRule="auto"/>
      </w:pPr>
      <w:r>
        <w:separator/>
      </w:r>
    </w:p>
  </w:footnote>
  <w:footnote w:type="continuationSeparator" w:id="0">
    <w:p w14:paraId="6C0FE6C7" w14:textId="77777777" w:rsidR="00682B47" w:rsidRDefault="00682B47" w:rsidP="00C4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1D1C4" w14:textId="77777777" w:rsidR="00FD063D" w:rsidRDefault="00FD063D" w:rsidP="00A33025">
    <w:pPr>
      <w:pStyle w:val="Intestazione"/>
      <w:ind w:left="426" w:hanging="426"/>
    </w:pPr>
    <w:r>
      <w:rPr>
        <w:noProof/>
        <w:lang w:eastAsia="it-IT"/>
      </w:rPr>
      <w:drawing>
        <wp:inline distT="0" distB="0" distL="0" distR="0" wp14:anchorId="47F9D53C" wp14:editId="56763989">
          <wp:extent cx="1381125" cy="968039"/>
          <wp:effectExtent l="0" t="0" r="0" b="381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91111" w14:textId="77777777" w:rsidR="00FD063D" w:rsidRDefault="00FD063D" w:rsidP="00C44E58">
    <w:pPr>
      <w:pStyle w:val="Intestazione"/>
      <w:tabs>
        <w:tab w:val="clear" w:pos="4819"/>
        <w:tab w:val="clear" w:pos="9638"/>
        <w:tab w:val="left" w:pos="4140"/>
      </w:tabs>
    </w:pPr>
  </w:p>
  <w:p w14:paraId="2A8069E1" w14:textId="77777777" w:rsidR="00FD063D" w:rsidRPr="00C44E58" w:rsidRDefault="00FD063D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51363" w14:textId="77777777" w:rsidR="00FD063D" w:rsidRDefault="00FD063D" w:rsidP="00F3061A">
    <w:pPr>
      <w:pStyle w:val="Intestazione"/>
      <w:tabs>
        <w:tab w:val="clear" w:pos="4819"/>
        <w:tab w:val="clear" w:pos="9638"/>
        <w:tab w:val="left" w:pos="8772"/>
      </w:tabs>
      <w:ind w:left="426" w:hanging="426"/>
    </w:pPr>
    <w:r w:rsidRPr="002163FC">
      <w:rPr>
        <w:rFonts w:ascii="SF Old Republic" w:hAnsi="SF Old Republic"/>
        <w:noProof/>
        <w:sz w:val="20"/>
        <w:lang w:eastAsia="it-IT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8A1557" wp14:editId="3B1B65CF">
              <wp:simplePos x="0" y="0"/>
              <wp:positionH relativeFrom="column">
                <wp:posOffset>2400300</wp:posOffset>
              </wp:positionH>
              <wp:positionV relativeFrom="paragraph">
                <wp:posOffset>81915</wp:posOffset>
              </wp:positionV>
              <wp:extent cx="2190750" cy="1575435"/>
              <wp:effectExtent l="0" t="0" r="0" b="0"/>
              <wp:wrapSquare wrapText="bothSides"/>
              <wp:docPr id="8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1575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77E7A" w14:textId="77777777" w:rsidR="00FD063D" w:rsidRDefault="00FD063D" w:rsidP="00823B77">
                          <w:pPr>
                            <w:spacing w:line="240" w:lineRule="auto"/>
                            <w:contextualSpacing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DIPARTIMENTO AMMINISTRATIVO</w:t>
                          </w:r>
                        </w:p>
                        <w:p w14:paraId="467BD0DB" w14:textId="77777777" w:rsidR="00FD063D" w:rsidRDefault="00FD063D" w:rsidP="00823B77">
                          <w:pPr>
                            <w:spacing w:line="240" w:lineRule="auto"/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U.O.C. TECNICO PATRIMONIALE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Direttore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Dott. Ing. Rossella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Delbò</w:t>
                          </w:r>
                          <w:proofErr w:type="spellEnd"/>
                        </w:p>
                        <w:p w14:paraId="5CE4C318" w14:textId="77777777" w:rsidR="00FD063D" w:rsidRDefault="00FD063D" w:rsidP="00823B77">
                          <w:pPr>
                            <w:spacing w:line="240" w:lineRule="auto"/>
                            <w:contextualSpacing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170846CA" w14:textId="77777777" w:rsidR="00FD063D" w:rsidRPr="00282FAC" w:rsidRDefault="00FD063D" w:rsidP="00823B77">
                          <w:pPr>
                            <w:spacing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282FAC">
                            <w:rPr>
                              <w:sz w:val="18"/>
                              <w:szCs w:val="18"/>
                            </w:rPr>
                            <w:t>Tel. 0382 503411</w:t>
                          </w:r>
                          <w:r w:rsidRPr="00282FAC">
                            <w:rPr>
                              <w:sz w:val="18"/>
                              <w:szCs w:val="18"/>
                            </w:rPr>
                            <w:br/>
                            <w:t>Fax  0382 503039</w:t>
                          </w:r>
                        </w:p>
                        <w:p w14:paraId="33907612" w14:textId="77777777" w:rsidR="00FD063D" w:rsidRPr="00282FAC" w:rsidRDefault="00FD063D" w:rsidP="00823B77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82FAC">
                            <w:rPr>
                              <w:sz w:val="16"/>
                              <w:szCs w:val="16"/>
                            </w:rPr>
                            <w:t>ufficiotecnico@smatteo.pv.it</w:t>
                          </w:r>
                          <w:r w:rsidRPr="00282FAC">
                            <w:rPr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480E5D57" w14:textId="77777777" w:rsidR="00FD063D" w:rsidRPr="00282FAC" w:rsidRDefault="00FD063D" w:rsidP="001802F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A155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89pt;margin-top:6.45pt;width:172.5pt;height:124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" stroked="f">
              <v:textbox>
                <w:txbxContent>
                  <w:p w14:paraId="1CB77E7A" w14:textId="77777777" w:rsidR="00FD063D" w:rsidRDefault="00FD063D" w:rsidP="00823B77">
                    <w:pPr>
                      <w:spacing w:line="240" w:lineRule="auto"/>
                      <w:contextualSpacing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DIPARTIMENTO AMMINISTRATIVO</w:t>
                    </w:r>
                  </w:p>
                  <w:p w14:paraId="467BD0DB" w14:textId="77777777" w:rsidR="00FD063D" w:rsidRDefault="00FD063D" w:rsidP="00823B77">
                    <w:pPr>
                      <w:spacing w:line="240" w:lineRule="auto"/>
                      <w:contextualSpacing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U.O.C. TECNICO PATRIMONIALE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br/>
                      <w:t>Direttore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Dott. Ing. Rossella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Delbò</w:t>
                    </w:r>
                    <w:proofErr w:type="spellEnd"/>
                  </w:p>
                  <w:p w14:paraId="5CE4C318" w14:textId="77777777" w:rsidR="00FD063D" w:rsidRDefault="00FD063D" w:rsidP="00823B77">
                    <w:pPr>
                      <w:spacing w:line="240" w:lineRule="auto"/>
                      <w:contextualSpacing/>
                      <w:rPr>
                        <w:sz w:val="18"/>
                        <w:szCs w:val="18"/>
                      </w:rPr>
                    </w:pPr>
                  </w:p>
                  <w:p w14:paraId="170846CA" w14:textId="77777777" w:rsidR="00FD063D" w:rsidRPr="00282FAC" w:rsidRDefault="00FD063D" w:rsidP="00823B77">
                    <w:pPr>
                      <w:spacing w:line="240" w:lineRule="auto"/>
                      <w:rPr>
                        <w:sz w:val="18"/>
                        <w:szCs w:val="18"/>
                      </w:rPr>
                    </w:pPr>
                    <w:r w:rsidRPr="00282FAC">
                      <w:rPr>
                        <w:sz w:val="18"/>
                        <w:szCs w:val="18"/>
                      </w:rPr>
                      <w:t>Tel. 0382 503411</w:t>
                    </w:r>
                    <w:r w:rsidRPr="00282FAC">
                      <w:rPr>
                        <w:sz w:val="18"/>
                        <w:szCs w:val="18"/>
                      </w:rPr>
                      <w:br/>
                      <w:t>Fax  0382 503039</w:t>
                    </w:r>
                  </w:p>
                  <w:p w14:paraId="33907612" w14:textId="77777777" w:rsidR="00FD063D" w:rsidRPr="00282FAC" w:rsidRDefault="00FD063D" w:rsidP="00823B77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282FAC">
                      <w:rPr>
                        <w:sz w:val="16"/>
                        <w:szCs w:val="16"/>
                      </w:rPr>
                      <w:t>ufficiotecnico@smatteo.pv.it</w:t>
                    </w:r>
                    <w:r w:rsidRPr="00282FAC">
                      <w:rPr>
                        <w:sz w:val="18"/>
                        <w:szCs w:val="18"/>
                      </w:rPr>
                      <w:br/>
                    </w:r>
                  </w:p>
                  <w:p w14:paraId="480E5D57" w14:textId="77777777" w:rsidR="00FD063D" w:rsidRPr="00282FAC" w:rsidRDefault="00FD063D" w:rsidP="001802F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SF Old Republic" w:hAnsi="SF Old Republic"/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A87137" wp14:editId="450C3933">
              <wp:simplePos x="0" y="0"/>
              <wp:positionH relativeFrom="column">
                <wp:posOffset>2156460</wp:posOffset>
              </wp:positionH>
              <wp:positionV relativeFrom="paragraph">
                <wp:posOffset>121920</wp:posOffset>
              </wp:positionV>
              <wp:extent cx="0" cy="1524000"/>
              <wp:effectExtent l="0" t="0" r="19050" b="19050"/>
              <wp:wrapNone/>
              <wp:docPr id="9" name="Connettore 1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5240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01CFBA" id="Connettore 1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8pt,9.6pt" to="169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" strokecolor="#7f7f7f [1612]" strokeweight=".5pt">
              <v:stroke joinstyle="miter"/>
            </v:line>
          </w:pict>
        </mc:Fallback>
      </mc:AlternateContent>
    </w:r>
    <w:r>
      <w:rPr>
        <w:noProof/>
        <w:lang w:eastAsia="it-IT"/>
      </w:rPr>
      <w:drawing>
        <wp:inline distT="0" distB="0" distL="0" distR="0" wp14:anchorId="00FB3ACA" wp14:editId="410B0204">
          <wp:extent cx="1971675" cy="1381959"/>
          <wp:effectExtent l="0" t="0" r="0" b="8890"/>
          <wp:docPr id="192" name="Immagin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327" cy="138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FC58412" w14:textId="77777777" w:rsidR="00FD063D" w:rsidRDefault="00FD063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82761"/>
    <w:multiLevelType w:val="hybridMultilevel"/>
    <w:tmpl w:val="C4E8790E"/>
    <w:lvl w:ilvl="0" w:tplc="BB88C2C2">
      <w:start w:val="5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1FA40577"/>
    <w:multiLevelType w:val="hybridMultilevel"/>
    <w:tmpl w:val="49CEBD60"/>
    <w:lvl w:ilvl="0" w:tplc="93FEFC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8E2782"/>
    <w:multiLevelType w:val="hybridMultilevel"/>
    <w:tmpl w:val="DB665CB4"/>
    <w:lvl w:ilvl="0" w:tplc="7AC41688">
      <w:numFmt w:val="bullet"/>
      <w:lvlText w:val="-"/>
      <w:lvlJc w:val="left"/>
      <w:pPr>
        <w:ind w:left="1062" w:hanging="360"/>
      </w:pPr>
      <w:rPr>
        <w:rFonts w:ascii="Calibri" w:eastAsia="Arial Unicode MS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 w15:restartNumberingAfterBreak="0">
    <w:nsid w:val="21CE0F34"/>
    <w:multiLevelType w:val="hybridMultilevel"/>
    <w:tmpl w:val="EA1E0F60"/>
    <w:lvl w:ilvl="0" w:tplc="DF042DA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07F3FF2"/>
    <w:multiLevelType w:val="hybridMultilevel"/>
    <w:tmpl w:val="B1CC753A"/>
    <w:lvl w:ilvl="0" w:tplc="BB88C2C2">
      <w:start w:val="5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376258D6"/>
    <w:multiLevelType w:val="hybridMultilevel"/>
    <w:tmpl w:val="FC82C266"/>
    <w:lvl w:ilvl="0" w:tplc="DF042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9A0B1A">
      <w:numFmt w:val="bullet"/>
      <w:lvlText w:val="-"/>
      <w:lvlJc w:val="left"/>
      <w:pPr>
        <w:ind w:left="1640" w:hanging="560"/>
      </w:pPr>
      <w:rPr>
        <w:rFonts w:ascii="Calibri" w:eastAsia="Arial Unicode MS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A3217"/>
    <w:multiLevelType w:val="hybridMultilevel"/>
    <w:tmpl w:val="8A241438"/>
    <w:lvl w:ilvl="0" w:tplc="BB88C2C2">
      <w:start w:val="5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5F272021"/>
    <w:multiLevelType w:val="multilevel"/>
    <w:tmpl w:val="A070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CB4AD4"/>
    <w:multiLevelType w:val="hybridMultilevel"/>
    <w:tmpl w:val="D500D99E"/>
    <w:lvl w:ilvl="0" w:tplc="DF042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A4"/>
    <w:rsid w:val="00023000"/>
    <w:rsid w:val="00027ACF"/>
    <w:rsid w:val="00035B9D"/>
    <w:rsid w:val="00046395"/>
    <w:rsid w:val="0004733C"/>
    <w:rsid w:val="00050BA6"/>
    <w:rsid w:val="00073E91"/>
    <w:rsid w:val="00086C27"/>
    <w:rsid w:val="000C3B45"/>
    <w:rsid w:val="000C78E2"/>
    <w:rsid w:val="00101B5C"/>
    <w:rsid w:val="001026AC"/>
    <w:rsid w:val="00104117"/>
    <w:rsid w:val="0011071E"/>
    <w:rsid w:val="00134C84"/>
    <w:rsid w:val="001609C7"/>
    <w:rsid w:val="00164024"/>
    <w:rsid w:val="001802F3"/>
    <w:rsid w:val="001D09EA"/>
    <w:rsid w:val="001F294C"/>
    <w:rsid w:val="00206D6C"/>
    <w:rsid w:val="00206FF7"/>
    <w:rsid w:val="00217DCF"/>
    <w:rsid w:val="00264704"/>
    <w:rsid w:val="00275367"/>
    <w:rsid w:val="0027647C"/>
    <w:rsid w:val="00282FAC"/>
    <w:rsid w:val="0030004A"/>
    <w:rsid w:val="00304505"/>
    <w:rsid w:val="00313C95"/>
    <w:rsid w:val="00336204"/>
    <w:rsid w:val="003378E7"/>
    <w:rsid w:val="00375B6D"/>
    <w:rsid w:val="003D7EC1"/>
    <w:rsid w:val="003F43D3"/>
    <w:rsid w:val="003F7E91"/>
    <w:rsid w:val="00400045"/>
    <w:rsid w:val="004137FF"/>
    <w:rsid w:val="00440AA7"/>
    <w:rsid w:val="00470CDF"/>
    <w:rsid w:val="00484BA8"/>
    <w:rsid w:val="004E3861"/>
    <w:rsid w:val="004F586C"/>
    <w:rsid w:val="00587D4E"/>
    <w:rsid w:val="005B4A03"/>
    <w:rsid w:val="005D0F10"/>
    <w:rsid w:val="00605749"/>
    <w:rsid w:val="00624893"/>
    <w:rsid w:val="00631720"/>
    <w:rsid w:val="00654591"/>
    <w:rsid w:val="00670EC0"/>
    <w:rsid w:val="00682B47"/>
    <w:rsid w:val="006D7AF7"/>
    <w:rsid w:val="006E466B"/>
    <w:rsid w:val="006F10A5"/>
    <w:rsid w:val="007064A4"/>
    <w:rsid w:val="00707CF5"/>
    <w:rsid w:val="007175F3"/>
    <w:rsid w:val="00761419"/>
    <w:rsid w:val="00763239"/>
    <w:rsid w:val="00775648"/>
    <w:rsid w:val="007A317C"/>
    <w:rsid w:val="007A42C2"/>
    <w:rsid w:val="007E2CD5"/>
    <w:rsid w:val="007E4F3C"/>
    <w:rsid w:val="00820431"/>
    <w:rsid w:val="00823B77"/>
    <w:rsid w:val="00875654"/>
    <w:rsid w:val="00883241"/>
    <w:rsid w:val="008F381A"/>
    <w:rsid w:val="00920195"/>
    <w:rsid w:val="00932EA1"/>
    <w:rsid w:val="00933742"/>
    <w:rsid w:val="00954551"/>
    <w:rsid w:val="00965BF3"/>
    <w:rsid w:val="009A40F5"/>
    <w:rsid w:val="009B2FD2"/>
    <w:rsid w:val="009D18B9"/>
    <w:rsid w:val="009E6258"/>
    <w:rsid w:val="00A02763"/>
    <w:rsid w:val="00A17354"/>
    <w:rsid w:val="00A31B5D"/>
    <w:rsid w:val="00A328C6"/>
    <w:rsid w:val="00A33025"/>
    <w:rsid w:val="00A42197"/>
    <w:rsid w:val="00A52F0C"/>
    <w:rsid w:val="00A5591B"/>
    <w:rsid w:val="00A62FC2"/>
    <w:rsid w:val="00A821C4"/>
    <w:rsid w:val="00AC0A84"/>
    <w:rsid w:val="00AC5758"/>
    <w:rsid w:val="00AC7389"/>
    <w:rsid w:val="00AD2622"/>
    <w:rsid w:val="00B119F3"/>
    <w:rsid w:val="00B333A1"/>
    <w:rsid w:val="00B6716F"/>
    <w:rsid w:val="00B715E2"/>
    <w:rsid w:val="00B905A4"/>
    <w:rsid w:val="00BA4243"/>
    <w:rsid w:val="00BB0BE2"/>
    <w:rsid w:val="00BB6582"/>
    <w:rsid w:val="00BC6962"/>
    <w:rsid w:val="00C44E58"/>
    <w:rsid w:val="00C80E0B"/>
    <w:rsid w:val="00C85BF1"/>
    <w:rsid w:val="00CA3D17"/>
    <w:rsid w:val="00D12141"/>
    <w:rsid w:val="00D137AE"/>
    <w:rsid w:val="00D156D1"/>
    <w:rsid w:val="00D33C5D"/>
    <w:rsid w:val="00D8773E"/>
    <w:rsid w:val="00DA1249"/>
    <w:rsid w:val="00DA2F76"/>
    <w:rsid w:val="00DD48EB"/>
    <w:rsid w:val="00DD6B6A"/>
    <w:rsid w:val="00DF767A"/>
    <w:rsid w:val="00E23D6B"/>
    <w:rsid w:val="00EC0718"/>
    <w:rsid w:val="00ED34D3"/>
    <w:rsid w:val="00F05526"/>
    <w:rsid w:val="00F3061A"/>
    <w:rsid w:val="00F652A7"/>
    <w:rsid w:val="00FB73D3"/>
    <w:rsid w:val="00FD063D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FBD9F"/>
  <w15:docId w15:val="{6EA3D690-FA04-484C-A90E-99B5BB0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45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E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CA3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sanmatteo.org" TargetMode="External"/><Relationship Id="rId1" Type="http://schemas.openxmlformats.org/officeDocument/2006/relationships/hyperlink" Target="http://www.sanmatteo.org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50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Facchini Piero</cp:lastModifiedBy>
  <cp:revision>23</cp:revision>
  <cp:lastPrinted>2018-01-16T10:54:00Z</cp:lastPrinted>
  <dcterms:created xsi:type="dcterms:W3CDTF">2018-06-13T09:28:00Z</dcterms:created>
  <dcterms:modified xsi:type="dcterms:W3CDTF">2018-09-10T12:09:00Z</dcterms:modified>
</cp:coreProperties>
</file>