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C7" w:rsidRDefault="00A507C7">
      <w:pPr>
        <w:spacing w:after="160" w:line="259" w:lineRule="auto"/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F25601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F25601" w:rsidTr="00BE78D4">
        <w:tc>
          <w:tcPr>
            <w:tcW w:w="2885" w:type="dxa"/>
          </w:tcPr>
          <w:p w:rsidR="002E7C74" w:rsidRPr="00F2560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F2560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F2560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F2560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F2560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F2560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F25601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F25601" w:rsidTr="00BE78D4">
        <w:tc>
          <w:tcPr>
            <w:tcW w:w="1068" w:type="dxa"/>
            <w:hideMark/>
          </w:tcPr>
          <w:p w:rsidR="002E7C74" w:rsidRPr="00F2560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F25601" w:rsidRDefault="002E7C74" w:rsidP="006C2D29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F25601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F2560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F25601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6C2D29" w:rsidRPr="00F25601">
              <w:rPr>
                <w:rFonts w:asciiTheme="minorHAnsi" w:hAnsiTheme="minorHAnsi"/>
                <w:sz w:val="24"/>
                <w:szCs w:val="24"/>
              </w:rPr>
              <w:t>Laboratorio Biochimica, Biotecnologie e Diagnostica Avanzata</w:t>
            </w:r>
            <w:r w:rsidR="006C2D29"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6C2D29"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66083</w:t>
            </w:r>
            <w:r w:rsidRPr="00F25601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F25601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Il sottoscritto </w:t>
      </w:r>
      <w:r w:rsidRPr="00F25601">
        <w:rPr>
          <w:rFonts w:asciiTheme="minorHAnsi" w:hAnsiTheme="minorHAnsi"/>
          <w:i/>
          <w:sz w:val="24"/>
          <w:szCs w:val="24"/>
        </w:rPr>
        <w:t>Cognome Nome</w:t>
      </w:r>
      <w:r w:rsidRPr="00F25601">
        <w:rPr>
          <w:rFonts w:asciiTheme="minorHAnsi" w:hAnsiTheme="minorHAnsi"/>
          <w:sz w:val="24"/>
          <w:szCs w:val="24"/>
        </w:rPr>
        <w:t xml:space="preserve">, </w:t>
      </w:r>
    </w:p>
    <w:p w:rsidR="002E7C74" w:rsidRPr="00F25601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F25601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F25601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F2560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F2560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F2560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5077A" wp14:editId="63BC9BE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6AD4F" wp14:editId="5C23A436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F25601">
        <w:rPr>
          <w:rFonts w:asciiTheme="minorHAnsi" w:hAnsiTheme="minorHAnsi"/>
          <w:sz w:val="24"/>
          <w:szCs w:val="24"/>
        </w:rPr>
        <w:tab/>
      </w:r>
      <w:r w:rsidRPr="00F25601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F25601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F25601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F25601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F25601">
        <w:rPr>
          <w:rFonts w:asciiTheme="minorHAnsi" w:hAnsiTheme="minorHAnsi"/>
          <w:sz w:val="24"/>
          <w:szCs w:val="24"/>
        </w:rPr>
        <w:t>Prov</w:t>
      </w:r>
      <w:proofErr w:type="spellEnd"/>
      <w:r w:rsidRPr="00F25601">
        <w:rPr>
          <w:rFonts w:asciiTheme="minorHAnsi" w:hAnsiTheme="minorHAnsi"/>
          <w:sz w:val="24"/>
          <w:szCs w:val="24"/>
        </w:rPr>
        <w:t>…....................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Data,</w:t>
      </w:r>
      <w:r w:rsidRPr="00F25601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F25601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F25601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D15E5B" w:rsidRDefault="00D15E5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D15E5B" w:rsidRDefault="00D15E5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F25601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F2560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F25601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Allegato</w:t>
      </w:r>
      <w:r w:rsidRPr="00F25601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F25601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F25601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F25601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F2560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F25601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F25601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F25601">
        <w:rPr>
          <w:rFonts w:asciiTheme="minorHAnsi" w:hAnsiTheme="minorHAnsi"/>
          <w:sz w:val="24"/>
          <w:szCs w:val="24"/>
        </w:rPr>
        <w:t>Lgs</w:t>
      </w:r>
      <w:proofErr w:type="spellEnd"/>
      <w:r w:rsidRPr="00F25601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F25601">
        <w:rPr>
          <w:rFonts w:asciiTheme="minorHAnsi" w:hAnsiTheme="minorHAnsi"/>
          <w:sz w:val="24"/>
          <w:szCs w:val="24"/>
        </w:rPr>
        <w:t>Lgs</w:t>
      </w:r>
      <w:proofErr w:type="spellEnd"/>
      <w:r w:rsidRPr="00F25601">
        <w:rPr>
          <w:rFonts w:asciiTheme="minorHAnsi" w:hAnsiTheme="minorHAnsi"/>
          <w:sz w:val="24"/>
          <w:szCs w:val="24"/>
        </w:rPr>
        <w:t xml:space="preserve"> n. 368/99)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2560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2560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2560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F2560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F25601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F25601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lastRenderedPageBreak/>
        <w:t xml:space="preserve">Tipo di pubblicazione (indicare de libro, </w:t>
      </w:r>
      <w:proofErr w:type="spellStart"/>
      <w:r w:rsidRPr="00F25601">
        <w:rPr>
          <w:rFonts w:asciiTheme="minorHAnsi" w:hAnsiTheme="minorHAnsi"/>
          <w:sz w:val="24"/>
          <w:szCs w:val="24"/>
        </w:rPr>
        <w:t>abstract</w:t>
      </w:r>
      <w:proofErr w:type="spellEnd"/>
      <w:r w:rsidRPr="00F25601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F25601">
        <w:rPr>
          <w:rFonts w:asciiTheme="minorHAnsi" w:hAnsiTheme="minorHAnsi"/>
          <w:sz w:val="24"/>
          <w:szCs w:val="24"/>
        </w:rPr>
        <w:t>pag</w:t>
      </w:r>
      <w:proofErr w:type="spellEnd"/>
      <w:r w:rsidRPr="00F25601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F25601">
        <w:rPr>
          <w:rFonts w:asciiTheme="minorHAnsi" w:hAnsiTheme="minorHAnsi"/>
          <w:sz w:val="24"/>
          <w:szCs w:val="24"/>
        </w:rPr>
        <w:t>pag</w:t>
      </w:r>
      <w:proofErr w:type="spellEnd"/>
      <w:r w:rsidRPr="00F25601">
        <w:rPr>
          <w:rFonts w:asciiTheme="minorHAnsi" w:hAnsiTheme="minorHAnsi"/>
          <w:sz w:val="24"/>
          <w:szCs w:val="24"/>
        </w:rPr>
        <w:t>…………</w:t>
      </w:r>
    </w:p>
    <w:p w:rsidR="002E7C74" w:rsidRPr="00F2560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F96C3" wp14:editId="1427AD4E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0437B" wp14:editId="43999DB9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F25601">
        <w:rPr>
          <w:rFonts w:asciiTheme="minorHAnsi" w:hAnsiTheme="minorHAnsi"/>
          <w:sz w:val="24"/>
          <w:szCs w:val="24"/>
        </w:rPr>
        <w:t>Vedi allegato n………..</w:t>
      </w:r>
      <w:r w:rsidRPr="00F25601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F25601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F2560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F2560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F25601">
        <w:rPr>
          <w:rFonts w:asciiTheme="minorHAnsi" w:hAnsiTheme="minorHAnsi"/>
          <w:i/>
          <w:sz w:val="24"/>
          <w:szCs w:val="24"/>
        </w:rPr>
        <w:t>verifica</w:t>
      </w:r>
      <w:r w:rsidRPr="00F25601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Specificare se </w:t>
      </w:r>
      <w:r w:rsidRPr="00F25601">
        <w:rPr>
          <w:rFonts w:asciiTheme="minorHAnsi" w:hAnsiTheme="minorHAnsi"/>
          <w:i/>
          <w:sz w:val="24"/>
          <w:szCs w:val="24"/>
        </w:rPr>
        <w:t>CON esame finale</w:t>
      </w:r>
      <w:r w:rsidRPr="00F25601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4AC74" wp14:editId="2098CDB6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F25601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8846E" wp14:editId="449D241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F25601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F25601">
        <w:rPr>
          <w:rFonts w:asciiTheme="minorHAnsi" w:hAnsiTheme="minorHAnsi"/>
          <w:sz w:val="24"/>
          <w:szCs w:val="24"/>
        </w:rPr>
        <w:t xml:space="preserve"> </w:t>
      </w:r>
      <w:r w:rsidRPr="00F25601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F25601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F2560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F25601">
        <w:rPr>
          <w:rFonts w:asciiTheme="minorHAnsi" w:hAnsiTheme="minorHAnsi"/>
          <w:sz w:val="24"/>
          <w:szCs w:val="24"/>
        </w:rPr>
        <w:t>ecc</w:t>
      </w:r>
      <w:proofErr w:type="spellEnd"/>
      <w:r w:rsidRPr="00F25601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F25601">
        <w:rPr>
          <w:rFonts w:asciiTheme="minorHAnsi" w:hAnsiTheme="minorHAnsi"/>
          <w:sz w:val="24"/>
          <w:szCs w:val="24"/>
        </w:rPr>
        <w:t>ecc</w:t>
      </w:r>
      <w:proofErr w:type="spellEnd"/>
      <w:r w:rsidRPr="00F25601">
        <w:rPr>
          <w:rFonts w:asciiTheme="minorHAnsi" w:hAnsiTheme="minorHAnsi"/>
          <w:sz w:val="24"/>
          <w:szCs w:val="24"/>
        </w:rPr>
        <w:t>….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F2560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F25601">
        <w:rPr>
          <w:rFonts w:asciiTheme="minorHAnsi" w:hAnsiTheme="minorHAnsi"/>
          <w:b/>
          <w:sz w:val="24"/>
          <w:szCs w:val="24"/>
        </w:rPr>
        <w:t>IL DICHIARANTE</w:t>
      </w:r>
      <w:r w:rsidRPr="00F25601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sectPr w:rsidR="002E7C74" w:rsidRPr="008D4571" w:rsidSect="00D15E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95" w:rsidRDefault="00FF7B95" w:rsidP="00C44E58">
      <w:r>
        <w:separator/>
      </w:r>
    </w:p>
  </w:endnote>
  <w:endnote w:type="continuationSeparator" w:id="0">
    <w:p w:rsidR="00FF7B95" w:rsidRDefault="00FF7B95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6406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D15E5B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D15E5B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95" w:rsidRDefault="00FF7B95" w:rsidP="00C44E58">
      <w:r>
        <w:separator/>
      </w:r>
    </w:p>
  </w:footnote>
  <w:footnote w:type="continuationSeparator" w:id="0">
    <w:p w:rsidR="00FF7B95" w:rsidRDefault="00FF7B95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D15E5B">
    <w:pPr>
      <w:pStyle w:val="Intestazione"/>
    </w:pPr>
    <w:r>
      <w:rPr>
        <w:noProof/>
      </w:rPr>
      <w:drawing>
        <wp:inline distT="0" distB="0" distL="0" distR="0" wp14:anchorId="0EC33DC5" wp14:editId="732571ED">
          <wp:extent cx="1381125" cy="968039"/>
          <wp:effectExtent l="0" t="0" r="0" b="381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75A93"/>
    <w:rsid w:val="00883241"/>
    <w:rsid w:val="00896487"/>
    <w:rsid w:val="008B560B"/>
    <w:rsid w:val="008F381A"/>
    <w:rsid w:val="009036C0"/>
    <w:rsid w:val="009049FE"/>
    <w:rsid w:val="00926CD5"/>
    <w:rsid w:val="00933B1B"/>
    <w:rsid w:val="0093774B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507C7"/>
    <w:rsid w:val="00A821C4"/>
    <w:rsid w:val="00AC0A84"/>
    <w:rsid w:val="00AC7389"/>
    <w:rsid w:val="00AD2622"/>
    <w:rsid w:val="00AD5D2A"/>
    <w:rsid w:val="00B04A00"/>
    <w:rsid w:val="00B119F3"/>
    <w:rsid w:val="00B511C6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15E5B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25601"/>
    <w:rsid w:val="00F652A7"/>
    <w:rsid w:val="00F71944"/>
    <w:rsid w:val="00F94703"/>
    <w:rsid w:val="00FB73D3"/>
    <w:rsid w:val="00FC3B08"/>
    <w:rsid w:val="00FD229D"/>
    <w:rsid w:val="00FF173E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2018-09-12T14:02:00Z</cp:lastPrinted>
  <dcterms:created xsi:type="dcterms:W3CDTF">2018-09-12T14:05:00Z</dcterms:created>
  <dcterms:modified xsi:type="dcterms:W3CDTF">2018-09-12T14:05:00Z</dcterms:modified>
</cp:coreProperties>
</file>