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2E7C74" w:rsidRPr="000620C3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0620C3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0620C3" w:rsidTr="00BE78D4">
        <w:tc>
          <w:tcPr>
            <w:tcW w:w="2885" w:type="dxa"/>
          </w:tcPr>
          <w:p w:rsidR="002E7C74" w:rsidRPr="000620C3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0620C3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0620C3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0620C3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0620C3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0620C3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0620C3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0620C3" w:rsidTr="00BE78D4">
        <w:tc>
          <w:tcPr>
            <w:tcW w:w="1068" w:type="dxa"/>
            <w:hideMark/>
          </w:tcPr>
          <w:p w:rsidR="002E7C74" w:rsidRPr="000620C3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0620C3" w:rsidRDefault="002E7C74" w:rsidP="00A21771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0620C3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0620C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0620C3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A21771" w:rsidRPr="000620C3">
              <w:rPr>
                <w:rFonts w:ascii="Calibri" w:hAnsi="Calibri"/>
                <w:sz w:val="24"/>
                <w:szCs w:val="24"/>
              </w:rPr>
              <w:t>Servizio Immunoematologia e Medicina Trasfusionale (S.I.M.T.)</w:t>
            </w:r>
            <w:r w:rsidR="00A21771"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A21771"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71083</w:t>
            </w:r>
            <w:r w:rsidRPr="000620C3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0620C3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 xml:space="preserve">Il sottoscritto </w:t>
      </w:r>
      <w:r w:rsidRPr="000620C3">
        <w:rPr>
          <w:rFonts w:asciiTheme="minorHAnsi" w:hAnsiTheme="minorHAnsi"/>
          <w:i/>
          <w:sz w:val="24"/>
          <w:szCs w:val="24"/>
        </w:rPr>
        <w:t>Cognome Nome</w:t>
      </w:r>
      <w:r w:rsidRPr="000620C3">
        <w:rPr>
          <w:rFonts w:asciiTheme="minorHAnsi" w:hAnsiTheme="minorHAnsi"/>
          <w:sz w:val="24"/>
          <w:szCs w:val="24"/>
        </w:rPr>
        <w:t xml:space="preserve">, </w:t>
      </w:r>
    </w:p>
    <w:p w:rsidR="002E7C74" w:rsidRPr="000620C3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0620C3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0620C3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0620C3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0620C3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0620C3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4A9A3" wp14:editId="35BCC515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0620C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8707" wp14:editId="5805ED8F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0620C3">
        <w:rPr>
          <w:rFonts w:asciiTheme="minorHAnsi" w:hAnsiTheme="minorHAnsi"/>
          <w:sz w:val="24"/>
          <w:szCs w:val="24"/>
        </w:rPr>
        <w:tab/>
      </w:r>
      <w:r w:rsidRPr="000620C3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0620C3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Data,</w:t>
      </w:r>
      <w:r w:rsidRPr="000620C3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0620C3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0620C3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3C459B" w:rsidRDefault="003C459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3C459B" w:rsidRDefault="003C459B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620C3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0620C3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620C3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Allegato</w:t>
      </w:r>
      <w:r w:rsidRPr="000620C3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0620C3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0620C3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0620C3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0620C3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0620C3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0620C3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0620C3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0620C3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0620C3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0620C3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lastRenderedPageBreak/>
        <w:t>ISCRIZIONE ALL’ALBO PROFESSIO</w:t>
      </w:r>
      <w:bookmarkStart w:id="0" w:name="_GoBack"/>
      <w:bookmarkEnd w:id="0"/>
      <w:r w:rsidRPr="000620C3">
        <w:rPr>
          <w:rFonts w:asciiTheme="minorHAnsi" w:hAnsiTheme="minorHAnsi"/>
          <w:b/>
          <w:sz w:val="24"/>
          <w:szCs w:val="24"/>
        </w:rPr>
        <w:t>NALE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0620C3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0620C3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lastRenderedPageBreak/>
        <w:t>Tipo di pubblicazione (indicare de libro, abstract o poster)…………………………………..............................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0620C3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774DE" wp14:editId="5FCB5465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0620C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18853" wp14:editId="1C87A5A1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0620C3">
        <w:rPr>
          <w:rFonts w:asciiTheme="minorHAnsi" w:hAnsiTheme="minorHAnsi"/>
          <w:sz w:val="24"/>
          <w:szCs w:val="24"/>
        </w:rPr>
        <w:t>Vedi allegato n………..</w:t>
      </w:r>
      <w:r w:rsidRPr="000620C3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0620C3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0620C3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0620C3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0620C3">
        <w:rPr>
          <w:rFonts w:asciiTheme="minorHAnsi" w:hAnsiTheme="minorHAnsi"/>
          <w:i/>
          <w:sz w:val="24"/>
          <w:szCs w:val="24"/>
        </w:rPr>
        <w:t>verifica</w:t>
      </w:r>
      <w:r w:rsidRPr="000620C3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 xml:space="preserve">Specificare se </w:t>
      </w:r>
      <w:r w:rsidRPr="000620C3">
        <w:rPr>
          <w:rFonts w:asciiTheme="minorHAnsi" w:hAnsiTheme="minorHAnsi"/>
          <w:i/>
          <w:sz w:val="24"/>
          <w:szCs w:val="24"/>
        </w:rPr>
        <w:t>CON esame finale</w:t>
      </w:r>
      <w:r w:rsidRPr="000620C3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9E449" wp14:editId="19E79359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0620C3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C741A" wp14:editId="4CCF012E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0620C3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0620C3">
        <w:rPr>
          <w:rFonts w:asciiTheme="minorHAnsi" w:hAnsiTheme="minorHAnsi"/>
          <w:sz w:val="24"/>
          <w:szCs w:val="24"/>
        </w:rPr>
        <w:t xml:space="preserve"> </w:t>
      </w:r>
      <w:r w:rsidRPr="000620C3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620C3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620C3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620C3">
        <w:rPr>
          <w:rFonts w:asciiTheme="minorHAnsi" w:hAnsiTheme="minorHAnsi"/>
          <w:b/>
          <w:sz w:val="24"/>
          <w:szCs w:val="24"/>
        </w:rPr>
        <w:t>IL DICHIARANTE</w:t>
      </w:r>
      <w:r w:rsidRPr="000620C3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620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0620C3" w:rsidRDefault="009D18B9"/>
    <w:p w:rsidR="00264704" w:rsidRPr="000620C3" w:rsidRDefault="00264704" w:rsidP="009D18B9"/>
    <w:p w:rsidR="00264704" w:rsidRPr="000620C3" w:rsidRDefault="00264704" w:rsidP="009D18B9"/>
    <w:sectPr w:rsidR="00264704" w:rsidRPr="000620C3" w:rsidSect="003C45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53" w:rsidRDefault="00942C53" w:rsidP="00C44E58">
      <w:r>
        <w:separator/>
      </w:r>
    </w:p>
  </w:endnote>
  <w:endnote w:type="continuationSeparator" w:id="0">
    <w:p w:rsidR="00942C53" w:rsidRDefault="00942C53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3C459B">
          <w:rPr>
            <w:noProof/>
            <w:sz w:val="16"/>
            <w:szCs w:val="16"/>
          </w:rPr>
          <w:t>3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7175F3" w:rsidP="003C459B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27100, PAVIA  - Tel. 0382.5011</w:t>
                          </w:r>
                        </w:p>
                        <w:p w:rsidR="00761419" w:rsidRDefault="00942C53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KNJAIAACM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360A7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C8577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 w:rsidR="00761419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568A69C" wp14:editId="4ACC9CBE">
          <wp:simplePos x="0" y="0"/>
          <wp:positionH relativeFrom="column">
            <wp:posOffset>382905</wp:posOffset>
          </wp:positionH>
          <wp:positionV relativeFrom="paragraph">
            <wp:posOffset>110218</wp:posOffset>
          </wp:positionV>
          <wp:extent cx="442800" cy="442800"/>
          <wp:effectExtent l="0" t="0" r="0" b="0"/>
          <wp:wrapThrough wrapText="bothSides">
            <wp:wrapPolygon edited="0">
              <wp:start x="0" y="0"/>
              <wp:lineTo x="0" y="20453"/>
              <wp:lineTo x="20453" y="20453"/>
              <wp:lineTo x="20453" y="0"/>
              <wp:lineTo x="0" y="0"/>
            </wp:wrapPolygon>
          </wp:wrapThrough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QN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419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6A5F86C" wp14:editId="48380114">
          <wp:simplePos x="0" y="0"/>
          <wp:positionH relativeFrom="column">
            <wp:posOffset>-168910</wp:posOffset>
          </wp:positionH>
          <wp:positionV relativeFrom="paragraph">
            <wp:posOffset>109583</wp:posOffset>
          </wp:positionV>
          <wp:extent cx="450000" cy="450000"/>
          <wp:effectExtent l="0" t="0" r="7620" b="7620"/>
          <wp:wrapThrough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hrough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Q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53" w:rsidRDefault="00942C53" w:rsidP="00C44E58">
      <w:r>
        <w:separator/>
      </w:r>
    </w:p>
  </w:footnote>
  <w:footnote w:type="continuationSeparator" w:id="0">
    <w:p w:rsidR="00942C53" w:rsidRDefault="00942C53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04" w:rsidRDefault="003C459B">
    <w:pPr>
      <w:pStyle w:val="Intestazione"/>
    </w:pPr>
    <w:r>
      <w:rPr>
        <w:noProof/>
      </w:rPr>
      <w:drawing>
        <wp:inline distT="0" distB="0" distL="0" distR="0" wp14:anchorId="6B10B561" wp14:editId="7B0B4CFC">
          <wp:extent cx="1381125" cy="968039"/>
          <wp:effectExtent l="0" t="0" r="0" b="381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620C3"/>
    <w:rsid w:val="00073E91"/>
    <w:rsid w:val="00076DA4"/>
    <w:rsid w:val="00086C27"/>
    <w:rsid w:val="00096E4D"/>
    <w:rsid w:val="000A0426"/>
    <w:rsid w:val="000B2069"/>
    <w:rsid w:val="000C78E2"/>
    <w:rsid w:val="001026AC"/>
    <w:rsid w:val="00112E46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C459B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75CE3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6487"/>
    <w:rsid w:val="008B560B"/>
    <w:rsid w:val="008F381A"/>
    <w:rsid w:val="009036C0"/>
    <w:rsid w:val="009049FE"/>
    <w:rsid w:val="00926CD5"/>
    <w:rsid w:val="00933B1B"/>
    <w:rsid w:val="0093774B"/>
    <w:rsid w:val="00942C53"/>
    <w:rsid w:val="00954551"/>
    <w:rsid w:val="009A40F5"/>
    <w:rsid w:val="009B2FD2"/>
    <w:rsid w:val="009D18B9"/>
    <w:rsid w:val="009E2FD1"/>
    <w:rsid w:val="00A02763"/>
    <w:rsid w:val="00A05733"/>
    <w:rsid w:val="00A17354"/>
    <w:rsid w:val="00A21771"/>
    <w:rsid w:val="00A31B5D"/>
    <w:rsid w:val="00A33025"/>
    <w:rsid w:val="00A821C4"/>
    <w:rsid w:val="00AC0A84"/>
    <w:rsid w:val="00AC7389"/>
    <w:rsid w:val="00AD2622"/>
    <w:rsid w:val="00AD5D2A"/>
    <w:rsid w:val="00B04A00"/>
    <w:rsid w:val="00B119F3"/>
    <w:rsid w:val="00B511C6"/>
    <w:rsid w:val="00B571EE"/>
    <w:rsid w:val="00B633D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652A7"/>
    <w:rsid w:val="00F71944"/>
    <w:rsid w:val="00F94703"/>
    <w:rsid w:val="00FB73D3"/>
    <w:rsid w:val="00FC3B08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2018-09-12T14:09:00Z</cp:lastPrinted>
  <dcterms:created xsi:type="dcterms:W3CDTF">2018-09-12T14:15:00Z</dcterms:created>
  <dcterms:modified xsi:type="dcterms:W3CDTF">2018-09-12T14:15:00Z</dcterms:modified>
</cp:coreProperties>
</file>