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133" w:rsidRPr="00D64417" w:rsidRDefault="00AD6133" w:rsidP="00AD6133">
      <w:pPr>
        <w:ind w:left="1416" w:firstLine="708"/>
        <w:rPr>
          <w:rFonts w:asciiTheme="minorHAnsi" w:hAnsiTheme="minorHAnsi"/>
          <w:i/>
          <w:sz w:val="24"/>
          <w:szCs w:val="24"/>
        </w:rPr>
      </w:pPr>
    </w:p>
    <w:p w:rsidR="00AD6133" w:rsidRPr="00D64417" w:rsidRDefault="00AD6133" w:rsidP="00AD6133">
      <w:pPr>
        <w:ind w:left="1416" w:firstLine="708"/>
        <w:rPr>
          <w:rFonts w:asciiTheme="minorHAnsi" w:hAnsiTheme="minorHAnsi"/>
          <w:i/>
          <w:sz w:val="24"/>
          <w:szCs w:val="24"/>
        </w:rPr>
      </w:pPr>
      <w:r w:rsidRPr="00D64417">
        <w:rPr>
          <w:rFonts w:asciiTheme="minorHAnsi" w:hAnsiTheme="minorHAnsi"/>
          <w:i/>
          <w:sz w:val="24"/>
          <w:szCs w:val="24"/>
        </w:rPr>
        <w:t>Fac-simile domanda di ammissione a selezione pubblica</w:t>
      </w:r>
    </w:p>
    <w:p w:rsidR="00AD6133" w:rsidRPr="00D64417" w:rsidRDefault="00AD6133" w:rsidP="00AD6133">
      <w:pPr>
        <w:pStyle w:val="Intestazione"/>
        <w:jc w:val="center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911"/>
        <w:gridCol w:w="3842"/>
      </w:tblGrid>
      <w:tr w:rsidR="00AD6133" w:rsidRPr="00D64417" w:rsidTr="00813C1A">
        <w:tc>
          <w:tcPr>
            <w:tcW w:w="2885" w:type="dxa"/>
          </w:tcPr>
          <w:p w:rsidR="00AD6133" w:rsidRPr="00D64417" w:rsidRDefault="00AD6133" w:rsidP="00813C1A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</w:tcPr>
          <w:p w:rsidR="00AD6133" w:rsidRPr="00D64417" w:rsidRDefault="00AD6133" w:rsidP="00813C1A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842" w:type="dxa"/>
            <w:hideMark/>
          </w:tcPr>
          <w:p w:rsidR="00AD6133" w:rsidRPr="00D64417" w:rsidRDefault="00AD6133" w:rsidP="00813C1A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D64417">
              <w:rPr>
                <w:rFonts w:asciiTheme="minorHAnsi" w:hAnsiTheme="minorHAnsi"/>
                <w:sz w:val="24"/>
                <w:szCs w:val="24"/>
                <w:lang w:eastAsia="en-US"/>
              </w:rPr>
              <w:t>All’AMMINISTRAZIONE</w:t>
            </w:r>
          </w:p>
          <w:p w:rsidR="00AD6133" w:rsidRPr="00D64417" w:rsidRDefault="00AD6133" w:rsidP="00813C1A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D64417"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AD6133" w:rsidRPr="00D64417" w:rsidRDefault="00AD6133" w:rsidP="00813C1A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D64417"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AD6133" w:rsidRPr="00D64417" w:rsidRDefault="00AD6133" w:rsidP="00813C1A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D64417">
              <w:rPr>
                <w:rFonts w:asciiTheme="minorHAnsi" w:hAnsiTheme="minorHAnsi"/>
                <w:sz w:val="24"/>
                <w:szCs w:val="24"/>
                <w:lang w:eastAsia="en-US"/>
              </w:rPr>
              <w:t>27100 P A V I A</w:t>
            </w:r>
          </w:p>
        </w:tc>
      </w:tr>
    </w:tbl>
    <w:p w:rsidR="00AD6133" w:rsidRPr="00D64417" w:rsidRDefault="00AD6133" w:rsidP="00AD6133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8386"/>
      </w:tblGrid>
      <w:tr w:rsidR="00AD6133" w:rsidRPr="00D64417" w:rsidTr="00813C1A">
        <w:tc>
          <w:tcPr>
            <w:tcW w:w="1068" w:type="dxa"/>
            <w:hideMark/>
          </w:tcPr>
          <w:p w:rsidR="00AD6133" w:rsidRPr="00D64417" w:rsidRDefault="00AD6133" w:rsidP="00813C1A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D64417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570" w:type="dxa"/>
            <w:hideMark/>
          </w:tcPr>
          <w:p w:rsidR="00AD6133" w:rsidRPr="00D64417" w:rsidRDefault="00AD6133" w:rsidP="00EB2B03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D64417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Domanda di ammissione alla selezione pubblica per il conferimento di un incarico di </w:t>
            </w:r>
            <w:r w:rsidR="009F58E3" w:rsidRPr="00D64417">
              <w:rPr>
                <w:rFonts w:asciiTheme="minorHAnsi" w:hAnsiTheme="minorHAnsi"/>
                <w:sz w:val="24"/>
                <w:szCs w:val="24"/>
              </w:rPr>
              <w:t>lavoro autonomo, di natura professionale,</w:t>
            </w:r>
            <w:r w:rsidRPr="00D6441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64417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per supportare le attività di ricerca in svolgimento presso la </w:t>
            </w:r>
            <w:r w:rsidR="00EB2B03" w:rsidRPr="00D64417">
              <w:rPr>
                <w:rFonts w:ascii="Calibri" w:hAnsi="Calibri"/>
                <w:sz w:val="24"/>
                <w:szCs w:val="24"/>
              </w:rPr>
              <w:t>U.O.C. Laboratorio Genetica, Trapiantologia e Malattie Cardiovascolari e la U.O.C. Pneumologia</w:t>
            </w:r>
            <w:r w:rsidR="00EB2B03" w:rsidRPr="00D64417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</w:t>
            </w:r>
            <w:r w:rsidRPr="00D64417">
              <w:rPr>
                <w:rFonts w:asciiTheme="minorHAnsi" w:hAnsiTheme="minorHAnsi"/>
                <w:sz w:val="24"/>
                <w:szCs w:val="24"/>
                <w:lang w:eastAsia="en-US"/>
              </w:rPr>
              <w:t>(procedimento n. 201800</w:t>
            </w:r>
            <w:r w:rsidR="005951FC" w:rsidRPr="00D64417">
              <w:rPr>
                <w:rFonts w:asciiTheme="minorHAnsi" w:hAnsiTheme="minorHAnsi"/>
                <w:sz w:val="24"/>
                <w:szCs w:val="24"/>
                <w:lang w:eastAsia="en-US"/>
              </w:rPr>
              <w:t>6464</w:t>
            </w:r>
            <w:r w:rsidR="00EB2B03" w:rsidRPr="00D64417">
              <w:rPr>
                <w:rFonts w:asciiTheme="minorHAnsi" w:hAnsiTheme="minorHAnsi"/>
                <w:sz w:val="24"/>
                <w:szCs w:val="24"/>
                <w:lang w:eastAsia="en-US"/>
              </w:rPr>
              <w:t>5</w:t>
            </w:r>
            <w:r w:rsidRPr="00D64417">
              <w:rPr>
                <w:rFonts w:asciiTheme="minorHAnsi" w:hAnsiTheme="minorHAnsi"/>
                <w:sz w:val="24"/>
                <w:szCs w:val="24"/>
                <w:lang w:eastAsia="en-US"/>
              </w:rPr>
              <w:t>)</w:t>
            </w:r>
          </w:p>
        </w:tc>
      </w:tr>
    </w:tbl>
    <w:p w:rsidR="00AD6133" w:rsidRPr="00D64417" w:rsidRDefault="00AD6133" w:rsidP="00AD6133">
      <w:pPr>
        <w:rPr>
          <w:rFonts w:asciiTheme="minorHAnsi" w:hAnsiTheme="minorHAnsi"/>
          <w:sz w:val="16"/>
          <w:szCs w:val="16"/>
        </w:rPr>
      </w:pPr>
    </w:p>
    <w:p w:rsidR="00AD6133" w:rsidRPr="00D64417" w:rsidRDefault="00AD6133" w:rsidP="00AD6133">
      <w:pPr>
        <w:jc w:val="both"/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 xml:space="preserve">Il sottoscritto </w:t>
      </w:r>
      <w:r w:rsidRPr="00D64417">
        <w:rPr>
          <w:rFonts w:asciiTheme="minorHAnsi" w:hAnsiTheme="minorHAnsi"/>
          <w:i/>
          <w:sz w:val="24"/>
          <w:szCs w:val="24"/>
        </w:rPr>
        <w:t>Cognome Nome</w:t>
      </w:r>
      <w:r w:rsidRPr="00D64417">
        <w:rPr>
          <w:rFonts w:asciiTheme="minorHAnsi" w:hAnsiTheme="minorHAnsi"/>
          <w:sz w:val="24"/>
          <w:szCs w:val="24"/>
        </w:rPr>
        <w:t xml:space="preserve">, </w:t>
      </w:r>
    </w:p>
    <w:p w:rsidR="00AD6133" w:rsidRPr="00D64417" w:rsidRDefault="00AD6133" w:rsidP="00AD6133">
      <w:pPr>
        <w:jc w:val="center"/>
        <w:rPr>
          <w:rFonts w:asciiTheme="minorHAnsi" w:hAnsiTheme="minorHAnsi"/>
          <w:b/>
          <w:sz w:val="24"/>
          <w:szCs w:val="24"/>
        </w:rPr>
      </w:pPr>
      <w:r w:rsidRPr="00D64417">
        <w:rPr>
          <w:rFonts w:asciiTheme="minorHAnsi" w:hAnsiTheme="minorHAnsi"/>
          <w:b/>
          <w:sz w:val="24"/>
          <w:szCs w:val="24"/>
        </w:rPr>
        <w:t xml:space="preserve">CHIEDE </w:t>
      </w:r>
    </w:p>
    <w:p w:rsidR="00AD6133" w:rsidRPr="00D64417" w:rsidRDefault="00AD6133" w:rsidP="00AD6133">
      <w:pPr>
        <w:jc w:val="center"/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di essere ammesso alla procedura selettiva in oggetto</w:t>
      </w:r>
    </w:p>
    <w:p w:rsidR="00AD6133" w:rsidRPr="00D64417" w:rsidRDefault="00AD6133" w:rsidP="00AD6133">
      <w:pPr>
        <w:jc w:val="center"/>
        <w:rPr>
          <w:rFonts w:asciiTheme="minorHAnsi" w:hAnsiTheme="minorHAnsi"/>
          <w:sz w:val="16"/>
          <w:szCs w:val="16"/>
        </w:rPr>
      </w:pPr>
    </w:p>
    <w:p w:rsidR="00AD6133" w:rsidRPr="00D64417" w:rsidRDefault="00AD6133" w:rsidP="00AD6133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All’uopo dichiara, sotto la propria personale responsabilità:</w:t>
      </w:r>
    </w:p>
    <w:p w:rsidR="00AD6133" w:rsidRPr="00D64417" w:rsidRDefault="00AD6133" w:rsidP="00AD6133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16"/>
          <w:szCs w:val="16"/>
        </w:rPr>
      </w:pPr>
    </w:p>
    <w:p w:rsidR="00AD6133" w:rsidRPr="00D64417" w:rsidRDefault="00AD6133" w:rsidP="00AD6133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di essere nata/o a ……………………………………. Il ……………………………………………………………………..;</w:t>
      </w:r>
    </w:p>
    <w:p w:rsidR="00AD6133" w:rsidRPr="00D64417" w:rsidRDefault="00AD6133" w:rsidP="00AD6133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di essere residente a ……………………………………. in via …………………………………………………………..;</w:t>
      </w:r>
    </w:p>
    <w:p w:rsidR="00AD6133" w:rsidRPr="00D64417" w:rsidRDefault="00AD6133" w:rsidP="00AD6133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di possedere il seguente Codice fiscale ………………………………………………………………………………..;</w:t>
      </w:r>
    </w:p>
    <w:p w:rsidR="00AD6133" w:rsidRPr="00D64417" w:rsidRDefault="00AD6133" w:rsidP="00AD6133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di possedere la seguente Partita Iva ……………………………………………………………..(se posseduta);</w:t>
      </w:r>
    </w:p>
    <w:p w:rsidR="00AD6133" w:rsidRPr="00D64417" w:rsidRDefault="00AD6133" w:rsidP="00AD6133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di essere in possesso della cittadinanza italiana, o di uno degli stati membri dell’Unione Europea;</w:t>
      </w:r>
    </w:p>
    <w:p w:rsidR="00AD6133" w:rsidRPr="00D64417" w:rsidRDefault="00AD6133" w:rsidP="00AD6133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di godere dei diritti civili e politici;</w:t>
      </w:r>
    </w:p>
    <w:p w:rsidR="00AD6133" w:rsidRPr="00D64417" w:rsidRDefault="00AD6133" w:rsidP="00AD6133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di non avere riportato condanne penali, né di avere in corso procedimenti penali;</w:t>
      </w:r>
    </w:p>
    <w:p w:rsidR="00AD6133" w:rsidRPr="00D64417" w:rsidRDefault="00AD6133" w:rsidP="00AD6133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di essere in possesso del Diploma di laurea in ………………………………………………………………………;</w:t>
      </w:r>
    </w:p>
    <w:p w:rsidR="00AD6133" w:rsidRPr="00D64417" w:rsidRDefault="00AD6133" w:rsidP="00AD6133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conseguita il …………………………………. presso …………………………………………………………………………;</w:t>
      </w:r>
    </w:p>
    <w:p w:rsidR="00AD6133" w:rsidRPr="00D64417" w:rsidRDefault="00AD6133" w:rsidP="00AD6133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di essere in possesso del Diploma di specializzazione in …………………………………………………………</w:t>
      </w:r>
    </w:p>
    <w:p w:rsidR="00AD6133" w:rsidRPr="00D64417" w:rsidRDefault="00AD6133" w:rsidP="00AD6133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conseguita il ……………………………………….. presso …………………………………………………………………..;</w:t>
      </w:r>
    </w:p>
    <w:p w:rsidR="00AD6133" w:rsidRPr="00D64417" w:rsidRDefault="00AD6133" w:rsidP="00AD6133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di essere iscritto regolarmente all’Albo dei Medici Chirurghi della provincia di ………………………</w:t>
      </w:r>
    </w:p>
    <w:p w:rsidR="00AD6133" w:rsidRPr="00D64417" w:rsidRDefault="00AD6133" w:rsidP="00AD6133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…………………….. nella posizione n. ……….. a decorrere dal ……………………………………………………..;</w:t>
      </w:r>
    </w:p>
    <w:p w:rsidR="00AD6133" w:rsidRPr="00D64417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AD6133" w:rsidRPr="00D64417" w:rsidRDefault="00AD6133" w:rsidP="00AD6133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D64417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B1E66D" wp14:editId="5FE1C740">
                <wp:simplePos x="0" y="0"/>
                <wp:positionH relativeFrom="column">
                  <wp:posOffset>308610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28575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5D4D69" id="Rettangolo 10" o:spid="_x0000_s1026" style="position:absolute;margin-left:24.3pt;margin-top:.5pt;width:11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" fillcolor="white [3212]" strokecolor="black [3213]" strokeweight="1pt"/>
            </w:pict>
          </mc:Fallback>
        </mc:AlternateContent>
      </w:r>
      <w:r w:rsidRPr="00D64417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5D26A" wp14:editId="3B86297D">
                <wp:simplePos x="0" y="0"/>
                <wp:positionH relativeFrom="column">
                  <wp:posOffset>308610</wp:posOffset>
                </wp:positionH>
                <wp:positionV relativeFrom="paragraph">
                  <wp:posOffset>73025</wp:posOffset>
                </wp:positionV>
                <wp:extent cx="123825" cy="45719"/>
                <wp:effectExtent l="0" t="0" r="28575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83614F" id="Rettangolo 5" o:spid="_x0000_s1026" style="position:absolute;margin-left:24.3pt;margin-top:5.75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" fillcolor="#5b9bd5 [3204]" strokecolor="#1f4d78 [1604]" strokeweight="1pt"/>
            </w:pict>
          </mc:Fallback>
        </mc:AlternateContent>
      </w:r>
      <w:r w:rsidRPr="00D64417">
        <w:rPr>
          <w:rFonts w:asciiTheme="minorHAnsi" w:hAnsiTheme="minorHAnsi"/>
          <w:sz w:val="24"/>
          <w:szCs w:val="24"/>
        </w:rPr>
        <w:tab/>
      </w:r>
      <w:r w:rsidRPr="00D64417">
        <w:rPr>
          <w:rFonts w:asciiTheme="minorHAnsi" w:hAnsiTheme="minorHAnsi"/>
          <w:b/>
          <w:sz w:val="24"/>
          <w:szCs w:val="24"/>
        </w:rPr>
        <w:t xml:space="preserve">Esprime il proprio consenso ai sensi del D. Lgs. n. 196/2003, al trattamento dei dati personali contenuti nella presente dichiarazione per tutte le fasi del procedimento di selezione </w:t>
      </w:r>
      <w:r w:rsidRPr="00D64417">
        <w:rPr>
          <w:rFonts w:asciiTheme="minorHAnsi" w:hAnsiTheme="minorHAnsi"/>
          <w:sz w:val="24"/>
          <w:szCs w:val="24"/>
        </w:rPr>
        <w:t>chiede che ogni comunicazione relativa alla presente selezione venga effettuata al seguente indirizzo:</w:t>
      </w:r>
    </w:p>
    <w:p w:rsidR="00AD6133" w:rsidRPr="00D64417" w:rsidRDefault="00AD6133" w:rsidP="00AD6133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D64417" w:rsidRDefault="00AD6133" w:rsidP="00AD6133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Cognome e nome ……………………………………………………………………………………………………………………….</w:t>
      </w:r>
    </w:p>
    <w:p w:rsidR="00AD6133" w:rsidRPr="00D64417" w:rsidRDefault="00AD6133" w:rsidP="00AD6133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Via …………………………………………………………………………………………………….n……………………………………..</w:t>
      </w:r>
    </w:p>
    <w:p w:rsidR="00AD6133" w:rsidRPr="00D64417" w:rsidRDefault="00AD6133" w:rsidP="00AD6133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Cap ……………………………………… Città ………………………………………………................ Prov…....................</w:t>
      </w:r>
    </w:p>
    <w:p w:rsidR="00AD6133" w:rsidRPr="00D64417" w:rsidRDefault="00AD6133" w:rsidP="00AD6133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Telefono……………………………………………. E-mail ……………………………………………………………………………</w:t>
      </w:r>
    </w:p>
    <w:p w:rsidR="00AD6133" w:rsidRPr="00D64417" w:rsidRDefault="00AD6133" w:rsidP="00AD6133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AD6133" w:rsidRPr="00D64417" w:rsidRDefault="00AD6133" w:rsidP="00AD6133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Data,</w:t>
      </w:r>
      <w:r w:rsidRPr="00D64417">
        <w:rPr>
          <w:rFonts w:asciiTheme="minorHAnsi" w:hAnsiTheme="minorHAnsi"/>
          <w:b/>
          <w:sz w:val="24"/>
          <w:szCs w:val="24"/>
        </w:rPr>
        <w:t xml:space="preserve"> ……………………………                                             </w:t>
      </w:r>
      <w:r w:rsidRPr="00D64417">
        <w:rPr>
          <w:rFonts w:asciiTheme="minorHAnsi" w:hAnsiTheme="minorHAnsi"/>
          <w:sz w:val="24"/>
          <w:szCs w:val="24"/>
        </w:rPr>
        <w:t>Firma……………………………………………………………</w:t>
      </w:r>
    </w:p>
    <w:p w:rsidR="00AD6133" w:rsidRPr="00D64417" w:rsidRDefault="00AD6133" w:rsidP="00AD6133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D64417">
        <w:rPr>
          <w:rFonts w:asciiTheme="minorHAnsi" w:hAnsiTheme="minorHAnsi"/>
          <w:b/>
          <w:sz w:val="32"/>
          <w:szCs w:val="32"/>
        </w:rPr>
        <w:lastRenderedPageBreak/>
        <w:t>MODULO DI AUTOCERTIFICAZIONE</w:t>
      </w:r>
    </w:p>
    <w:p w:rsidR="00AD6133" w:rsidRPr="00D64417" w:rsidRDefault="00AD6133" w:rsidP="00AD6133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D64417">
        <w:rPr>
          <w:rFonts w:asciiTheme="minorHAnsi" w:hAnsiTheme="minorHAnsi"/>
          <w:b/>
          <w:sz w:val="32"/>
          <w:szCs w:val="32"/>
        </w:rPr>
        <w:t>DICHIARAZIONE SOSTITUTIVA</w:t>
      </w:r>
    </w:p>
    <w:p w:rsidR="00AD6133" w:rsidRPr="00D64417" w:rsidRDefault="00AD6133" w:rsidP="00AD6133">
      <w:pPr>
        <w:tabs>
          <w:tab w:val="left" w:pos="0"/>
          <w:tab w:val="left" w:pos="1050"/>
        </w:tabs>
        <w:jc w:val="center"/>
        <w:rPr>
          <w:rFonts w:asciiTheme="minorHAnsi" w:hAnsiTheme="minorHAnsi"/>
          <w:sz w:val="24"/>
          <w:szCs w:val="24"/>
        </w:rPr>
      </w:pPr>
    </w:p>
    <w:p w:rsidR="00AD6133" w:rsidRPr="00D64417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b/>
          <w:sz w:val="24"/>
          <w:szCs w:val="24"/>
        </w:rPr>
        <w:t>Allegato</w:t>
      </w:r>
      <w:r w:rsidRPr="00D64417">
        <w:rPr>
          <w:rFonts w:asciiTheme="minorHAnsi" w:hAnsiTheme="minorHAnsi"/>
          <w:sz w:val="24"/>
          <w:szCs w:val="24"/>
        </w:rPr>
        <w:t>, parte integrante e sostanziale, alla domanda di partecipazione alla selezione pubblica per il conferimento di incarichi di collaborazione coordinata continuativa nell’ambito di attività di ricerca in corso presso le UU.OO. richiedenti.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D64417">
        <w:rPr>
          <w:rFonts w:asciiTheme="minorHAnsi" w:hAnsiTheme="minorHAnsi"/>
          <w:b/>
          <w:sz w:val="24"/>
          <w:szCs w:val="24"/>
        </w:rPr>
        <w:t>Il sottoscritto/a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  <w:r w:rsidRPr="00D64417">
        <w:rPr>
          <w:rFonts w:asciiTheme="minorHAnsi" w:hAnsiTheme="minorHAnsi"/>
          <w:sz w:val="24"/>
          <w:szCs w:val="24"/>
        </w:rPr>
        <w:t>nato/a a ………………………………………………………………………………………. il ………………………………………………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residente a………………………………………………………………… in via …………………………………………………………..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D64417" w:rsidRDefault="00AD6133" w:rsidP="00AD6133">
      <w:pPr>
        <w:pStyle w:val="Paragrafoelenco"/>
        <w:numPr>
          <w:ilvl w:val="0"/>
          <w:numId w:val="6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D64417">
        <w:rPr>
          <w:rFonts w:asciiTheme="minorHAnsi" w:hAnsiTheme="minorHAnsi"/>
          <w:i/>
          <w:sz w:val="24"/>
          <w:szCs w:val="24"/>
        </w:rPr>
        <w:t xml:space="preserve">consapevole che la Fondazione IRCCS “San Matteo” effettuerà i </w:t>
      </w:r>
      <w:r w:rsidRPr="00D64417">
        <w:rPr>
          <w:rFonts w:asciiTheme="minorHAnsi" w:hAnsiTheme="minorHAnsi"/>
          <w:i/>
          <w:sz w:val="24"/>
          <w:szCs w:val="24"/>
          <w:u w:val="single"/>
        </w:rPr>
        <w:t xml:space="preserve">controlli previsti </w:t>
      </w:r>
      <w:r w:rsidRPr="00D64417">
        <w:rPr>
          <w:rFonts w:asciiTheme="minorHAnsi" w:hAnsiTheme="minorHAnsi"/>
          <w:i/>
          <w:sz w:val="24"/>
          <w:szCs w:val="24"/>
        </w:rPr>
        <w:t>dalle norme vigenti, sulla veridicità delle dichiarazioni rese dai candidati,</w:t>
      </w:r>
    </w:p>
    <w:p w:rsidR="00AD6133" w:rsidRPr="00D64417" w:rsidRDefault="00AD6133" w:rsidP="00AD6133">
      <w:pPr>
        <w:pStyle w:val="Paragrafoelenco"/>
        <w:numPr>
          <w:ilvl w:val="0"/>
          <w:numId w:val="6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D64417">
        <w:rPr>
          <w:rFonts w:asciiTheme="minorHAnsi" w:hAnsiTheme="minorHAnsi"/>
          <w:i/>
          <w:sz w:val="24"/>
          <w:szCs w:val="24"/>
        </w:rPr>
        <w:t>consapevole altresì che, in caso di false dichiarazioni o di esibizione di atto falso o contenente dati non più rispondenti al vero, potrà incorrere nelle sanzioni previste dagli artt.483,495 e 496 del Codice Penale e nella decadenza dal beneficio ottenuto mediante tali atti falsi,</w:t>
      </w:r>
    </w:p>
    <w:p w:rsidR="00AD6133" w:rsidRPr="00D64417" w:rsidRDefault="00AD6133" w:rsidP="00AD6133">
      <w:pPr>
        <w:tabs>
          <w:tab w:val="left" w:pos="0"/>
          <w:tab w:val="left" w:pos="1050"/>
        </w:tabs>
        <w:ind w:left="60"/>
        <w:rPr>
          <w:rFonts w:asciiTheme="minorHAnsi" w:hAnsiTheme="minorHAnsi"/>
          <w:i/>
          <w:sz w:val="24"/>
          <w:szCs w:val="24"/>
        </w:rPr>
      </w:pPr>
    </w:p>
    <w:p w:rsidR="00AD6133" w:rsidRPr="00D64417" w:rsidRDefault="00AD6133" w:rsidP="00AD6133">
      <w:pPr>
        <w:tabs>
          <w:tab w:val="left" w:pos="0"/>
          <w:tab w:val="left" w:pos="1050"/>
        </w:tabs>
        <w:ind w:left="60"/>
        <w:jc w:val="both"/>
        <w:rPr>
          <w:rFonts w:asciiTheme="minorHAnsi" w:hAnsiTheme="minorHAnsi"/>
          <w:b/>
          <w:sz w:val="24"/>
          <w:szCs w:val="24"/>
        </w:rPr>
      </w:pPr>
      <w:r w:rsidRPr="00D64417">
        <w:rPr>
          <w:rFonts w:asciiTheme="minorHAnsi" w:hAnsiTheme="minorHAnsi"/>
          <w:i/>
          <w:sz w:val="24"/>
          <w:szCs w:val="24"/>
        </w:rPr>
        <w:t xml:space="preserve">DICHIARA SOTTO LA PROPRIA RESPONSABILITA’, ai sensi degli artt. 46 e 47 del D.P.R. 28/12/2000 n.445 </w:t>
      </w:r>
      <w:r w:rsidRPr="00D64417">
        <w:rPr>
          <w:rFonts w:asciiTheme="minorHAnsi" w:hAnsiTheme="minorHAnsi"/>
          <w:b/>
          <w:sz w:val="24"/>
          <w:szCs w:val="24"/>
        </w:rPr>
        <w:t>di possedere i seguenti requisiti specifici di ammissione:</w:t>
      </w:r>
    </w:p>
    <w:p w:rsidR="00AD6133" w:rsidRPr="00D64417" w:rsidRDefault="00AD6133" w:rsidP="00AD6133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AD6133" w:rsidRPr="00D64417" w:rsidRDefault="00AD6133" w:rsidP="00AD6133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  <w:r w:rsidRPr="00D64417">
        <w:rPr>
          <w:rFonts w:asciiTheme="minorHAnsi" w:hAnsiTheme="minorHAnsi"/>
          <w:b/>
          <w:sz w:val="24"/>
          <w:szCs w:val="24"/>
        </w:rPr>
        <w:t>TITIOLI DI STUDIO</w:t>
      </w:r>
    </w:p>
    <w:p w:rsidR="00AD6133" w:rsidRPr="00D64417" w:rsidRDefault="00AD6133" w:rsidP="00AD6133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</w:p>
    <w:p w:rsidR="00AD6133" w:rsidRPr="00D64417" w:rsidRDefault="00AD6133" w:rsidP="00AD6133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b/>
          <w:sz w:val="24"/>
          <w:szCs w:val="24"/>
        </w:rPr>
        <w:t xml:space="preserve">Diploma di Laurea </w:t>
      </w:r>
      <w:r w:rsidRPr="00D64417">
        <w:rPr>
          <w:rFonts w:asciiTheme="minorHAnsi" w:hAnsiTheme="minorHAnsi"/>
          <w:sz w:val="24"/>
          <w:szCs w:val="24"/>
        </w:rPr>
        <w:t>in ………………………………………………………………………………………………………………………</w:t>
      </w:r>
    </w:p>
    <w:p w:rsidR="00AD6133" w:rsidRPr="00D64417" w:rsidRDefault="00AD6133" w:rsidP="00AD6133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(specificare in base a quale ordinamento è stato conseguito)</w:t>
      </w:r>
    </w:p>
    <w:p w:rsidR="00AD6133" w:rsidRPr="00D64417" w:rsidRDefault="00AD6133" w:rsidP="00AD6133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AD6133" w:rsidRPr="00D64417" w:rsidRDefault="00AD6133" w:rsidP="00AD6133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Conseguito in data …………………………………………………. presso ………………………………………………………….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Diploma di Specializzazione in ………………………………………………………………….........................................</w:t>
      </w:r>
    </w:p>
    <w:p w:rsidR="00AD6133" w:rsidRPr="00D64417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(specificare se conseguita ai sensi del D. Lgs. 257/91 o ai sensi del D. Lgs n. 368/99)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Conseguito in data …………………………………………………………….. presso ………………………………………………. ………………………………………………………………………………………………………………………………………………………..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D64417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Nel caso in cui il titolo di studio sia stato conseguito all’estero, indicare gli estremi del provvedimento ministeriale di riconoscimento di equipollenza al corrispondente titolo di studio italiano: …………………………………………………………………………………………………………………………………………..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D64417">
        <w:rPr>
          <w:rFonts w:asciiTheme="minorHAnsi" w:hAnsiTheme="minorHAnsi"/>
          <w:b/>
          <w:sz w:val="24"/>
          <w:szCs w:val="24"/>
        </w:rPr>
        <w:t>ISCRIZIONE ALL’ALBO PROFESSIONALE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Albo dell’Ordine ……………………………………………….. della Provincia di ………………………………………………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Dal …………………………………….. n. posizione ……………………………………………………………………………………….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D64417">
        <w:rPr>
          <w:rFonts w:asciiTheme="minorHAnsi" w:hAnsiTheme="minorHAnsi"/>
          <w:b/>
          <w:sz w:val="24"/>
          <w:szCs w:val="24"/>
        </w:rPr>
        <w:t>di essere in possesso dei seguenti titoli: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D64417">
        <w:rPr>
          <w:rFonts w:asciiTheme="minorHAnsi" w:hAnsiTheme="minorHAnsi"/>
          <w:b/>
          <w:sz w:val="24"/>
          <w:szCs w:val="24"/>
          <w:u w:val="single"/>
        </w:rPr>
        <w:t>TITOLI DI CARRIERA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D64417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Servizi esclusivamente svolti in qualità di dipendente di Enti del SSN o Case di cura private solo se convenzionate o accreditate ovvero in qualità di dipendente di altre Pubbliche Amministrazioni nel profilo e/o disciplina per cui ci si candida. Si precisa che il servizio prestato all’estero non può essere autocertificato, a meno che lo stesso risulti trascritto in pubblici registri in Italia.</w:t>
      </w:r>
    </w:p>
    <w:p w:rsidR="00AD6133" w:rsidRPr="00D64417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i/>
          <w:sz w:val="24"/>
          <w:szCs w:val="24"/>
        </w:rPr>
        <w:t>Compilare il seguente schema per ciascun titolo di carriera che si vuole elencare</w:t>
      </w:r>
      <w:r w:rsidRPr="00D64417">
        <w:rPr>
          <w:rFonts w:asciiTheme="minorHAnsi" w:hAnsiTheme="minorHAnsi"/>
          <w:sz w:val="24"/>
          <w:szCs w:val="24"/>
        </w:rPr>
        <w:t xml:space="preserve"> (*)</w:t>
      </w:r>
    </w:p>
    <w:p w:rsidR="00AD6133" w:rsidRPr="00D64417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AD6133" w:rsidRPr="00D64417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Azienda/ Ente ………………………………………………………………………………………………………………………………….</w:t>
      </w:r>
    </w:p>
    <w:p w:rsidR="00AD6133" w:rsidRPr="00D64417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Indirizzo Azienda/ Ente …………………………………………………………………………………………………………………..</w:t>
      </w:r>
    </w:p>
    <w:p w:rsidR="00AD6133" w:rsidRPr="00D64417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Profilo (qualifica) professionale ricoperto, disciplina, rapporto di lavoro esclusivo/non esclusivo…………………………………………………………………………………………………………………………………………..</w:t>
      </w:r>
    </w:p>
    <w:p w:rsidR="00AD6133" w:rsidRPr="00D64417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Data assunzione ………………………………………………………………………………………………………………………………</w:t>
      </w:r>
    </w:p>
    <w:p w:rsidR="00AD6133" w:rsidRPr="00D64417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Data di cessazione (ovvero indicare se tuttora in corso)…………………………………………………………………..</w:t>
      </w:r>
    </w:p>
    <w:p w:rsidR="00AD6133" w:rsidRPr="00D64417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Causa di risoluzione del rapporto di lavoro ………………………………………………………………………………………</w:t>
      </w:r>
    </w:p>
    <w:p w:rsidR="00AD6133" w:rsidRPr="00D64417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N. ore settimanali (tempo pieno/ part-time con relativa percentuale)……………………………………………..</w:t>
      </w:r>
    </w:p>
    <w:p w:rsidR="00AD6133" w:rsidRPr="00D64417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Interruzioni (aspettative, sospensioni, ecc..) (*)</w:t>
      </w:r>
    </w:p>
    <w:p w:rsidR="00AD6133" w:rsidRPr="00D64417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AD6133" w:rsidRPr="00D64417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(*) indicare se ricorrono o meno le condizioni di cui all’ultimo comma dell’art.46 del D.P.R. 761/79.</w:t>
      </w:r>
    </w:p>
    <w:p w:rsidR="00AD6133" w:rsidRPr="00D64417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AD6133" w:rsidRPr="00D64417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D64417">
        <w:rPr>
          <w:rFonts w:asciiTheme="minorHAnsi" w:hAnsiTheme="minorHAnsi"/>
          <w:b/>
          <w:sz w:val="24"/>
          <w:szCs w:val="24"/>
          <w:u w:val="single"/>
        </w:rPr>
        <w:t>TITOLI DI STUDIO E TITOLI ACCADEMICI</w:t>
      </w:r>
      <w:r w:rsidRPr="00D64417">
        <w:rPr>
          <w:rFonts w:asciiTheme="minorHAnsi" w:hAnsiTheme="minorHAnsi"/>
          <w:b/>
          <w:sz w:val="24"/>
          <w:szCs w:val="24"/>
        </w:rPr>
        <w:t xml:space="preserve"> – Indicare ulteriori titoli di studio o accademici posseduti oltre a quello già indicato quale requisito di ammissione</w:t>
      </w:r>
    </w:p>
    <w:p w:rsidR="00AD6133" w:rsidRPr="00D64417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  <w:r w:rsidRPr="00D64417">
        <w:rPr>
          <w:rFonts w:asciiTheme="minorHAnsi" w:hAnsiTheme="minorHAnsi"/>
          <w:i/>
          <w:sz w:val="24"/>
          <w:szCs w:val="24"/>
        </w:rPr>
        <w:t>Compilare il seguente schema per ciascun titolo di studio che si vuole elencare</w:t>
      </w:r>
    </w:p>
    <w:p w:rsidR="00AD6133" w:rsidRPr="00D64417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Diploma di ……………………………………………………………………………………………………………………………………….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Conseguito presso ……………………………………………………………………………………………………………………………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In data ……………………………………………….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D64417">
        <w:rPr>
          <w:rFonts w:asciiTheme="minorHAnsi" w:hAnsiTheme="minorHAnsi"/>
          <w:b/>
          <w:sz w:val="24"/>
          <w:szCs w:val="24"/>
          <w:u w:val="single"/>
        </w:rPr>
        <w:t>PUBBLICAZIONI E TITOLI SCIENTIFICI</w:t>
      </w:r>
    </w:p>
    <w:p w:rsidR="00AD6133" w:rsidRPr="00D64417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Elencare, numerando progressivamente, i singoli titoli degli articoli o pubblicazioni e gli estremi della rivista, da allegare per esteso, o in originale o in copia conforme. La numerazione delle singole pubblicazioni allegate deve corrispondere alla numerazione dell’elenco compilato qui di seguito.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D64417">
        <w:rPr>
          <w:rFonts w:asciiTheme="minorHAnsi" w:hAnsiTheme="minorHAnsi"/>
          <w:i/>
          <w:sz w:val="24"/>
          <w:szCs w:val="24"/>
        </w:rPr>
        <w:t>Compilare il seguente schema per ciascuna pubblicazione che si vuole elencare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Pubblicazione n. ………………………….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Tipo di pubblicazione (indicare de libro, abstract o poster)…………………………………..............................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Titolo della pubblicazione ………………………………………………………………………………………………………………..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Indicare se autore o coautore ………………………………………………………………………………………………………….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lastRenderedPageBreak/>
        <w:t>Pubblicato da (indicare nome rivista o Casa Editrice)……………………………………………………………………….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Anno di pubblicazione………………… Riproduzione per intero/per estratto da pag………..  a pag…………</w:t>
      </w:r>
    </w:p>
    <w:p w:rsidR="00AD6133" w:rsidRPr="00D64417" w:rsidRDefault="00AD6133" w:rsidP="00AD6133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F2795A" wp14:editId="05263C7A">
                <wp:simplePos x="0" y="0"/>
                <wp:positionH relativeFrom="column">
                  <wp:posOffset>2905125</wp:posOffset>
                </wp:positionH>
                <wp:positionV relativeFrom="paragraph">
                  <wp:posOffset>66675</wp:posOffset>
                </wp:positionV>
                <wp:extent cx="123825" cy="857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D74F5" id="Rettangolo 6" o:spid="_x0000_s1026" style="position:absolute;margin-left:228.75pt;margin-top:5.2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" fillcolor="window" strokecolor="#41719c" strokeweight="1pt"/>
            </w:pict>
          </mc:Fallback>
        </mc:AlternateContent>
      </w:r>
      <w:r w:rsidRPr="00D64417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AD270" wp14:editId="1997DC6B">
                <wp:simplePos x="0" y="0"/>
                <wp:positionH relativeFrom="column">
                  <wp:posOffset>1394460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02E05" id="Rettangolo 7" o:spid="_x0000_s1026" style="position:absolute;margin-left:109.8pt;margin-top:3.4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" fillcolor="white [3212]" strokecolor="#1f4d78 [1604]" strokeweight="1pt"/>
            </w:pict>
          </mc:Fallback>
        </mc:AlternateContent>
      </w:r>
      <w:r w:rsidRPr="00D64417">
        <w:rPr>
          <w:rFonts w:asciiTheme="minorHAnsi" w:hAnsiTheme="minorHAnsi"/>
          <w:sz w:val="24"/>
          <w:szCs w:val="24"/>
        </w:rPr>
        <w:t>Vedi allegato n………..</w:t>
      </w:r>
      <w:r w:rsidRPr="00D64417">
        <w:rPr>
          <w:rFonts w:asciiTheme="minorHAnsi" w:hAnsiTheme="minorHAnsi"/>
          <w:sz w:val="24"/>
          <w:szCs w:val="24"/>
        </w:rPr>
        <w:tab/>
        <w:t xml:space="preserve">originale   oppure   </w:t>
      </w:r>
      <w:r w:rsidRPr="00D64417">
        <w:rPr>
          <w:rFonts w:asciiTheme="minorHAnsi" w:hAnsiTheme="minorHAnsi"/>
          <w:sz w:val="24"/>
          <w:szCs w:val="24"/>
        </w:rPr>
        <w:tab/>
        <w:t>copia conforme all’originale (cartacea o formato PDF)</w:t>
      </w:r>
    </w:p>
    <w:p w:rsidR="00AD6133" w:rsidRPr="00D64417" w:rsidRDefault="00AD6133" w:rsidP="00AD6133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AD6133" w:rsidRPr="00D64417" w:rsidRDefault="00AD6133" w:rsidP="00AD6133">
      <w:pPr>
        <w:tabs>
          <w:tab w:val="left" w:pos="0"/>
          <w:tab w:val="left" w:pos="1050"/>
          <w:tab w:val="left" w:pos="2550"/>
          <w:tab w:val="left" w:pos="4995"/>
        </w:tabs>
        <w:rPr>
          <w:rFonts w:asciiTheme="minorHAnsi" w:hAnsiTheme="minorHAnsi"/>
          <w:b/>
          <w:sz w:val="24"/>
          <w:szCs w:val="24"/>
          <w:u w:val="single"/>
        </w:rPr>
      </w:pPr>
      <w:r w:rsidRPr="00D64417">
        <w:rPr>
          <w:rFonts w:asciiTheme="minorHAnsi" w:hAnsiTheme="minorHAnsi"/>
          <w:b/>
          <w:sz w:val="24"/>
          <w:szCs w:val="24"/>
          <w:u w:val="single"/>
        </w:rPr>
        <w:t>EVENTI FORMATIVI</w:t>
      </w:r>
    </w:p>
    <w:p w:rsidR="00AD6133" w:rsidRPr="00D64417" w:rsidRDefault="00AD6133" w:rsidP="00AD6133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Inserire dettagliatamente l’elenco dei corsi formativi professionali o di aggiornamento attinenti, specificando se seguiti da esame finale.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D64417">
        <w:rPr>
          <w:rFonts w:asciiTheme="minorHAnsi" w:hAnsiTheme="minorHAnsi"/>
          <w:i/>
          <w:sz w:val="24"/>
          <w:szCs w:val="24"/>
        </w:rPr>
        <w:t>Compilare il seguente schema per ciascun corso che si vuole elencare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Evento formativo (indicare se master, convegno, congresso, seminario o workshop)……………...........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Titolo evento ……………………………………………………………………………………………………………………………………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In qualità di (relatore/partecipante) ………………………………………………………………………………………………..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Sede evento …………………………………………………………………………………………………………………………………….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Data svolgimento evento …………………………………………………………………………………………………………………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Per complessivi giorni …………………………………………………. per complessive ore………………………………….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 xml:space="preserve">Indicare n. crediti ECM (a fronte di </w:t>
      </w:r>
      <w:r w:rsidRPr="00D64417">
        <w:rPr>
          <w:rFonts w:asciiTheme="minorHAnsi" w:hAnsiTheme="minorHAnsi"/>
          <w:i/>
          <w:sz w:val="24"/>
          <w:szCs w:val="24"/>
        </w:rPr>
        <w:t>verifica</w:t>
      </w:r>
      <w:r w:rsidRPr="00D64417">
        <w:rPr>
          <w:rFonts w:asciiTheme="minorHAnsi" w:hAnsiTheme="minorHAnsi"/>
          <w:sz w:val="24"/>
          <w:szCs w:val="24"/>
        </w:rPr>
        <w:t xml:space="preserve"> finale ECM)……………………………………………………………………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 xml:space="preserve">Specificare se </w:t>
      </w:r>
      <w:r w:rsidRPr="00D64417">
        <w:rPr>
          <w:rFonts w:asciiTheme="minorHAnsi" w:hAnsiTheme="minorHAnsi"/>
          <w:i/>
          <w:sz w:val="24"/>
          <w:szCs w:val="24"/>
        </w:rPr>
        <w:t>CON esame finale</w:t>
      </w:r>
      <w:r w:rsidRPr="00D64417">
        <w:rPr>
          <w:rFonts w:asciiTheme="minorHAnsi" w:hAnsiTheme="minorHAnsi"/>
          <w:sz w:val="24"/>
          <w:szCs w:val="24"/>
        </w:rPr>
        <w:t xml:space="preserve"> (NON ECM) …………………………………………………………………………………..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D64417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EFC484" wp14:editId="1652FF61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11" name="Elaborazio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A1973" id="_x0000_t109" coordsize="21600,21600" o:spt="109" path="m,l,21600r21600,l21600,xe">
                <v:stroke joinstyle="miter"/>
                <v:path gradientshapeok="t" o:connecttype="rect"/>
              </v:shapetype>
              <v:shape id="Elaborazione 11" o:spid="_x0000_s1026" type="#_x0000_t109" style="position:absolute;margin-left:13.05pt;margin-top:.7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" fillcolor="white [3212]" strokecolor="#1f4d78 [1604]" strokeweight="1pt"/>
            </w:pict>
          </mc:Fallback>
        </mc:AlternateContent>
      </w:r>
      <w:r w:rsidRPr="00D64417">
        <w:rPr>
          <w:rFonts w:asciiTheme="minorHAnsi" w:hAnsiTheme="minorHAnsi"/>
          <w:sz w:val="24"/>
          <w:szCs w:val="24"/>
        </w:rPr>
        <w:t xml:space="preserve">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D64417">
        <w:rPr>
          <w:rFonts w:asciiTheme="minorHAnsi" w:hAnsiTheme="minorHAnsi"/>
          <w:b/>
          <w:sz w:val="24"/>
          <w:szCs w:val="24"/>
          <w:u w:val="single"/>
        </w:rPr>
        <w:t>DOCENZE/ATTIVITA’ DIDATTICHE: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D64417">
        <w:rPr>
          <w:rFonts w:asciiTheme="minorHAnsi" w:hAnsiTheme="minorHAnsi"/>
          <w:i/>
          <w:sz w:val="24"/>
          <w:szCs w:val="24"/>
        </w:rPr>
        <w:t>Compilare il seguente schema per ciascuna docenza/attività didattica che si vuole elencare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Tipo di docenza/attività didattica …………………………………………………………………………………………………….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Titolo corso ……………………………………………………………………………………………………………………………………..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Destinatari del corso ……………………………………………………………………………………………………………………….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In data (data svolgimento corso) ……………………………………………………………………………………………………..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Per complessivi giorni ……………………………………………….. per complessive ore …………………………………..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D64417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1BF6CC" wp14:editId="10D79953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6672E" id="Elaborazione 8" o:spid="_x0000_s1026" type="#_x0000_t109" style="position:absolute;margin-left:13.05pt;margin-top:.7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" fillcolor="window" strokecolor="#41719c" strokeweight="1pt"/>
            </w:pict>
          </mc:Fallback>
        </mc:AlternateContent>
      </w:r>
      <w:r w:rsidRPr="00D64417">
        <w:rPr>
          <w:rFonts w:asciiTheme="minorHAnsi" w:hAnsiTheme="minorHAnsi"/>
          <w:sz w:val="24"/>
          <w:szCs w:val="24"/>
        </w:rPr>
        <w:t xml:space="preserve"> 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E2123F" w:rsidRPr="00D64417" w:rsidRDefault="00E2123F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D64417">
        <w:rPr>
          <w:rFonts w:asciiTheme="minorHAnsi" w:hAnsiTheme="minorHAnsi"/>
          <w:b/>
          <w:sz w:val="24"/>
          <w:szCs w:val="24"/>
          <w:u w:val="single"/>
        </w:rPr>
        <w:lastRenderedPageBreak/>
        <w:t>ATTIVITA’ SCIENTIFICHE E DI RICERCA</w:t>
      </w:r>
      <w:r w:rsidRPr="00D64417">
        <w:rPr>
          <w:rFonts w:asciiTheme="minorHAnsi" w:hAnsiTheme="minorHAnsi"/>
          <w:sz w:val="24"/>
          <w:szCs w:val="24"/>
        </w:rPr>
        <w:t xml:space="preserve"> </w:t>
      </w:r>
      <w:r w:rsidRPr="00D64417">
        <w:rPr>
          <w:rFonts w:asciiTheme="minorHAnsi" w:hAnsiTheme="minorHAnsi"/>
          <w:i/>
          <w:sz w:val="24"/>
          <w:szCs w:val="24"/>
        </w:rPr>
        <w:t>nell’ambito della disciplina per cui ci si candida.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D64417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Indirizzo Azienda/Ente …………………………………………………………………………………………………………………….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Descrizione attività ………………………………………………………………………………………………………………………….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Data di inizio (dal…………) …………………………………………………………………………………………………………………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Data di fine (ovvero indicare se in corso) (al ……….) …………………………………………………………………………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Ulteriori informazioni……………………………………………………………………………………………………………………....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D64417">
        <w:rPr>
          <w:rFonts w:asciiTheme="minorHAnsi" w:hAnsiTheme="minorHAnsi"/>
          <w:b/>
          <w:sz w:val="24"/>
          <w:szCs w:val="24"/>
          <w:u w:val="single"/>
        </w:rPr>
        <w:t xml:space="preserve">ALTRE ATTIVITA’ LAVORATIVE ED ESPRIENZE PROFESSIONALIZZANTI 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AD6133" w:rsidRPr="00D64417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D64417">
        <w:rPr>
          <w:rFonts w:asciiTheme="minorHAnsi" w:hAnsiTheme="minorHAnsi"/>
          <w:b/>
          <w:sz w:val="24"/>
          <w:szCs w:val="24"/>
        </w:rPr>
        <w:t>Servizi prestati presso Aziende Private Non accreditate o Non convenzionate con il Servizio Sanitario nazionale e altre attività professionali attinenti alla disciplina per cui ci si candida, non collocabili tra i titoli di carriera.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D64417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 xml:space="preserve">Azienda/Ente ………………………………………………………………………………………………………………………………… 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Indirizzo Azienda /Ente ……………………………………………………………………………………………………………………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Profilo (qualifica) ricoperto, disciplina ……………………………………………………………………………………………..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Data di inizio prestazione (dal……) ……………………………………………………………………………………………………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Data di fine prestazione (ovvero indicare se in corso) (al……) …………………………………………………………..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Natura giuridica del contratto (°) …………………………………………………………………………………………………….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n. ore settimanali (tempo pieno/part-time con relativa con relativa percentuale) ………………………….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Interruzioni (aspettative, sospensioni, ecc…) …………………………………………………………………………………..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D64417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(°) Indicare se dipendente, co.co.pro., co.co.co., di somministrazione lavoro, interinale, libero professionale, socio lavoratore, ecc….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Luogo e data ………………………………………………………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sz w:val="24"/>
          <w:szCs w:val="24"/>
        </w:rPr>
        <w:t>Letto, confermato e sottoscritto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D64417">
        <w:rPr>
          <w:rFonts w:asciiTheme="minorHAnsi" w:hAnsiTheme="minorHAnsi"/>
          <w:b/>
          <w:sz w:val="24"/>
          <w:szCs w:val="24"/>
        </w:rPr>
        <w:t>IL DICHIARANTE</w:t>
      </w:r>
      <w:r w:rsidRPr="00D64417">
        <w:rPr>
          <w:rFonts w:asciiTheme="minorHAnsi" w:hAnsiTheme="minorHAnsi"/>
          <w:sz w:val="24"/>
          <w:szCs w:val="24"/>
        </w:rPr>
        <w:t xml:space="preserve"> (firma) _____________________________________</w:t>
      </w:r>
    </w:p>
    <w:p w:rsidR="00AD6133" w:rsidRPr="00D64417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64704" w:rsidRPr="00D64417" w:rsidRDefault="00264704" w:rsidP="00AD6133">
      <w:pPr>
        <w:tabs>
          <w:tab w:val="left" w:pos="7655"/>
        </w:tabs>
      </w:pPr>
    </w:p>
    <w:sectPr w:rsidR="00264704" w:rsidRPr="00D64417" w:rsidSect="00E2123F">
      <w:headerReference w:type="default" r:id="rId7"/>
      <w:footerReference w:type="default" r:id="rId8"/>
      <w:headerReference w:type="first" r:id="rId9"/>
      <w:pgSz w:w="11906" w:h="16838"/>
      <w:pgMar w:top="1417" w:right="1134" w:bottom="1134" w:left="1134" w:header="5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B14" w:rsidRDefault="00266B14" w:rsidP="00C44E58">
      <w:r>
        <w:separator/>
      </w:r>
    </w:p>
  </w:endnote>
  <w:endnote w:type="continuationSeparator" w:id="0">
    <w:p w:rsidR="00266B14" w:rsidRDefault="00266B14" w:rsidP="00C4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7246871"/>
      <w:docPartObj>
        <w:docPartGallery w:val="Page Numbers (Bottom of Page)"/>
        <w:docPartUnique/>
      </w:docPartObj>
    </w:sdtPr>
    <w:sdtEndPr/>
    <w:sdtContent>
      <w:p w:rsidR="006E466B" w:rsidRPr="00C85BF1" w:rsidRDefault="00C85BF1" w:rsidP="00D33C5D">
        <w:pPr>
          <w:pStyle w:val="Pidipagina"/>
          <w:ind w:left="4385" w:firstLine="4819"/>
          <w:rPr>
            <w:sz w:val="16"/>
            <w:szCs w:val="16"/>
          </w:rPr>
        </w:pPr>
        <w:r w:rsidRPr="007B0EDD">
          <w:rPr>
            <w:sz w:val="16"/>
            <w:szCs w:val="16"/>
          </w:rPr>
          <w:fldChar w:fldCharType="begin"/>
        </w:r>
        <w:r w:rsidRPr="007B0EDD">
          <w:rPr>
            <w:sz w:val="16"/>
            <w:szCs w:val="16"/>
          </w:rPr>
          <w:instrText>PAGE   \* MERGEFORMAT</w:instrText>
        </w:r>
        <w:r w:rsidRPr="007B0EDD">
          <w:rPr>
            <w:sz w:val="16"/>
            <w:szCs w:val="16"/>
          </w:rPr>
          <w:fldChar w:fldCharType="separate"/>
        </w:r>
        <w:r w:rsidR="00E2123F">
          <w:rPr>
            <w:noProof/>
            <w:sz w:val="16"/>
            <w:szCs w:val="16"/>
          </w:rPr>
          <w:t>5</w:t>
        </w:r>
        <w:r w:rsidRPr="007B0EDD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B14" w:rsidRDefault="00266B14" w:rsidP="00C44E58">
      <w:r>
        <w:separator/>
      </w:r>
    </w:p>
  </w:footnote>
  <w:footnote w:type="continuationSeparator" w:id="0">
    <w:p w:rsidR="00266B14" w:rsidRDefault="00266B14" w:rsidP="00C44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E58" w:rsidRDefault="00A33025" w:rsidP="00A33025">
    <w:pPr>
      <w:pStyle w:val="Intestazione"/>
      <w:ind w:left="426" w:hanging="426"/>
    </w:pPr>
    <w:r>
      <w:rPr>
        <w:noProof/>
      </w:rPr>
      <w:drawing>
        <wp:inline distT="0" distB="0" distL="0" distR="0" wp14:anchorId="10A83435" wp14:editId="1FE77FBE">
          <wp:extent cx="1381125" cy="968039"/>
          <wp:effectExtent l="0" t="0" r="0" b="381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MATTEO-LOGO-verticale-colore-regione-lombard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618" cy="97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4E58" w:rsidRDefault="00C44E58" w:rsidP="00C44E58">
    <w:pPr>
      <w:pStyle w:val="Intestazione"/>
      <w:tabs>
        <w:tab w:val="clear" w:pos="4819"/>
        <w:tab w:val="clear" w:pos="9638"/>
        <w:tab w:val="left" w:pos="4140"/>
      </w:tabs>
    </w:pPr>
  </w:p>
  <w:p w:rsidR="00C44E58" w:rsidRPr="00C44E58" w:rsidRDefault="00C44E58" w:rsidP="00C44E5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962" w:rsidRDefault="00E2123F" w:rsidP="00BC6962">
    <w:pPr>
      <w:pStyle w:val="Intestazione"/>
      <w:ind w:left="426" w:hanging="426"/>
    </w:pPr>
    <w:r>
      <w:rPr>
        <w:noProof/>
      </w:rPr>
      <w:drawing>
        <wp:inline distT="0" distB="0" distL="0" distR="0" wp14:anchorId="3D4F42E3" wp14:editId="24C5D921">
          <wp:extent cx="1381125" cy="968039"/>
          <wp:effectExtent l="0" t="0" r="0" b="3810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MATTEO-LOGO-verticale-colore-regione-lombard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618" cy="97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64704" w:rsidRDefault="0026470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7B04E7"/>
    <w:multiLevelType w:val="hybridMultilevel"/>
    <w:tmpl w:val="A600DA1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050691"/>
    <w:multiLevelType w:val="hybridMultilevel"/>
    <w:tmpl w:val="90F22DC8"/>
    <w:lvl w:ilvl="0" w:tplc="88A21B5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A2E7A14"/>
    <w:multiLevelType w:val="hybridMultilevel"/>
    <w:tmpl w:val="2C1CA6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A4"/>
    <w:rsid w:val="0000069E"/>
    <w:rsid w:val="00023000"/>
    <w:rsid w:val="00032C1F"/>
    <w:rsid w:val="00035B9D"/>
    <w:rsid w:val="000428AD"/>
    <w:rsid w:val="00073E91"/>
    <w:rsid w:val="00076DA4"/>
    <w:rsid w:val="00086C27"/>
    <w:rsid w:val="00096E4D"/>
    <w:rsid w:val="000B2069"/>
    <w:rsid w:val="000C78E2"/>
    <w:rsid w:val="001026AC"/>
    <w:rsid w:val="00112E46"/>
    <w:rsid w:val="00134C84"/>
    <w:rsid w:val="001609C7"/>
    <w:rsid w:val="001802F3"/>
    <w:rsid w:val="00180A5D"/>
    <w:rsid w:val="001A5B9B"/>
    <w:rsid w:val="001D0EB0"/>
    <w:rsid w:val="00206D6C"/>
    <w:rsid w:val="00206FF7"/>
    <w:rsid w:val="00217DCF"/>
    <w:rsid w:val="00264704"/>
    <w:rsid w:val="00266B14"/>
    <w:rsid w:val="002974AE"/>
    <w:rsid w:val="002E0B04"/>
    <w:rsid w:val="002E7C74"/>
    <w:rsid w:val="0030004A"/>
    <w:rsid w:val="00313C95"/>
    <w:rsid w:val="003378E7"/>
    <w:rsid w:val="003538AA"/>
    <w:rsid w:val="00360A79"/>
    <w:rsid w:val="0036772F"/>
    <w:rsid w:val="003D7EC1"/>
    <w:rsid w:val="003F43D3"/>
    <w:rsid w:val="003F7E91"/>
    <w:rsid w:val="00400045"/>
    <w:rsid w:val="004137FF"/>
    <w:rsid w:val="00425C3D"/>
    <w:rsid w:val="00440AA7"/>
    <w:rsid w:val="004530C8"/>
    <w:rsid w:val="00470CDF"/>
    <w:rsid w:val="00482E54"/>
    <w:rsid w:val="00484BA8"/>
    <w:rsid w:val="004867A9"/>
    <w:rsid w:val="004B3F1F"/>
    <w:rsid w:val="004D6235"/>
    <w:rsid w:val="004E3861"/>
    <w:rsid w:val="00505CB9"/>
    <w:rsid w:val="00584652"/>
    <w:rsid w:val="00587A4A"/>
    <w:rsid w:val="00587A8C"/>
    <w:rsid w:val="005951FC"/>
    <w:rsid w:val="005B082F"/>
    <w:rsid w:val="005B4A03"/>
    <w:rsid w:val="005D0F10"/>
    <w:rsid w:val="005D34C7"/>
    <w:rsid w:val="005F79D6"/>
    <w:rsid w:val="00624893"/>
    <w:rsid w:val="00631720"/>
    <w:rsid w:val="00654591"/>
    <w:rsid w:val="006617F3"/>
    <w:rsid w:val="00676D37"/>
    <w:rsid w:val="00693EAB"/>
    <w:rsid w:val="006C2D29"/>
    <w:rsid w:val="006C389A"/>
    <w:rsid w:val="006E466B"/>
    <w:rsid w:val="006F10A5"/>
    <w:rsid w:val="006F7501"/>
    <w:rsid w:val="007175F3"/>
    <w:rsid w:val="00761419"/>
    <w:rsid w:val="00763239"/>
    <w:rsid w:val="00775648"/>
    <w:rsid w:val="007A42C2"/>
    <w:rsid w:val="007B13CE"/>
    <w:rsid w:val="007E2CD5"/>
    <w:rsid w:val="007F75E3"/>
    <w:rsid w:val="0081766A"/>
    <w:rsid w:val="0082074F"/>
    <w:rsid w:val="00883241"/>
    <w:rsid w:val="00893809"/>
    <w:rsid w:val="00896487"/>
    <w:rsid w:val="008B560B"/>
    <w:rsid w:val="008F381A"/>
    <w:rsid w:val="009036C0"/>
    <w:rsid w:val="009049FE"/>
    <w:rsid w:val="00916CFC"/>
    <w:rsid w:val="00926CD5"/>
    <w:rsid w:val="00933B1B"/>
    <w:rsid w:val="0093774B"/>
    <w:rsid w:val="00954551"/>
    <w:rsid w:val="009578D4"/>
    <w:rsid w:val="009A40F5"/>
    <w:rsid w:val="009B2FD2"/>
    <w:rsid w:val="009D18B9"/>
    <w:rsid w:val="009F58E3"/>
    <w:rsid w:val="009F7BFF"/>
    <w:rsid w:val="00A02763"/>
    <w:rsid w:val="00A05733"/>
    <w:rsid w:val="00A17354"/>
    <w:rsid w:val="00A31B5D"/>
    <w:rsid w:val="00A33025"/>
    <w:rsid w:val="00A5578A"/>
    <w:rsid w:val="00A821C4"/>
    <w:rsid w:val="00A9227B"/>
    <w:rsid w:val="00AC0A84"/>
    <w:rsid w:val="00AC7389"/>
    <w:rsid w:val="00AD2622"/>
    <w:rsid w:val="00AD5D2A"/>
    <w:rsid w:val="00AD6133"/>
    <w:rsid w:val="00B04A00"/>
    <w:rsid w:val="00B119F3"/>
    <w:rsid w:val="00B511C6"/>
    <w:rsid w:val="00B633D6"/>
    <w:rsid w:val="00B837F2"/>
    <w:rsid w:val="00B905A4"/>
    <w:rsid w:val="00BA4243"/>
    <w:rsid w:val="00BB0BE2"/>
    <w:rsid w:val="00BB5C39"/>
    <w:rsid w:val="00BB6582"/>
    <w:rsid w:val="00BC6962"/>
    <w:rsid w:val="00C40C7B"/>
    <w:rsid w:val="00C44E58"/>
    <w:rsid w:val="00C53C7D"/>
    <w:rsid w:val="00C80E0B"/>
    <w:rsid w:val="00C85BF1"/>
    <w:rsid w:val="00CC7F18"/>
    <w:rsid w:val="00CF62A3"/>
    <w:rsid w:val="00D12141"/>
    <w:rsid w:val="00D12A59"/>
    <w:rsid w:val="00D137AE"/>
    <w:rsid w:val="00D33C5D"/>
    <w:rsid w:val="00D64417"/>
    <w:rsid w:val="00D64C42"/>
    <w:rsid w:val="00D77894"/>
    <w:rsid w:val="00DA1249"/>
    <w:rsid w:val="00DA2DEC"/>
    <w:rsid w:val="00DA2F76"/>
    <w:rsid w:val="00DD6B6A"/>
    <w:rsid w:val="00DD701F"/>
    <w:rsid w:val="00DE585A"/>
    <w:rsid w:val="00E177AD"/>
    <w:rsid w:val="00E2123F"/>
    <w:rsid w:val="00E23D6B"/>
    <w:rsid w:val="00EA21A5"/>
    <w:rsid w:val="00EA285A"/>
    <w:rsid w:val="00EB2B03"/>
    <w:rsid w:val="00ED1791"/>
    <w:rsid w:val="00EF341A"/>
    <w:rsid w:val="00F05526"/>
    <w:rsid w:val="00F652A7"/>
    <w:rsid w:val="00F71944"/>
    <w:rsid w:val="00F94703"/>
    <w:rsid w:val="00FB73D3"/>
    <w:rsid w:val="00FC3B08"/>
    <w:rsid w:val="00FD16F3"/>
    <w:rsid w:val="00FD229D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15E3BB-FCBC-4EF8-9739-8F0537BB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7C7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44E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44E58"/>
  </w:style>
  <w:style w:type="paragraph" w:styleId="Pidipagina">
    <w:name w:val="footer"/>
    <w:basedOn w:val="Normale"/>
    <w:link w:val="PidipaginaCarattere"/>
    <w:uiPriority w:val="99"/>
    <w:unhideWhenUsed/>
    <w:rsid w:val="00C44E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E58"/>
  </w:style>
  <w:style w:type="character" w:styleId="Collegamentoipertestuale">
    <w:name w:val="Hyperlink"/>
    <w:basedOn w:val="Carpredefinitoparagrafo"/>
    <w:uiPriority w:val="99"/>
    <w:unhideWhenUsed/>
    <w:rsid w:val="00C85BF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6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64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E7C74"/>
    <w:pPr>
      <w:ind w:left="708"/>
    </w:pPr>
  </w:style>
  <w:style w:type="paragraph" w:styleId="NormaleWeb">
    <w:name w:val="Normal (Web)"/>
    <w:basedOn w:val="Normale"/>
    <w:uiPriority w:val="99"/>
    <w:semiHidden/>
    <w:unhideWhenUsed/>
    <w:rsid w:val="002E7C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9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urti\Documents\Nuova%20CARTA%20INTESTATA\CARTA%20SELEZIONATA\DIR%20AMM%20MODELLO%20WORD%20prima%20e%20successiv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 AMM MODELLO WORD prima e successive</Template>
  <TotalTime>0</TotalTime>
  <Pages>5</Pages>
  <Words>1689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Urti Antonio</dc:creator>
  <cp:keywords/>
  <dc:description/>
  <cp:lastModifiedBy>Franchi Nicoletta</cp:lastModifiedBy>
  <cp:revision>2</cp:revision>
  <cp:lastPrinted>2018-09-12T15:40:00Z</cp:lastPrinted>
  <dcterms:created xsi:type="dcterms:W3CDTF">2018-09-12T15:42:00Z</dcterms:created>
  <dcterms:modified xsi:type="dcterms:W3CDTF">2018-09-12T15:42:00Z</dcterms:modified>
</cp:coreProperties>
</file>