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C9" w:rsidRPr="00370B8E" w:rsidRDefault="000849C9" w:rsidP="00F75E48">
      <w:pPr>
        <w:jc w:val="center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F75E48" w:rsidRPr="00370B8E" w:rsidRDefault="00F75E48" w:rsidP="00F75E48">
      <w:pPr>
        <w:jc w:val="center"/>
        <w:rPr>
          <w:rFonts w:asciiTheme="minorHAnsi" w:hAnsiTheme="minorHAnsi"/>
          <w:i/>
          <w:sz w:val="24"/>
          <w:szCs w:val="24"/>
        </w:rPr>
      </w:pPr>
      <w:r w:rsidRPr="00370B8E">
        <w:rPr>
          <w:rFonts w:asciiTheme="minorHAnsi" w:hAnsiTheme="minorHAnsi"/>
          <w:i/>
          <w:sz w:val="24"/>
          <w:szCs w:val="24"/>
        </w:rPr>
        <w:t>fac-simile domanda di ammissione a pubblica selezione</w:t>
      </w:r>
    </w:p>
    <w:p w:rsidR="00F75E48" w:rsidRPr="00370B8E" w:rsidRDefault="00F75E48" w:rsidP="00F75E48">
      <w:pPr>
        <w:pStyle w:val="Intestazione"/>
        <w:jc w:val="center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37"/>
      </w:tblGrid>
      <w:tr w:rsidR="00F75E48" w:rsidRPr="00370B8E" w:rsidTr="00651B7C">
        <w:tc>
          <w:tcPr>
            <w:tcW w:w="4889" w:type="dxa"/>
          </w:tcPr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hideMark/>
          </w:tcPr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Alla </w:t>
            </w:r>
          </w:p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>AMMINISTRAZIONE</w:t>
            </w:r>
          </w:p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>27100  P A V I A</w:t>
            </w:r>
          </w:p>
        </w:tc>
      </w:tr>
    </w:tbl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6"/>
      </w:tblGrid>
      <w:tr w:rsidR="00F75E48" w:rsidRPr="00370B8E" w:rsidTr="00651B7C">
        <w:tc>
          <w:tcPr>
            <w:tcW w:w="1068" w:type="dxa"/>
            <w:hideMark/>
          </w:tcPr>
          <w:p w:rsidR="00F75E48" w:rsidRPr="00370B8E" w:rsidRDefault="00F75E48" w:rsidP="00651B7C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710" w:type="dxa"/>
            <w:hideMark/>
          </w:tcPr>
          <w:p w:rsidR="00F75E48" w:rsidRPr="00370B8E" w:rsidRDefault="00F75E48" w:rsidP="000849C9">
            <w:pPr>
              <w:jc w:val="both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370B8E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Domanda di ammissione alla pubblica selezione per il conferimento di borse di studio per lo svolgimento di attività di ricerca (bando Dir.Scient.n.1/R.C./201</w:t>
            </w:r>
            <w:r w:rsidR="000849C9" w:rsidRPr="00370B8E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</w:t>
            </w:r>
            <w:r w:rsidRPr="00370B8E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, procedimento n.201</w:t>
            </w:r>
            <w:r w:rsidR="000849C9" w:rsidRPr="00370B8E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90034387</w:t>
            </w:r>
            <w:r w:rsidRPr="00370B8E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 xml:space="preserve">Il sottoscritto </w:t>
      </w:r>
      <w:r w:rsidRPr="00370B8E">
        <w:rPr>
          <w:rFonts w:asciiTheme="minorHAnsi" w:hAnsiTheme="minorHAnsi"/>
          <w:i/>
          <w:sz w:val="24"/>
          <w:szCs w:val="24"/>
        </w:rPr>
        <w:t>Cognome Nome</w:t>
      </w:r>
      <w:r w:rsidRPr="00370B8E">
        <w:rPr>
          <w:rFonts w:asciiTheme="minorHAnsi" w:hAnsiTheme="minorHAnsi"/>
          <w:sz w:val="24"/>
          <w:szCs w:val="24"/>
        </w:rPr>
        <w:t xml:space="preserve">, nato a </w:t>
      </w:r>
      <w:r w:rsidRPr="00370B8E">
        <w:rPr>
          <w:rFonts w:asciiTheme="minorHAnsi" w:hAnsiTheme="minorHAnsi"/>
          <w:i/>
          <w:sz w:val="24"/>
          <w:szCs w:val="24"/>
        </w:rPr>
        <w:t>Luogo</w:t>
      </w:r>
      <w:r w:rsidRPr="00370B8E">
        <w:rPr>
          <w:rFonts w:asciiTheme="minorHAnsi" w:hAnsiTheme="minorHAnsi"/>
          <w:sz w:val="24"/>
          <w:szCs w:val="24"/>
        </w:rPr>
        <w:t xml:space="preserve">, il </w:t>
      </w:r>
      <w:r w:rsidRPr="00370B8E">
        <w:rPr>
          <w:rFonts w:asciiTheme="minorHAnsi" w:hAnsiTheme="minorHAnsi"/>
          <w:i/>
          <w:sz w:val="24"/>
          <w:szCs w:val="24"/>
        </w:rPr>
        <w:t>data</w:t>
      </w:r>
      <w:r w:rsidRPr="00370B8E">
        <w:rPr>
          <w:rFonts w:asciiTheme="minorHAnsi" w:hAnsiTheme="minorHAnsi"/>
          <w:sz w:val="24"/>
          <w:szCs w:val="24"/>
        </w:rPr>
        <w:t xml:space="preserve">, residente in </w:t>
      </w:r>
      <w:r w:rsidRPr="00370B8E">
        <w:rPr>
          <w:rFonts w:asciiTheme="minorHAnsi" w:hAnsiTheme="minorHAnsi"/>
          <w:i/>
          <w:sz w:val="24"/>
          <w:szCs w:val="24"/>
        </w:rPr>
        <w:t>Luogo</w:t>
      </w:r>
      <w:r w:rsidRPr="00370B8E">
        <w:rPr>
          <w:rFonts w:asciiTheme="minorHAnsi" w:hAnsiTheme="minorHAnsi"/>
          <w:sz w:val="24"/>
          <w:szCs w:val="24"/>
        </w:rPr>
        <w:t xml:space="preserve"> – </w:t>
      </w:r>
      <w:r w:rsidRPr="00370B8E">
        <w:rPr>
          <w:rFonts w:asciiTheme="minorHAnsi" w:hAnsiTheme="minorHAnsi"/>
          <w:i/>
          <w:sz w:val="24"/>
          <w:szCs w:val="24"/>
        </w:rPr>
        <w:t>Indirizzo - C.A.P.</w:t>
      </w:r>
      <w:r w:rsidRPr="00370B8E">
        <w:rPr>
          <w:rFonts w:asciiTheme="minorHAnsi" w:hAnsiTheme="minorHAnsi"/>
          <w:sz w:val="24"/>
          <w:szCs w:val="24"/>
        </w:rPr>
        <w:t xml:space="preserve">, codice fiscale </w:t>
      </w:r>
      <w:r w:rsidRPr="00370B8E">
        <w:rPr>
          <w:rFonts w:asciiTheme="minorHAnsi" w:hAnsiTheme="minorHAnsi"/>
          <w:i/>
          <w:sz w:val="24"/>
          <w:szCs w:val="24"/>
        </w:rPr>
        <w:t>n.</w:t>
      </w:r>
      <w:r w:rsidRPr="00370B8E">
        <w:rPr>
          <w:rFonts w:asciiTheme="minorHAnsi" w:hAnsiTheme="minorHAnsi"/>
          <w:sz w:val="24"/>
          <w:szCs w:val="24"/>
        </w:rPr>
        <w:t xml:space="preserve"> </w:t>
      </w:r>
    </w:p>
    <w:p w:rsidR="00F75E48" w:rsidRPr="00370B8E" w:rsidRDefault="00F75E48" w:rsidP="00F75E48">
      <w:pPr>
        <w:jc w:val="both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chiede di essere ammesso alla procedura di selezione in oggetto</w:t>
      </w: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(bando Dir.Scient.n.1/R.C./201</w:t>
      </w:r>
      <w:r w:rsidR="000849C9" w:rsidRPr="00370B8E">
        <w:rPr>
          <w:rFonts w:asciiTheme="minorHAnsi" w:hAnsiTheme="minorHAnsi"/>
          <w:sz w:val="24"/>
          <w:szCs w:val="24"/>
        </w:rPr>
        <w:t>9</w:t>
      </w:r>
      <w:r w:rsidRPr="00370B8E">
        <w:rPr>
          <w:rFonts w:asciiTheme="minorHAnsi" w:hAnsiTheme="minorHAnsi"/>
          <w:sz w:val="24"/>
          <w:szCs w:val="24"/>
        </w:rPr>
        <w:t>, procedimento n.201</w:t>
      </w:r>
      <w:r w:rsidR="000849C9" w:rsidRPr="00370B8E">
        <w:rPr>
          <w:rFonts w:asciiTheme="minorHAnsi" w:hAnsiTheme="minorHAnsi"/>
          <w:sz w:val="24"/>
          <w:szCs w:val="24"/>
        </w:rPr>
        <w:t>90034387</w:t>
      </w:r>
      <w:r w:rsidRPr="00370B8E">
        <w:rPr>
          <w:rFonts w:asciiTheme="minorHAnsi" w:hAnsiTheme="minorHAnsi"/>
          <w:sz w:val="24"/>
          <w:szCs w:val="24"/>
        </w:rPr>
        <w:t>)</w:t>
      </w: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dichiara, sotto la propria personale responsabilità:</w:t>
      </w:r>
    </w:p>
    <w:p w:rsidR="008B2A3F" w:rsidRPr="00370B8E" w:rsidRDefault="008B2A3F" w:rsidP="00F75E48">
      <w:pPr>
        <w:jc w:val="center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6A0A9F">
      <w:pPr>
        <w:numPr>
          <w:ilvl w:val="0"/>
          <w:numId w:val="21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di essere in possesso del seguente titolo di studio………………</w:t>
      </w:r>
      <w:r w:rsidR="008B2A3F" w:rsidRPr="00370B8E">
        <w:rPr>
          <w:rFonts w:asciiTheme="minorHAnsi" w:hAnsiTheme="minorHAnsi"/>
          <w:sz w:val="24"/>
          <w:szCs w:val="24"/>
        </w:rPr>
        <w:t>………………………………………………………</w:t>
      </w:r>
      <w:r w:rsidRPr="00370B8E">
        <w:rPr>
          <w:rFonts w:asciiTheme="minorHAnsi" w:hAnsiTheme="minorHAnsi"/>
          <w:sz w:val="24"/>
          <w:szCs w:val="24"/>
        </w:rPr>
        <w:t>;</w:t>
      </w:r>
    </w:p>
    <w:p w:rsidR="00F75E48" w:rsidRPr="00370B8E" w:rsidRDefault="00F75E48" w:rsidP="006A0A9F">
      <w:pPr>
        <w:pStyle w:val="Paragrafoelenco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 xml:space="preserve">di non essere già in godimento di altra borsa di studio o di contratto di ricerca, conferiti dalla Fondazione I.R.C.C.S. Policlinico “San Matteo”, che termini dopo il </w:t>
      </w:r>
      <w:r w:rsidR="000D1CD0">
        <w:rPr>
          <w:rFonts w:asciiTheme="minorHAnsi" w:hAnsiTheme="minorHAnsi"/>
          <w:sz w:val="24"/>
          <w:szCs w:val="24"/>
        </w:rPr>
        <w:t>01/07/2019</w:t>
      </w:r>
      <w:r w:rsidRPr="00370B8E">
        <w:rPr>
          <w:rFonts w:asciiTheme="minorHAnsi" w:hAnsiTheme="minorHAnsi"/>
          <w:sz w:val="24"/>
          <w:szCs w:val="24"/>
        </w:rPr>
        <w:t>;</w:t>
      </w:r>
    </w:p>
    <w:p w:rsidR="006A0A9F" w:rsidRPr="00370B8E" w:rsidRDefault="006A0A9F" w:rsidP="006A0A9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284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di non essere stato vincitore di altra borsa di studio conferita dalla Fondazione I.R.C.C.S. Policlinico “San Matteo” per la durata complessiva superiore a 24 (ventiquattro) mesi.</w:t>
      </w:r>
    </w:p>
    <w:p w:rsidR="00F75E48" w:rsidRPr="00370B8E" w:rsidRDefault="00F75E48" w:rsidP="00F75E48">
      <w:pPr>
        <w:jc w:val="both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specifica di voler concorrere</w:t>
      </w:r>
      <w:r w:rsidRPr="00370B8E">
        <w:rPr>
          <w:rFonts w:asciiTheme="minorHAnsi" w:hAnsiTheme="minorHAnsi"/>
          <w:strike/>
          <w:sz w:val="24"/>
          <w:szCs w:val="24"/>
        </w:rPr>
        <w:t xml:space="preserve"> </w:t>
      </w:r>
      <w:r w:rsidRPr="00370B8E">
        <w:rPr>
          <w:rFonts w:asciiTheme="minorHAnsi" w:hAnsiTheme="minorHAnsi"/>
          <w:sz w:val="24"/>
          <w:szCs w:val="24"/>
        </w:rPr>
        <w:t>per i seguenti temi di ricerca (in ordine decrescente di preferenza):</w:t>
      </w:r>
    </w:p>
    <w:p w:rsidR="00F75E48" w:rsidRPr="00370B8E" w:rsidRDefault="00F75E48" w:rsidP="00F75E48">
      <w:pPr>
        <w:numPr>
          <w:ilvl w:val="0"/>
          <w:numId w:val="22"/>
        </w:numPr>
        <w:tabs>
          <w:tab w:val="num" w:pos="2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Settore di ricerca………………….., tema n….;</w:t>
      </w:r>
    </w:p>
    <w:p w:rsidR="00F75E48" w:rsidRPr="00370B8E" w:rsidRDefault="00F75E48" w:rsidP="00F75E48">
      <w:pPr>
        <w:numPr>
          <w:ilvl w:val="0"/>
          <w:numId w:val="22"/>
        </w:numPr>
        <w:tabs>
          <w:tab w:val="num" w:pos="2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Settore di ricerca………………….., tema n….;</w:t>
      </w:r>
    </w:p>
    <w:p w:rsidR="00F75E48" w:rsidRPr="00370B8E" w:rsidRDefault="00F75E48" w:rsidP="00F75E48">
      <w:pPr>
        <w:numPr>
          <w:ilvl w:val="0"/>
          <w:numId w:val="22"/>
        </w:numPr>
        <w:tabs>
          <w:tab w:val="num" w:pos="2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Settore di ricerca………………….., tema n….;</w:t>
      </w:r>
    </w:p>
    <w:p w:rsidR="00F75E48" w:rsidRPr="00370B8E" w:rsidRDefault="00F75E48" w:rsidP="00F75E48">
      <w:pPr>
        <w:jc w:val="both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allega i seguenti documenti:</w:t>
      </w:r>
    </w:p>
    <w:p w:rsidR="00F75E48" w:rsidRPr="00370B8E" w:rsidRDefault="00F75E48" w:rsidP="00F75E48">
      <w:pPr>
        <w:jc w:val="center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lastRenderedPageBreak/>
        <w:t>autocertificazione attestante il titolo di studio richiesto per concorrere;</w:t>
      </w:r>
    </w:p>
    <w:p w:rsidR="00F75E48" w:rsidRPr="00370B8E" w:rsidRDefault="00F75E48" w:rsidP="00F75E48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 xml:space="preserve">curriculum formativo e professionale (datato e firmato); </w:t>
      </w:r>
    </w:p>
    <w:p w:rsidR="00F75E48" w:rsidRPr="00370B8E" w:rsidRDefault="00F75E48" w:rsidP="00F75E48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altri documenti e titoli scientifici e di carriera ritenuti utili ai fini del concorso;</w:t>
      </w:r>
    </w:p>
    <w:p w:rsidR="00F75E48" w:rsidRPr="00370B8E" w:rsidRDefault="00F75E48" w:rsidP="00F75E48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elenco dei documenti e titoli presentati (datato e firmato).</w:t>
      </w:r>
    </w:p>
    <w:p w:rsidR="00F75E48" w:rsidRPr="00370B8E" w:rsidRDefault="00F75E48" w:rsidP="00F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4"/>
          <w:szCs w:val="24"/>
        </w:rPr>
      </w:pPr>
    </w:p>
    <w:p w:rsidR="008B2A3F" w:rsidRPr="00370B8E" w:rsidRDefault="008B2A3F" w:rsidP="00F75E48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48F87" wp14:editId="2872E950">
                <wp:simplePos x="0" y="0"/>
                <wp:positionH relativeFrom="column">
                  <wp:posOffset>60960</wp:posOffset>
                </wp:positionH>
                <wp:positionV relativeFrom="paragraph">
                  <wp:posOffset>116205</wp:posOffset>
                </wp:positionV>
                <wp:extent cx="142875" cy="167640"/>
                <wp:effectExtent l="0" t="0" r="28575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F7FD5" id="Rettangolo 1" o:spid="_x0000_s1026" style="position:absolute;margin-left:4.8pt;margin-top:9.15pt;width:11.25pt;height:1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" fillcolor="white [3212]" strokecolor="black [3213]" strokeweight="1pt"/>
            </w:pict>
          </mc:Fallback>
        </mc:AlternateContent>
      </w:r>
    </w:p>
    <w:p w:rsidR="00F75E48" w:rsidRPr="00370B8E" w:rsidRDefault="00F75E48" w:rsidP="00F75E48">
      <w:pPr>
        <w:tabs>
          <w:tab w:val="left" w:pos="284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ab/>
        <w:t xml:space="preserve">   </w:t>
      </w:r>
      <w:r w:rsidRPr="00370B8E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370B8E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370B8E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370B8E">
        <w:rPr>
          <w:rFonts w:asciiTheme="minorHAnsi" w:hAnsiTheme="minorHAnsi"/>
          <w:sz w:val="24"/>
          <w:szCs w:val="24"/>
        </w:rPr>
        <w:t>e chiede che ogni comunicazione relativa alla presente selezione venga effettuata al seguente indirizzo:</w:t>
      </w: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291075">
      <w:pPr>
        <w:pStyle w:val="Paragrafoelenco"/>
        <w:tabs>
          <w:tab w:val="left" w:pos="0"/>
          <w:tab w:val="left" w:pos="1050"/>
        </w:tabs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</w:t>
      </w:r>
      <w:r w:rsidR="00291075" w:rsidRPr="00370B8E">
        <w:rPr>
          <w:rFonts w:asciiTheme="minorHAnsi" w:hAnsiTheme="minorHAnsi"/>
          <w:sz w:val="24"/>
          <w:szCs w:val="24"/>
        </w:rPr>
        <w:t>…….</w:t>
      </w:r>
    </w:p>
    <w:p w:rsidR="00F75E48" w:rsidRPr="00370B8E" w:rsidRDefault="00F75E48" w:rsidP="00291075">
      <w:pPr>
        <w:pStyle w:val="Paragrafoelenco"/>
        <w:tabs>
          <w:tab w:val="left" w:pos="0"/>
          <w:tab w:val="left" w:pos="1050"/>
        </w:tabs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</w:t>
      </w:r>
      <w:r w:rsidR="00291075" w:rsidRPr="00370B8E">
        <w:rPr>
          <w:rFonts w:asciiTheme="minorHAnsi" w:hAnsiTheme="minorHAnsi"/>
          <w:sz w:val="24"/>
          <w:szCs w:val="24"/>
        </w:rPr>
        <w:t>…….</w:t>
      </w:r>
      <w:r w:rsidRPr="00370B8E">
        <w:rPr>
          <w:rFonts w:asciiTheme="minorHAnsi" w:hAnsiTheme="minorHAnsi"/>
          <w:sz w:val="24"/>
          <w:szCs w:val="24"/>
        </w:rPr>
        <w:t>n……………………………………..</w:t>
      </w:r>
    </w:p>
    <w:p w:rsidR="00F75E48" w:rsidRPr="00370B8E" w:rsidRDefault="00F75E48" w:rsidP="00291075">
      <w:pPr>
        <w:pStyle w:val="Paragrafoelenco"/>
        <w:tabs>
          <w:tab w:val="left" w:pos="0"/>
          <w:tab w:val="left" w:pos="1050"/>
        </w:tabs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</w:t>
      </w:r>
      <w:r w:rsidR="00291075" w:rsidRPr="00370B8E">
        <w:rPr>
          <w:rFonts w:asciiTheme="minorHAnsi" w:hAnsiTheme="minorHAnsi"/>
          <w:sz w:val="24"/>
          <w:szCs w:val="24"/>
        </w:rPr>
        <w:t>.....</w:t>
      </w:r>
      <w:r w:rsidRPr="00370B8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0B8E">
        <w:rPr>
          <w:rFonts w:asciiTheme="minorHAnsi" w:hAnsiTheme="minorHAnsi"/>
          <w:sz w:val="24"/>
          <w:szCs w:val="24"/>
        </w:rPr>
        <w:t>Prov</w:t>
      </w:r>
      <w:proofErr w:type="spellEnd"/>
      <w:r w:rsidRPr="00370B8E">
        <w:rPr>
          <w:rFonts w:asciiTheme="minorHAnsi" w:hAnsiTheme="minorHAnsi"/>
          <w:sz w:val="24"/>
          <w:szCs w:val="24"/>
        </w:rPr>
        <w:t>…....................</w:t>
      </w:r>
    </w:p>
    <w:p w:rsidR="00F75E48" w:rsidRPr="00370B8E" w:rsidRDefault="00291075" w:rsidP="00291075">
      <w:pPr>
        <w:pStyle w:val="Paragrafoelenco"/>
        <w:tabs>
          <w:tab w:val="left" w:pos="0"/>
          <w:tab w:val="left" w:pos="1050"/>
        </w:tabs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 xml:space="preserve">Telefono……………………………… </w:t>
      </w:r>
      <w:r w:rsidR="00F75E48" w:rsidRPr="00370B8E">
        <w:rPr>
          <w:rFonts w:asciiTheme="minorHAnsi" w:hAnsiTheme="minorHAnsi"/>
          <w:sz w:val="24"/>
          <w:szCs w:val="24"/>
        </w:rPr>
        <w:t>E-mail …………………………………………… PEC…………………………</w:t>
      </w:r>
      <w:r w:rsidRPr="00370B8E">
        <w:rPr>
          <w:rFonts w:asciiTheme="minorHAnsi" w:hAnsiTheme="minorHAnsi"/>
          <w:sz w:val="24"/>
          <w:szCs w:val="24"/>
        </w:rPr>
        <w:t>…………………</w:t>
      </w: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Data,</w:t>
      </w:r>
      <w:r w:rsidRPr="00370B8E">
        <w:rPr>
          <w:rFonts w:asciiTheme="minorHAnsi" w:hAnsiTheme="minorHAnsi"/>
          <w:b/>
          <w:sz w:val="24"/>
          <w:szCs w:val="24"/>
        </w:rPr>
        <w:t xml:space="preserve"> </w:t>
      </w:r>
      <w:r w:rsidRPr="00370B8E">
        <w:rPr>
          <w:rFonts w:asciiTheme="minorHAnsi" w:hAnsiTheme="minorHAnsi"/>
          <w:sz w:val="24"/>
          <w:szCs w:val="24"/>
        </w:rPr>
        <w:t>……………………………</w:t>
      </w: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sz w:val="24"/>
          <w:szCs w:val="24"/>
        </w:rPr>
      </w:pPr>
    </w:p>
    <w:p w:rsidR="00F75E48" w:rsidRPr="00370B8E" w:rsidRDefault="00F75E48" w:rsidP="00F75E48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b/>
          <w:sz w:val="24"/>
          <w:szCs w:val="24"/>
        </w:rPr>
      </w:pPr>
      <w:r w:rsidRPr="00370B8E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sectPr w:rsidR="00F75E48" w:rsidRPr="00370B8E" w:rsidSect="00113D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64" w:rsidRDefault="00B04364" w:rsidP="00C44E58">
      <w:r>
        <w:separator/>
      </w:r>
    </w:p>
  </w:endnote>
  <w:endnote w:type="continuationSeparator" w:id="0">
    <w:p w:rsidR="00B04364" w:rsidRDefault="00B04364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975857"/>
      <w:docPartObj>
        <w:docPartGallery w:val="Page Numbers (Bottom of Page)"/>
        <w:docPartUnique/>
      </w:docPartObj>
    </w:sdtPr>
    <w:sdtEndPr/>
    <w:sdtContent>
      <w:p w:rsidR="00113D75" w:rsidRDefault="00113D75" w:rsidP="00113D75">
        <w:pPr>
          <w:pStyle w:val="Pidipagina"/>
          <w:ind w:left="4385" w:firstLine="4819"/>
          <w:jc w:val="center"/>
        </w:pPr>
      </w:p>
      <w:p w:rsidR="0077277A" w:rsidRPr="0077277A" w:rsidRDefault="002C2E1B" w:rsidP="0077277A">
        <w:pPr>
          <w:jc w:val="center"/>
          <w:rPr>
            <w:rFonts w:asciiTheme="minorHAnsi" w:hAnsiTheme="minorHAnsi"/>
            <w:b/>
            <w:u w:val="single"/>
          </w:rPr>
        </w:pPr>
        <w:r>
          <w:rPr>
            <w:rFonts w:asciiTheme="minorHAnsi" w:hAnsiTheme="minorHAnsi"/>
            <w:b/>
            <w:u w:val="single"/>
          </w:rPr>
          <w:t>avviso</w:t>
        </w:r>
        <w:r w:rsidR="0077277A" w:rsidRPr="0077277A">
          <w:rPr>
            <w:rFonts w:asciiTheme="minorHAnsi" w:hAnsiTheme="minorHAnsi"/>
            <w:b/>
            <w:u w:val="single"/>
          </w:rPr>
          <w:t xml:space="preserve"> pubblicato sul sito www.sanmatteo.org in data </w:t>
        </w:r>
        <w:r w:rsidR="000D1CD0">
          <w:rPr>
            <w:rFonts w:asciiTheme="minorHAnsi" w:hAnsiTheme="minorHAnsi"/>
            <w:b/>
            <w:u w:val="single"/>
          </w:rPr>
          <w:t>23/04/2019</w:t>
        </w:r>
      </w:p>
      <w:p w:rsidR="0077277A" w:rsidRPr="0077277A" w:rsidRDefault="0077277A" w:rsidP="0077277A">
        <w:pPr>
          <w:pStyle w:val="Pidipagina"/>
          <w:jc w:val="center"/>
        </w:pPr>
        <w:r w:rsidRPr="0077277A">
          <w:rPr>
            <w:rFonts w:asciiTheme="minorHAnsi" w:hAnsiTheme="minorHAnsi"/>
            <w:b/>
            <w:u w:val="single"/>
          </w:rPr>
          <w:t xml:space="preserve">termine presentazione delle domande ore 12.00 del </w:t>
        </w:r>
        <w:r w:rsidR="000D1CD0">
          <w:rPr>
            <w:rFonts w:asciiTheme="minorHAnsi" w:hAnsiTheme="minorHAnsi"/>
            <w:b/>
            <w:u w:val="single"/>
          </w:rPr>
          <w:t>08/05/2019</w:t>
        </w:r>
      </w:p>
      <w:p w:rsidR="00113D75" w:rsidRDefault="00113D75" w:rsidP="00D33C5D">
        <w:pPr>
          <w:pStyle w:val="Pidipagina"/>
          <w:ind w:left="4385" w:firstLine="4819"/>
        </w:pPr>
      </w:p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ED7BDD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75" w:rsidRPr="0077277A" w:rsidRDefault="008A443F" w:rsidP="00113D75">
    <w:pPr>
      <w:jc w:val="center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avviso</w:t>
    </w:r>
    <w:r w:rsidR="0077277A" w:rsidRPr="0077277A">
      <w:rPr>
        <w:rFonts w:asciiTheme="minorHAnsi" w:hAnsiTheme="minorHAnsi"/>
        <w:b/>
        <w:u w:val="single"/>
      </w:rPr>
      <w:t xml:space="preserve"> pubblicato sul sito www.sanmatteo.org in data </w:t>
    </w:r>
    <w:r w:rsidR="000D1CD0">
      <w:rPr>
        <w:rFonts w:asciiTheme="minorHAnsi" w:hAnsiTheme="minorHAnsi"/>
        <w:b/>
        <w:u w:val="single"/>
      </w:rPr>
      <w:t>23/04/2019</w:t>
    </w:r>
  </w:p>
  <w:p w:rsidR="00113D75" w:rsidRPr="0077277A" w:rsidRDefault="0077277A" w:rsidP="00113D75">
    <w:pPr>
      <w:pStyle w:val="Pidipagina"/>
      <w:jc w:val="center"/>
    </w:pPr>
    <w:r w:rsidRPr="0077277A">
      <w:rPr>
        <w:rFonts w:asciiTheme="minorHAnsi" w:hAnsiTheme="minorHAnsi"/>
        <w:b/>
        <w:u w:val="single"/>
      </w:rPr>
      <w:t xml:space="preserve">termine presentazione delle domande ore 12.00 del </w:t>
    </w:r>
    <w:r w:rsidR="000D1CD0">
      <w:rPr>
        <w:rFonts w:asciiTheme="minorHAnsi" w:hAnsiTheme="minorHAnsi"/>
        <w:b/>
        <w:u w:val="single"/>
      </w:rPr>
      <w:t>08/05/2019</w:t>
    </w:r>
  </w:p>
  <w:p w:rsidR="00113D75" w:rsidRDefault="00113D75" w:rsidP="00BC6962">
    <w:pPr>
      <w:pStyle w:val="Pidipagina"/>
    </w:pPr>
  </w:p>
  <w:p w:rsidR="00BC6962" w:rsidRPr="00761419" w:rsidRDefault="007175F3" w:rsidP="00BC6962">
    <w:pPr>
      <w:pStyle w:val="Pidipagina"/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B04364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 xml:space="preserve">27100, </w:t>
                    </w:r>
                    <w:proofErr w:type="gramStart"/>
                    <w:r w:rsidRPr="006E466B">
                      <w:rPr>
                        <w:sz w:val="16"/>
                        <w:szCs w:val="16"/>
                      </w:rPr>
                      <w:t>PAVIA  -</w:t>
                    </w:r>
                    <w:proofErr w:type="gramEnd"/>
                    <w:r w:rsidRPr="006E466B">
                      <w:rPr>
                        <w:sz w:val="16"/>
                        <w:szCs w:val="16"/>
                      </w:rPr>
                      <w:t xml:space="preserve"> Tel. 0382.5011</w:t>
                    </w:r>
                  </w:p>
                  <w:p w:rsidR="00761419" w:rsidRDefault="00BF4995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30F023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761419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568A69C" wp14:editId="4ACC9CBE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247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419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6A5F86C" wp14:editId="48380114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962" w:rsidRPr="00761419" w:rsidRDefault="00BC6962" w:rsidP="00BC6962">
    <w:pPr>
      <w:pStyle w:val="Pidipagina"/>
    </w:pPr>
  </w:p>
  <w:p w:rsidR="00BC6962" w:rsidRPr="006E466B" w:rsidRDefault="00A821C4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Mod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5.2.1      </w:t>
                    </w: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Rev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</w:t>
                    </w:r>
                    <w:proofErr w:type="gramStart"/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proofErr w:type="gramEnd"/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64" w:rsidRDefault="00B04364" w:rsidP="00C44E58">
      <w:r>
        <w:separator/>
      </w:r>
    </w:p>
  </w:footnote>
  <w:footnote w:type="continuationSeparator" w:id="0">
    <w:p w:rsidR="00B04364" w:rsidRDefault="00B04364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45" name="Immagin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  <w:r>
      <w:rPr>
        <w:rFonts w:ascii="SF Old Republic" w:hAnsi="SF Old Republic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FDCCF" wp14:editId="7F96D4A0">
              <wp:simplePos x="0" y="0"/>
              <wp:positionH relativeFrom="column">
                <wp:posOffset>2156460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327F1" id="Connettore 1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" strokecolor="#7f7f7f [1612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867FFC0" wp14:editId="28CB4BE2">
          <wp:extent cx="1971675" cy="1381959"/>
          <wp:effectExtent l="0" t="0" r="0" b="8890"/>
          <wp:docPr id="246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440"/>
    <w:multiLevelType w:val="hybridMultilevel"/>
    <w:tmpl w:val="E902B27C"/>
    <w:lvl w:ilvl="0" w:tplc="E388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60B5D"/>
    <w:multiLevelType w:val="hybridMultilevel"/>
    <w:tmpl w:val="9772878A"/>
    <w:lvl w:ilvl="0" w:tplc="088C47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F24C9"/>
    <w:multiLevelType w:val="hybridMultilevel"/>
    <w:tmpl w:val="DFCAC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71D45"/>
    <w:multiLevelType w:val="hybridMultilevel"/>
    <w:tmpl w:val="0D28F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AB6947"/>
    <w:multiLevelType w:val="hybridMultilevel"/>
    <w:tmpl w:val="376EC570"/>
    <w:lvl w:ilvl="0" w:tplc="84566DF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02F5D"/>
    <w:multiLevelType w:val="hybridMultilevel"/>
    <w:tmpl w:val="9A08D032"/>
    <w:lvl w:ilvl="0" w:tplc="5A06196E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94360"/>
    <w:multiLevelType w:val="hybridMultilevel"/>
    <w:tmpl w:val="AA8EB596"/>
    <w:lvl w:ilvl="0" w:tplc="D21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FB26B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5C7D"/>
    <w:multiLevelType w:val="hybridMultilevel"/>
    <w:tmpl w:val="0192A29C"/>
    <w:lvl w:ilvl="0" w:tplc="84566DF4"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17"/>
  </w:num>
  <w:num w:numId="6">
    <w:abstractNumId w:val="2"/>
  </w:num>
  <w:num w:numId="7">
    <w:abstractNumId w:val="9"/>
  </w:num>
  <w:num w:numId="8">
    <w:abstractNumId w:val="24"/>
  </w:num>
  <w:num w:numId="9">
    <w:abstractNumId w:val="15"/>
  </w:num>
  <w:num w:numId="10">
    <w:abstractNumId w:val="14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12"/>
  </w:num>
  <w:num w:numId="18">
    <w:abstractNumId w:val="5"/>
  </w:num>
  <w:num w:numId="19">
    <w:abstractNumId w:val="23"/>
    <w:lvlOverride w:ilvl="0">
      <w:startOverride w:val="1"/>
    </w:lvlOverride>
  </w:num>
  <w:num w:numId="20">
    <w:abstractNumId w:val="21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6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52FFC"/>
    <w:rsid w:val="00073E91"/>
    <w:rsid w:val="00076DA4"/>
    <w:rsid w:val="000849C9"/>
    <w:rsid w:val="00086C27"/>
    <w:rsid w:val="00096E4D"/>
    <w:rsid w:val="000B2069"/>
    <w:rsid w:val="000C78E2"/>
    <w:rsid w:val="000D1CD0"/>
    <w:rsid w:val="001026AC"/>
    <w:rsid w:val="00112E46"/>
    <w:rsid w:val="00113D75"/>
    <w:rsid w:val="00134C84"/>
    <w:rsid w:val="00145CCA"/>
    <w:rsid w:val="001609C7"/>
    <w:rsid w:val="001802F3"/>
    <w:rsid w:val="00180A5D"/>
    <w:rsid w:val="001A5B9B"/>
    <w:rsid w:val="001D0EB0"/>
    <w:rsid w:val="00206D6C"/>
    <w:rsid w:val="00206FF7"/>
    <w:rsid w:val="00214C3D"/>
    <w:rsid w:val="00217DCF"/>
    <w:rsid w:val="002273A0"/>
    <w:rsid w:val="002432FC"/>
    <w:rsid w:val="00261BCD"/>
    <w:rsid w:val="00264704"/>
    <w:rsid w:val="00291075"/>
    <w:rsid w:val="002974AE"/>
    <w:rsid w:val="002C2E1B"/>
    <w:rsid w:val="002E0B04"/>
    <w:rsid w:val="002E7C74"/>
    <w:rsid w:val="002F7B75"/>
    <w:rsid w:val="0030004A"/>
    <w:rsid w:val="00313C95"/>
    <w:rsid w:val="0032444D"/>
    <w:rsid w:val="003378E7"/>
    <w:rsid w:val="003538AA"/>
    <w:rsid w:val="00360A79"/>
    <w:rsid w:val="0036772F"/>
    <w:rsid w:val="00370B8E"/>
    <w:rsid w:val="003D7EC1"/>
    <w:rsid w:val="003E14B2"/>
    <w:rsid w:val="003F2FF0"/>
    <w:rsid w:val="003F43D3"/>
    <w:rsid w:val="003F7E91"/>
    <w:rsid w:val="00400045"/>
    <w:rsid w:val="004128CF"/>
    <w:rsid w:val="004137FF"/>
    <w:rsid w:val="004157E4"/>
    <w:rsid w:val="00425C3D"/>
    <w:rsid w:val="00440AA7"/>
    <w:rsid w:val="00451CCD"/>
    <w:rsid w:val="004530C8"/>
    <w:rsid w:val="00470CDF"/>
    <w:rsid w:val="00482E54"/>
    <w:rsid w:val="00484BA8"/>
    <w:rsid w:val="004867A9"/>
    <w:rsid w:val="004A4FA1"/>
    <w:rsid w:val="004B3F1F"/>
    <w:rsid w:val="004D6235"/>
    <w:rsid w:val="004E3861"/>
    <w:rsid w:val="00504AB8"/>
    <w:rsid w:val="00505CB9"/>
    <w:rsid w:val="00544324"/>
    <w:rsid w:val="00565CF6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23019"/>
    <w:rsid w:val="00624893"/>
    <w:rsid w:val="006264B4"/>
    <w:rsid w:val="00631720"/>
    <w:rsid w:val="00647979"/>
    <w:rsid w:val="00654591"/>
    <w:rsid w:val="006617F3"/>
    <w:rsid w:val="00676D37"/>
    <w:rsid w:val="00693EAB"/>
    <w:rsid w:val="006A0A9F"/>
    <w:rsid w:val="006C2D29"/>
    <w:rsid w:val="006C389A"/>
    <w:rsid w:val="006C7D34"/>
    <w:rsid w:val="006E466B"/>
    <w:rsid w:val="006F10A5"/>
    <w:rsid w:val="006F4D67"/>
    <w:rsid w:val="006F7501"/>
    <w:rsid w:val="007175F3"/>
    <w:rsid w:val="00761419"/>
    <w:rsid w:val="00763239"/>
    <w:rsid w:val="00770EC6"/>
    <w:rsid w:val="00771DD6"/>
    <w:rsid w:val="0077277A"/>
    <w:rsid w:val="00775648"/>
    <w:rsid w:val="007A42C2"/>
    <w:rsid w:val="007B13CE"/>
    <w:rsid w:val="007B4353"/>
    <w:rsid w:val="007C3E27"/>
    <w:rsid w:val="007D057E"/>
    <w:rsid w:val="007E2CD5"/>
    <w:rsid w:val="007F75E3"/>
    <w:rsid w:val="0081766A"/>
    <w:rsid w:val="00824C2E"/>
    <w:rsid w:val="008707EC"/>
    <w:rsid w:val="008814E0"/>
    <w:rsid w:val="00883241"/>
    <w:rsid w:val="00893809"/>
    <w:rsid w:val="00896487"/>
    <w:rsid w:val="008A443F"/>
    <w:rsid w:val="008B1ACF"/>
    <w:rsid w:val="008B2A3F"/>
    <w:rsid w:val="008B560B"/>
    <w:rsid w:val="008B7B52"/>
    <w:rsid w:val="008C4864"/>
    <w:rsid w:val="008D76B9"/>
    <w:rsid w:val="008F381A"/>
    <w:rsid w:val="009036C0"/>
    <w:rsid w:val="009049FE"/>
    <w:rsid w:val="009118B8"/>
    <w:rsid w:val="00926CD5"/>
    <w:rsid w:val="00926D6B"/>
    <w:rsid w:val="00933B1B"/>
    <w:rsid w:val="0093774B"/>
    <w:rsid w:val="00954551"/>
    <w:rsid w:val="009578D4"/>
    <w:rsid w:val="00974320"/>
    <w:rsid w:val="009A40F5"/>
    <w:rsid w:val="009B2FD2"/>
    <w:rsid w:val="009D18B9"/>
    <w:rsid w:val="009F30BD"/>
    <w:rsid w:val="009F58E3"/>
    <w:rsid w:val="009F7BFF"/>
    <w:rsid w:val="00A02763"/>
    <w:rsid w:val="00A05733"/>
    <w:rsid w:val="00A17354"/>
    <w:rsid w:val="00A31B5D"/>
    <w:rsid w:val="00A33025"/>
    <w:rsid w:val="00A5578A"/>
    <w:rsid w:val="00A8000A"/>
    <w:rsid w:val="00A821C4"/>
    <w:rsid w:val="00A90E21"/>
    <w:rsid w:val="00A9227B"/>
    <w:rsid w:val="00AC0A84"/>
    <w:rsid w:val="00AC11D4"/>
    <w:rsid w:val="00AC7389"/>
    <w:rsid w:val="00AD2622"/>
    <w:rsid w:val="00AD5D2A"/>
    <w:rsid w:val="00AD6133"/>
    <w:rsid w:val="00B04364"/>
    <w:rsid w:val="00B04A00"/>
    <w:rsid w:val="00B119F3"/>
    <w:rsid w:val="00B45094"/>
    <w:rsid w:val="00B511C6"/>
    <w:rsid w:val="00B61805"/>
    <w:rsid w:val="00B633D6"/>
    <w:rsid w:val="00B74405"/>
    <w:rsid w:val="00B837F2"/>
    <w:rsid w:val="00B8747D"/>
    <w:rsid w:val="00B905A4"/>
    <w:rsid w:val="00B94151"/>
    <w:rsid w:val="00BA4243"/>
    <w:rsid w:val="00BB0BE2"/>
    <w:rsid w:val="00BB5C39"/>
    <w:rsid w:val="00BB6582"/>
    <w:rsid w:val="00BC6962"/>
    <w:rsid w:val="00BF4995"/>
    <w:rsid w:val="00C03E70"/>
    <w:rsid w:val="00C311E0"/>
    <w:rsid w:val="00C40C7B"/>
    <w:rsid w:val="00C44E58"/>
    <w:rsid w:val="00C521B2"/>
    <w:rsid w:val="00C53C7D"/>
    <w:rsid w:val="00C80E0B"/>
    <w:rsid w:val="00C85BF1"/>
    <w:rsid w:val="00CC7F18"/>
    <w:rsid w:val="00CD2E18"/>
    <w:rsid w:val="00CF62A3"/>
    <w:rsid w:val="00D114DE"/>
    <w:rsid w:val="00D12141"/>
    <w:rsid w:val="00D137AE"/>
    <w:rsid w:val="00D33C5D"/>
    <w:rsid w:val="00D35D43"/>
    <w:rsid w:val="00D61D6A"/>
    <w:rsid w:val="00D64C42"/>
    <w:rsid w:val="00D77894"/>
    <w:rsid w:val="00D910C0"/>
    <w:rsid w:val="00DA1249"/>
    <w:rsid w:val="00DA2DEC"/>
    <w:rsid w:val="00DA2F76"/>
    <w:rsid w:val="00DA51BF"/>
    <w:rsid w:val="00DC350B"/>
    <w:rsid w:val="00DC443D"/>
    <w:rsid w:val="00DD6B6A"/>
    <w:rsid w:val="00DD701F"/>
    <w:rsid w:val="00E177AD"/>
    <w:rsid w:val="00E23D6B"/>
    <w:rsid w:val="00E35460"/>
    <w:rsid w:val="00E86B92"/>
    <w:rsid w:val="00EA21A5"/>
    <w:rsid w:val="00EA285A"/>
    <w:rsid w:val="00ED1791"/>
    <w:rsid w:val="00ED7BDD"/>
    <w:rsid w:val="00EF341A"/>
    <w:rsid w:val="00F05526"/>
    <w:rsid w:val="00F06924"/>
    <w:rsid w:val="00F652A7"/>
    <w:rsid w:val="00F71944"/>
    <w:rsid w:val="00F75E48"/>
    <w:rsid w:val="00F76793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6">
    <w:name w:val="heading 6"/>
    <w:basedOn w:val="Normale"/>
    <w:next w:val="Normale"/>
    <w:link w:val="Titolo6Carattere"/>
    <w:unhideWhenUsed/>
    <w:qFormat/>
    <w:rsid w:val="008A443F"/>
    <w:pPr>
      <w:keepNext/>
      <w:jc w:val="center"/>
      <w:outlineLvl w:val="5"/>
    </w:pPr>
    <w:rPr>
      <w:rFonts w:ascii="Times Nordic" w:hAnsi="Times Nordic"/>
      <w:sz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47979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47979"/>
  </w:style>
  <w:style w:type="character" w:customStyle="1" w:styleId="Titolo1Carattere">
    <w:name w:val="Titolo 1 Carattere"/>
    <w:basedOn w:val="Carpredefinitoparagrafo"/>
    <w:link w:val="Titolo1"/>
    <w:uiPriority w:val="9"/>
    <w:rsid w:val="008A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rsid w:val="008A443F"/>
    <w:rPr>
      <w:rFonts w:ascii="Times Nordic" w:eastAsia="Times New Roman" w:hAnsi="Times Nordic" w:cs="Times New Roman"/>
      <w:sz w:val="36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8A443F"/>
    <w:pPr>
      <w:jc w:val="center"/>
    </w:pPr>
    <w:rPr>
      <w:sz w:val="38"/>
    </w:rPr>
  </w:style>
  <w:style w:type="character" w:customStyle="1" w:styleId="TitoloCarattere">
    <w:name w:val="Titolo Carattere"/>
    <w:basedOn w:val="Carpredefinitoparagrafo"/>
    <w:link w:val="Titolo"/>
    <w:rsid w:val="008A443F"/>
    <w:rPr>
      <w:rFonts w:ascii="Arial" w:eastAsia="Times New Roman" w:hAnsi="Arial" w:cs="Times New Roman"/>
      <w:sz w:val="3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443F"/>
    <w:pPr>
      <w:spacing w:after="120"/>
    </w:pPr>
    <w:rPr>
      <w:rFonts w:ascii="Times Nordic" w:hAnsi="Times Nordic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A443F"/>
    <w:pPr>
      <w:spacing w:after="120" w:line="480" w:lineRule="auto"/>
      <w:ind w:left="283"/>
    </w:pPr>
    <w:rPr>
      <w:rFonts w:ascii="Times Nordic" w:hAnsi="Times Nordic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8A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A4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2019-04-23T12:37:00Z</cp:lastPrinted>
  <dcterms:created xsi:type="dcterms:W3CDTF">2019-04-23T12:44:00Z</dcterms:created>
  <dcterms:modified xsi:type="dcterms:W3CDTF">2019-04-23T12:44:00Z</dcterms:modified>
</cp:coreProperties>
</file>