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B2" w:rsidRPr="00974320" w:rsidRDefault="00C521B2" w:rsidP="008A443F">
      <w:pPr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jc w:val="center"/>
        <w:rPr>
          <w:rFonts w:asciiTheme="minorHAnsi" w:hAnsiTheme="minorHAnsi"/>
          <w:i/>
          <w:sz w:val="24"/>
          <w:szCs w:val="24"/>
        </w:rPr>
      </w:pPr>
      <w:r w:rsidRPr="00974320">
        <w:rPr>
          <w:rFonts w:asciiTheme="minorHAnsi" w:hAnsiTheme="minorHAnsi"/>
          <w:i/>
          <w:sz w:val="24"/>
          <w:szCs w:val="24"/>
        </w:rPr>
        <w:t>fac-simile domanda di ammissione a pubblica selezione</w:t>
      </w:r>
    </w:p>
    <w:p w:rsidR="008A443F" w:rsidRPr="00974320" w:rsidRDefault="008A443F" w:rsidP="008A443F">
      <w:pPr>
        <w:pStyle w:val="Intestazione"/>
        <w:jc w:val="center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37"/>
      </w:tblGrid>
      <w:tr w:rsidR="008A443F" w:rsidRPr="00974320" w:rsidTr="0070234A">
        <w:tc>
          <w:tcPr>
            <w:tcW w:w="4889" w:type="dxa"/>
          </w:tcPr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hideMark/>
          </w:tcPr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Alla </w:t>
            </w:r>
          </w:p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>AMMINISTRAZIONE</w:t>
            </w:r>
          </w:p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8A443F" w:rsidRPr="00974320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>27100  P A V I A</w:t>
            </w:r>
          </w:p>
        </w:tc>
      </w:tr>
    </w:tbl>
    <w:p w:rsidR="008A443F" w:rsidRPr="00974320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8283"/>
      </w:tblGrid>
      <w:tr w:rsidR="008A443F" w:rsidRPr="00974320" w:rsidTr="0070234A">
        <w:tc>
          <w:tcPr>
            <w:tcW w:w="1068" w:type="dxa"/>
            <w:hideMark/>
          </w:tcPr>
          <w:p w:rsidR="008A443F" w:rsidRPr="00974320" w:rsidRDefault="008A443F" w:rsidP="0070234A">
            <w:pPr>
              <w:ind w:left="284" w:right="141" w:hanging="14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432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710" w:type="dxa"/>
            <w:hideMark/>
          </w:tcPr>
          <w:p w:rsidR="008A443F" w:rsidRPr="00974320" w:rsidRDefault="008A443F" w:rsidP="00C521B2">
            <w:pPr>
              <w:ind w:left="-45" w:right="141"/>
              <w:jc w:val="both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Domanda di ammissione alla pubblica selezione per il conferimento di </w:t>
            </w:r>
            <w:r w:rsidR="00C521B2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n.1 </w:t>
            </w: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bors</w:t>
            </w:r>
            <w:r w:rsidR="00C521B2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a</w:t>
            </w: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 di studio per lo svolgimento di attività di ricerca (bando </w:t>
            </w:r>
            <w:proofErr w:type="spellStart"/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Dir.Scient.n</w:t>
            </w:r>
            <w:proofErr w:type="spellEnd"/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. </w:t>
            </w:r>
            <w:r w:rsidR="00C521B2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2</w:t>
            </w: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/R.F./201</w:t>
            </w:r>
            <w:r w:rsidR="00974320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</w:t>
            </w: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, procedimento n. 201</w:t>
            </w:r>
            <w:r w:rsidR="00974320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900</w:t>
            </w:r>
            <w:r w:rsidR="00C521B2"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34388</w:t>
            </w:r>
            <w:r w:rsidRPr="0036084A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8A443F" w:rsidRPr="00974320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6C7D34">
      <w:pPr>
        <w:ind w:left="142" w:right="141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 xml:space="preserve">Il sottoscritto </w:t>
      </w:r>
      <w:r w:rsidRPr="00974320">
        <w:rPr>
          <w:rFonts w:asciiTheme="minorHAnsi" w:hAnsiTheme="minorHAnsi"/>
          <w:i/>
          <w:sz w:val="24"/>
          <w:szCs w:val="24"/>
        </w:rPr>
        <w:t>Cognome Nome</w:t>
      </w:r>
      <w:r w:rsidRPr="00974320">
        <w:rPr>
          <w:rFonts w:asciiTheme="minorHAnsi" w:hAnsiTheme="minorHAnsi"/>
          <w:sz w:val="24"/>
          <w:szCs w:val="24"/>
        </w:rPr>
        <w:t xml:space="preserve">, nato a </w:t>
      </w:r>
      <w:r w:rsidRPr="00974320">
        <w:rPr>
          <w:rFonts w:asciiTheme="minorHAnsi" w:hAnsiTheme="minorHAnsi"/>
          <w:i/>
          <w:sz w:val="24"/>
          <w:szCs w:val="24"/>
        </w:rPr>
        <w:t>Luogo</w:t>
      </w:r>
      <w:r w:rsidRPr="00974320">
        <w:rPr>
          <w:rFonts w:asciiTheme="minorHAnsi" w:hAnsiTheme="minorHAnsi"/>
          <w:sz w:val="24"/>
          <w:szCs w:val="24"/>
        </w:rPr>
        <w:t xml:space="preserve">, il </w:t>
      </w:r>
      <w:r w:rsidRPr="00974320">
        <w:rPr>
          <w:rFonts w:asciiTheme="minorHAnsi" w:hAnsiTheme="minorHAnsi"/>
          <w:i/>
          <w:sz w:val="24"/>
          <w:szCs w:val="24"/>
        </w:rPr>
        <w:t>data</w:t>
      </w:r>
      <w:r w:rsidRPr="00974320">
        <w:rPr>
          <w:rFonts w:asciiTheme="minorHAnsi" w:hAnsiTheme="minorHAnsi"/>
          <w:sz w:val="24"/>
          <w:szCs w:val="24"/>
        </w:rPr>
        <w:t xml:space="preserve">, residente in </w:t>
      </w:r>
      <w:r w:rsidRPr="00974320">
        <w:rPr>
          <w:rFonts w:asciiTheme="minorHAnsi" w:hAnsiTheme="minorHAnsi"/>
          <w:i/>
          <w:sz w:val="24"/>
          <w:szCs w:val="24"/>
        </w:rPr>
        <w:t>Luogo</w:t>
      </w:r>
      <w:r w:rsidRPr="00974320">
        <w:rPr>
          <w:rFonts w:asciiTheme="minorHAnsi" w:hAnsiTheme="minorHAnsi"/>
          <w:sz w:val="24"/>
          <w:szCs w:val="24"/>
        </w:rPr>
        <w:t xml:space="preserve"> – </w:t>
      </w:r>
      <w:r w:rsidRPr="00974320">
        <w:rPr>
          <w:rFonts w:asciiTheme="minorHAnsi" w:hAnsiTheme="minorHAnsi"/>
          <w:i/>
          <w:sz w:val="24"/>
          <w:szCs w:val="24"/>
        </w:rPr>
        <w:t>Indirizzo - C.A.P.</w:t>
      </w:r>
      <w:r w:rsidRPr="00974320">
        <w:rPr>
          <w:rFonts w:asciiTheme="minorHAnsi" w:hAnsiTheme="minorHAnsi"/>
          <w:sz w:val="24"/>
          <w:szCs w:val="24"/>
        </w:rPr>
        <w:t xml:space="preserve">, codice fiscale </w:t>
      </w:r>
      <w:r w:rsidRPr="00974320">
        <w:rPr>
          <w:rFonts w:asciiTheme="minorHAnsi" w:hAnsiTheme="minorHAnsi"/>
          <w:i/>
          <w:sz w:val="24"/>
          <w:szCs w:val="24"/>
        </w:rPr>
        <w:t>n.</w:t>
      </w:r>
    </w:p>
    <w:p w:rsidR="008A443F" w:rsidRPr="00974320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36084A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36084A">
        <w:rPr>
          <w:rFonts w:asciiTheme="minorHAnsi" w:hAnsiTheme="minorHAnsi"/>
          <w:sz w:val="24"/>
          <w:szCs w:val="24"/>
        </w:rPr>
        <w:t>chiede di essere ammesso alla procedura di selezione in oggetto</w:t>
      </w:r>
    </w:p>
    <w:p w:rsidR="008A443F" w:rsidRPr="0036084A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36084A">
        <w:rPr>
          <w:rFonts w:asciiTheme="minorHAnsi" w:hAnsiTheme="minorHAnsi"/>
          <w:sz w:val="24"/>
          <w:szCs w:val="24"/>
        </w:rPr>
        <w:t xml:space="preserve">(bando </w:t>
      </w:r>
      <w:proofErr w:type="spellStart"/>
      <w:r w:rsidRPr="0036084A">
        <w:rPr>
          <w:rFonts w:asciiTheme="minorHAnsi" w:hAnsiTheme="minorHAnsi"/>
          <w:sz w:val="24"/>
          <w:szCs w:val="24"/>
        </w:rPr>
        <w:t>Dir.Scient.n</w:t>
      </w:r>
      <w:proofErr w:type="spellEnd"/>
      <w:r w:rsidRPr="0036084A">
        <w:rPr>
          <w:rFonts w:asciiTheme="minorHAnsi" w:hAnsiTheme="minorHAnsi"/>
          <w:sz w:val="24"/>
          <w:szCs w:val="24"/>
        </w:rPr>
        <w:t xml:space="preserve">. </w:t>
      </w:r>
      <w:r w:rsidR="00C521B2" w:rsidRPr="0036084A">
        <w:rPr>
          <w:rFonts w:asciiTheme="minorHAnsi" w:hAnsiTheme="minorHAnsi"/>
          <w:sz w:val="24"/>
          <w:szCs w:val="24"/>
        </w:rPr>
        <w:t>2</w:t>
      </w:r>
      <w:r w:rsidRPr="0036084A">
        <w:rPr>
          <w:rFonts w:asciiTheme="minorHAnsi" w:hAnsiTheme="minorHAnsi"/>
          <w:sz w:val="24"/>
          <w:szCs w:val="24"/>
        </w:rPr>
        <w:t>/R.F./201</w:t>
      </w:r>
      <w:r w:rsidR="00974320" w:rsidRPr="0036084A">
        <w:rPr>
          <w:rFonts w:asciiTheme="minorHAnsi" w:hAnsiTheme="minorHAnsi"/>
          <w:sz w:val="24"/>
          <w:szCs w:val="24"/>
        </w:rPr>
        <w:t>9</w:t>
      </w:r>
      <w:r w:rsidRPr="0036084A">
        <w:rPr>
          <w:rFonts w:asciiTheme="minorHAnsi" w:hAnsiTheme="minorHAnsi"/>
          <w:sz w:val="24"/>
          <w:szCs w:val="24"/>
        </w:rPr>
        <w:t>, procedimento n. 201</w:t>
      </w:r>
      <w:r w:rsidR="00974320" w:rsidRPr="0036084A">
        <w:rPr>
          <w:rFonts w:asciiTheme="minorHAnsi" w:hAnsiTheme="minorHAnsi"/>
          <w:sz w:val="24"/>
          <w:szCs w:val="24"/>
        </w:rPr>
        <w:t>900</w:t>
      </w:r>
      <w:r w:rsidR="00C521B2" w:rsidRPr="0036084A">
        <w:rPr>
          <w:rFonts w:asciiTheme="minorHAnsi" w:hAnsiTheme="minorHAnsi"/>
          <w:sz w:val="24"/>
          <w:szCs w:val="24"/>
        </w:rPr>
        <w:t>34388</w:t>
      </w:r>
      <w:r w:rsidRPr="0036084A">
        <w:rPr>
          <w:rFonts w:asciiTheme="minorHAnsi" w:hAnsiTheme="minorHAnsi"/>
          <w:sz w:val="24"/>
          <w:szCs w:val="24"/>
        </w:rPr>
        <w:t>)</w:t>
      </w:r>
    </w:p>
    <w:p w:rsidR="008A443F" w:rsidRPr="00974320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dichiara, sotto la propria personale responsabilità:</w:t>
      </w:r>
    </w:p>
    <w:p w:rsidR="008A443F" w:rsidRPr="00974320" w:rsidRDefault="008A443F" w:rsidP="008A443F">
      <w:pPr>
        <w:numPr>
          <w:ilvl w:val="0"/>
          <w:numId w:val="21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di essere in possesso del seguente titolo di studio……………….;</w:t>
      </w:r>
    </w:p>
    <w:p w:rsidR="008A443F" w:rsidRPr="00974320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 xml:space="preserve">di non essere già in godimento di altra borsa di studio o di contratto di ricerca, conferiti dalla Fondazione I.R.C.C.S. Policlinico “San Matteo”, che termini dopo il </w:t>
      </w:r>
      <w:r w:rsidR="0036084A">
        <w:rPr>
          <w:rFonts w:asciiTheme="minorHAnsi" w:hAnsiTheme="minorHAnsi"/>
          <w:sz w:val="24"/>
          <w:szCs w:val="24"/>
        </w:rPr>
        <w:t>01/07/2019</w:t>
      </w:r>
      <w:r w:rsidRPr="00974320">
        <w:rPr>
          <w:rFonts w:asciiTheme="minorHAnsi" w:hAnsiTheme="minorHAnsi"/>
          <w:sz w:val="24"/>
          <w:szCs w:val="24"/>
        </w:rPr>
        <w:t>;</w:t>
      </w:r>
    </w:p>
    <w:p w:rsidR="008A443F" w:rsidRPr="00974320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 xml:space="preserve">di non essere stato vincitore di altra borsa di studio conferita dalla Fondazione I.R.C.C.S. Policlinico “San Matteo” per la durata complessiva </w:t>
      </w:r>
      <w:r w:rsidR="00C521B2">
        <w:rPr>
          <w:rFonts w:asciiTheme="minorHAnsi" w:hAnsiTheme="minorHAnsi"/>
          <w:sz w:val="24"/>
          <w:szCs w:val="24"/>
        </w:rPr>
        <w:t>superiore a 24 (ventiquattro) mesi</w:t>
      </w:r>
      <w:r w:rsidRPr="00974320">
        <w:rPr>
          <w:rFonts w:asciiTheme="minorHAnsi" w:hAnsiTheme="minorHAnsi"/>
          <w:sz w:val="24"/>
          <w:szCs w:val="24"/>
        </w:rPr>
        <w:t>.</w:t>
      </w:r>
    </w:p>
    <w:p w:rsidR="008A443F" w:rsidRPr="00974320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allega i seguenti documenti:</w:t>
      </w:r>
    </w:p>
    <w:p w:rsidR="008A443F" w:rsidRPr="00974320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autocertificazione attestante il titolo di studio richiesto per concorrere;</w:t>
      </w:r>
    </w:p>
    <w:p w:rsidR="008A443F" w:rsidRPr="00974320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 xml:space="preserve">curriculum formativo e professionale (datato e firmato); </w:t>
      </w:r>
    </w:p>
    <w:p w:rsidR="008A443F" w:rsidRPr="00974320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altri documenti e titoli scientifici e di carriera ritenuti utili ai fini del concorso;</w:t>
      </w:r>
    </w:p>
    <w:p w:rsidR="008A443F" w:rsidRPr="00974320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elenco dei documenti e titoli presentati (datato e firmato).</w:t>
      </w:r>
    </w:p>
    <w:p w:rsidR="008A443F" w:rsidRPr="00974320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6C7D34" w:rsidRDefault="008A443F" w:rsidP="008A443F">
      <w:pPr>
        <w:pStyle w:val="Paragrafoelenco"/>
        <w:numPr>
          <w:ilvl w:val="0"/>
          <w:numId w:val="24"/>
        </w:numPr>
        <w:ind w:left="426" w:right="141" w:hanging="284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974320">
        <w:rPr>
          <w:rFonts w:asciiTheme="minorHAnsi" w:hAnsiTheme="minorHAnsi"/>
          <w:b/>
          <w:sz w:val="24"/>
          <w:szCs w:val="24"/>
        </w:rPr>
        <w:lastRenderedPageBreak/>
        <w:t xml:space="preserve">Esprime il proprio consenso ai sensi del D. </w:t>
      </w:r>
      <w:proofErr w:type="spellStart"/>
      <w:r w:rsidRPr="00974320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974320">
        <w:rPr>
          <w:rFonts w:asciiTheme="minorHAnsi" w:hAnsiTheme="minorHAnsi"/>
          <w:b/>
          <w:sz w:val="24"/>
          <w:szCs w:val="24"/>
        </w:rPr>
        <w:t xml:space="preserve">. n. 196/2003 e </w:t>
      </w:r>
      <w:proofErr w:type="spellStart"/>
      <w:r w:rsidRPr="00974320">
        <w:rPr>
          <w:rFonts w:asciiTheme="minorHAnsi" w:hAnsiTheme="minorHAnsi"/>
          <w:b/>
          <w:sz w:val="24"/>
          <w:szCs w:val="24"/>
        </w:rPr>
        <w:t>s.m.i.</w:t>
      </w:r>
      <w:proofErr w:type="spellEnd"/>
      <w:r w:rsidRPr="00974320">
        <w:rPr>
          <w:rFonts w:asciiTheme="minorHAnsi" w:hAnsiTheme="minorHAnsi"/>
          <w:b/>
          <w:sz w:val="24"/>
          <w:szCs w:val="24"/>
        </w:rPr>
        <w:t xml:space="preserve">, al trattamento dei dati personali contenuti nella presente dichiarazione per tutte le fasi del procedimento di selezione </w:t>
      </w:r>
    </w:p>
    <w:p w:rsidR="006C7D34" w:rsidRDefault="006C7D34" w:rsidP="006C7D34">
      <w:pPr>
        <w:pStyle w:val="Paragrafoelenco"/>
        <w:ind w:left="426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D31B1A" w:rsidRDefault="00D31B1A" w:rsidP="006C7D34">
      <w:pPr>
        <w:pStyle w:val="Paragrafoelenco"/>
        <w:ind w:left="426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8A443F" w:rsidRPr="00974320" w:rsidRDefault="008A443F" w:rsidP="002C2E1B">
      <w:pPr>
        <w:pStyle w:val="Paragrafoelenco"/>
        <w:ind w:left="142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 (DATI OBBLIGATORI):</w:t>
      </w:r>
    </w:p>
    <w:p w:rsidR="008A443F" w:rsidRDefault="008A443F" w:rsidP="008A443F">
      <w:pPr>
        <w:pStyle w:val="Paragrafoelenco"/>
        <w:ind w:left="426" w:right="141"/>
        <w:jc w:val="both"/>
        <w:rPr>
          <w:rFonts w:asciiTheme="minorHAnsi" w:hAnsiTheme="minorHAnsi"/>
          <w:b/>
          <w:sz w:val="24"/>
          <w:szCs w:val="24"/>
        </w:rPr>
      </w:pPr>
    </w:p>
    <w:p w:rsidR="00D31B1A" w:rsidRPr="00974320" w:rsidRDefault="00D31B1A" w:rsidP="008A443F">
      <w:pPr>
        <w:pStyle w:val="Paragrafoelenco"/>
        <w:ind w:left="426" w:right="141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2C2E1B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nome…………………………………………………………………………………………………………………………</w:t>
      </w:r>
    </w:p>
    <w:p w:rsidR="002C2E1B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8A443F" w:rsidRPr="00974320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</w:t>
      </w:r>
      <w:r w:rsidR="008A443F" w:rsidRPr="00974320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…………………………………………………………………..n…………</w:t>
      </w:r>
    </w:p>
    <w:p w:rsidR="002C2E1B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974320" w:rsidRDefault="002C2E1B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</w:t>
      </w:r>
      <w:r w:rsidR="008A443F" w:rsidRPr="00974320">
        <w:rPr>
          <w:rFonts w:asciiTheme="minorHAnsi" w:hAnsiTheme="minorHAnsi"/>
          <w:sz w:val="24"/>
          <w:szCs w:val="24"/>
        </w:rPr>
        <w:t>Città ………………………………………………................</w:t>
      </w:r>
      <w:r>
        <w:rPr>
          <w:rFonts w:asciiTheme="minorHAnsi" w:hAnsiTheme="minorHAnsi"/>
          <w:sz w:val="24"/>
          <w:szCs w:val="24"/>
        </w:rPr>
        <w:t>..................................Prov…..........</w:t>
      </w:r>
    </w:p>
    <w:p w:rsidR="002C2E1B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Te</w:t>
      </w:r>
      <w:r w:rsidR="002C2E1B">
        <w:rPr>
          <w:rFonts w:asciiTheme="minorHAnsi" w:hAnsiTheme="minorHAnsi"/>
          <w:sz w:val="24"/>
          <w:szCs w:val="24"/>
        </w:rPr>
        <w:t>lefono……………………………………………. E-mail</w:t>
      </w:r>
      <w:r w:rsidRPr="00974320">
        <w:rPr>
          <w:rFonts w:asciiTheme="minorHAnsi" w:hAnsiTheme="minorHAnsi"/>
          <w:sz w:val="24"/>
          <w:szCs w:val="24"/>
        </w:rPr>
        <w:t>……………………………………………………………………………</w:t>
      </w:r>
      <w:r w:rsidR="002C2E1B">
        <w:rPr>
          <w:rFonts w:asciiTheme="minorHAnsi" w:hAnsiTheme="minorHAnsi"/>
          <w:sz w:val="24"/>
          <w:szCs w:val="24"/>
        </w:rPr>
        <w:t>..</w:t>
      </w:r>
    </w:p>
    <w:p w:rsidR="008A443F" w:rsidRPr="00974320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Data,</w:t>
      </w:r>
      <w:r w:rsidRPr="00974320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8A443F" w:rsidRPr="00974320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974320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sectPr w:rsidR="008A443F" w:rsidRPr="00974320" w:rsidSect="00113D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4E" w:rsidRDefault="00874E4E" w:rsidP="00C44E58">
      <w:r>
        <w:separator/>
      </w:r>
    </w:p>
  </w:endnote>
  <w:endnote w:type="continuationSeparator" w:id="0">
    <w:p w:rsidR="00874E4E" w:rsidRDefault="00874E4E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975857"/>
      <w:docPartObj>
        <w:docPartGallery w:val="Page Numbers (Bottom of Page)"/>
        <w:docPartUnique/>
      </w:docPartObj>
    </w:sdtPr>
    <w:sdtEndPr/>
    <w:sdtContent>
      <w:p w:rsidR="00113D75" w:rsidRDefault="00113D75" w:rsidP="00113D75">
        <w:pPr>
          <w:pStyle w:val="Pidipagina"/>
          <w:ind w:left="4385" w:firstLine="4819"/>
          <w:jc w:val="center"/>
        </w:pPr>
      </w:p>
      <w:p w:rsidR="0077277A" w:rsidRPr="0077277A" w:rsidRDefault="002C2E1B" w:rsidP="0077277A">
        <w:pPr>
          <w:jc w:val="center"/>
          <w:rPr>
            <w:rFonts w:asciiTheme="minorHAnsi" w:hAnsiTheme="minorHAnsi"/>
            <w:b/>
            <w:u w:val="single"/>
          </w:rPr>
        </w:pPr>
        <w:r>
          <w:rPr>
            <w:rFonts w:asciiTheme="minorHAnsi" w:hAnsiTheme="minorHAnsi"/>
            <w:b/>
            <w:u w:val="single"/>
          </w:rPr>
          <w:t>avviso</w:t>
        </w:r>
        <w:r w:rsidR="0077277A" w:rsidRPr="0077277A">
          <w:rPr>
            <w:rFonts w:asciiTheme="minorHAnsi" w:hAnsiTheme="minorHAnsi"/>
            <w:b/>
            <w:u w:val="single"/>
          </w:rPr>
          <w:t xml:space="preserve"> pubblicato sul sito www.sanmatteo.org in data </w:t>
        </w:r>
        <w:r w:rsidR="0036084A">
          <w:rPr>
            <w:rFonts w:asciiTheme="minorHAnsi" w:hAnsiTheme="minorHAnsi"/>
            <w:b/>
            <w:u w:val="single"/>
          </w:rPr>
          <w:t>23/04/2019</w:t>
        </w:r>
      </w:p>
      <w:p w:rsidR="0077277A" w:rsidRPr="0077277A" w:rsidRDefault="0077277A" w:rsidP="0077277A">
        <w:pPr>
          <w:pStyle w:val="Pidipagina"/>
          <w:jc w:val="center"/>
        </w:pPr>
        <w:r w:rsidRPr="0077277A">
          <w:rPr>
            <w:rFonts w:asciiTheme="minorHAnsi" w:hAnsiTheme="minorHAnsi"/>
            <w:b/>
            <w:u w:val="single"/>
          </w:rPr>
          <w:t xml:space="preserve">termine presentazione delle domande ore 12.00 del </w:t>
        </w:r>
        <w:r w:rsidR="0036084A">
          <w:rPr>
            <w:rFonts w:asciiTheme="minorHAnsi" w:hAnsiTheme="minorHAnsi"/>
            <w:b/>
            <w:u w:val="single"/>
          </w:rPr>
          <w:t>08/05/2019</w:t>
        </w:r>
      </w:p>
      <w:p w:rsidR="00113D75" w:rsidRDefault="00113D75" w:rsidP="00D33C5D">
        <w:pPr>
          <w:pStyle w:val="Pidipagina"/>
          <w:ind w:left="4385" w:firstLine="4819"/>
        </w:pPr>
      </w:p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D31B1A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75" w:rsidRPr="0077277A" w:rsidRDefault="008A443F" w:rsidP="00113D75">
    <w:pPr>
      <w:jc w:val="center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avviso</w:t>
    </w:r>
    <w:r w:rsidR="0077277A" w:rsidRPr="0077277A">
      <w:rPr>
        <w:rFonts w:asciiTheme="minorHAnsi" w:hAnsiTheme="minorHAnsi"/>
        <w:b/>
        <w:u w:val="single"/>
      </w:rPr>
      <w:t xml:space="preserve"> pubblicato sul sito www.sanmatteo.org in data </w:t>
    </w:r>
    <w:r w:rsidR="0036084A">
      <w:rPr>
        <w:rFonts w:asciiTheme="minorHAnsi" w:hAnsiTheme="minorHAnsi"/>
        <w:b/>
        <w:u w:val="single"/>
      </w:rPr>
      <w:t>23/04/2019</w:t>
    </w:r>
  </w:p>
  <w:p w:rsidR="00113D75" w:rsidRPr="0077277A" w:rsidRDefault="0077277A" w:rsidP="00113D75">
    <w:pPr>
      <w:pStyle w:val="Pidipagina"/>
      <w:jc w:val="center"/>
    </w:pPr>
    <w:r w:rsidRPr="0077277A">
      <w:rPr>
        <w:rFonts w:asciiTheme="minorHAnsi" w:hAnsiTheme="minorHAnsi"/>
        <w:b/>
        <w:u w:val="single"/>
      </w:rPr>
      <w:t xml:space="preserve">termine presentazione delle domande ore 12.00 del </w:t>
    </w:r>
    <w:r w:rsidR="0036084A">
      <w:rPr>
        <w:rFonts w:asciiTheme="minorHAnsi" w:hAnsiTheme="minorHAnsi"/>
        <w:b/>
        <w:u w:val="single"/>
      </w:rPr>
      <w:t>08/05/2019</w:t>
    </w:r>
  </w:p>
  <w:p w:rsidR="00113D75" w:rsidRDefault="00113D75" w:rsidP="00BC6962">
    <w:pPr>
      <w:pStyle w:val="Pidipagina"/>
    </w:pPr>
  </w:p>
  <w:p w:rsidR="00BC6962" w:rsidRPr="00761419" w:rsidRDefault="007175F3" w:rsidP="00BC6962">
    <w:pPr>
      <w:pStyle w:val="Pidipagina"/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874E4E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 xml:space="preserve">27100, </w:t>
                    </w:r>
                    <w:proofErr w:type="gramStart"/>
                    <w:r w:rsidRPr="006E466B">
                      <w:rPr>
                        <w:sz w:val="16"/>
                        <w:szCs w:val="16"/>
                      </w:rPr>
                      <w:t>PAVIA  -</w:t>
                    </w:r>
                    <w:proofErr w:type="gramEnd"/>
                    <w:r w:rsidRPr="006E466B">
                      <w:rPr>
                        <w:sz w:val="16"/>
                        <w:szCs w:val="16"/>
                      </w:rPr>
                      <w:t xml:space="preserve"> Tel. 0382.5011</w:t>
                    </w:r>
                  </w:p>
                  <w:p w:rsidR="00761419" w:rsidRDefault="004157E4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30F023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761419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568A69C" wp14:editId="4ACC9CBE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247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419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6A5F86C" wp14:editId="48380114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962" w:rsidRPr="00761419" w:rsidRDefault="00BC6962" w:rsidP="00BC6962">
    <w:pPr>
      <w:pStyle w:val="Pidipagina"/>
    </w:pPr>
  </w:p>
  <w:p w:rsidR="00BC6962" w:rsidRPr="006E466B" w:rsidRDefault="00A821C4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Mod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5.2.1      </w:t>
                    </w: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Rev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</w:t>
                    </w:r>
                    <w:proofErr w:type="gramStart"/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proofErr w:type="gramEnd"/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4E" w:rsidRDefault="00874E4E" w:rsidP="00C44E58">
      <w:r>
        <w:separator/>
      </w:r>
    </w:p>
  </w:footnote>
  <w:footnote w:type="continuationSeparator" w:id="0">
    <w:p w:rsidR="00874E4E" w:rsidRDefault="00874E4E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45" name="Immagin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  <w:r>
      <w:rPr>
        <w:rFonts w:ascii="SF Old Republic" w:hAnsi="SF Old Republic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FDCCF" wp14:editId="7F96D4A0">
              <wp:simplePos x="0" y="0"/>
              <wp:positionH relativeFrom="column">
                <wp:posOffset>2156460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327F1" id="Connettore 1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" strokecolor="#7f7f7f [1612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867FFC0" wp14:editId="28CB4BE2">
          <wp:extent cx="1971675" cy="1381959"/>
          <wp:effectExtent l="0" t="0" r="0" b="8890"/>
          <wp:docPr id="246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440"/>
    <w:multiLevelType w:val="hybridMultilevel"/>
    <w:tmpl w:val="E902B27C"/>
    <w:lvl w:ilvl="0" w:tplc="E388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60B5D"/>
    <w:multiLevelType w:val="hybridMultilevel"/>
    <w:tmpl w:val="9772878A"/>
    <w:lvl w:ilvl="0" w:tplc="088C47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F24C9"/>
    <w:multiLevelType w:val="hybridMultilevel"/>
    <w:tmpl w:val="DFCAC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71D45"/>
    <w:multiLevelType w:val="hybridMultilevel"/>
    <w:tmpl w:val="0D28F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02F5D"/>
    <w:multiLevelType w:val="hybridMultilevel"/>
    <w:tmpl w:val="9A08D032"/>
    <w:lvl w:ilvl="0" w:tplc="5A06196E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294360"/>
    <w:multiLevelType w:val="hybridMultilevel"/>
    <w:tmpl w:val="AA8EB596"/>
    <w:lvl w:ilvl="0" w:tplc="D21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FB26B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B5C7D"/>
    <w:multiLevelType w:val="hybridMultilevel"/>
    <w:tmpl w:val="0192A29C"/>
    <w:lvl w:ilvl="0" w:tplc="84566DF4"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16"/>
  </w:num>
  <w:num w:numId="6">
    <w:abstractNumId w:val="2"/>
  </w:num>
  <w:num w:numId="7">
    <w:abstractNumId w:val="9"/>
  </w:num>
  <w:num w:numId="8">
    <w:abstractNumId w:val="23"/>
  </w:num>
  <w:num w:numId="9">
    <w:abstractNumId w:val="15"/>
  </w:num>
  <w:num w:numId="10">
    <w:abstractNumId w:val="14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12"/>
  </w:num>
  <w:num w:numId="18">
    <w:abstractNumId w:val="5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52FFC"/>
    <w:rsid w:val="00073E91"/>
    <w:rsid w:val="00076DA4"/>
    <w:rsid w:val="00086C27"/>
    <w:rsid w:val="00096E4D"/>
    <w:rsid w:val="000B2069"/>
    <w:rsid w:val="000C78E2"/>
    <w:rsid w:val="001026AC"/>
    <w:rsid w:val="00112E46"/>
    <w:rsid w:val="00113D75"/>
    <w:rsid w:val="00134C84"/>
    <w:rsid w:val="00145CCA"/>
    <w:rsid w:val="001609C7"/>
    <w:rsid w:val="001802F3"/>
    <w:rsid w:val="00180A5D"/>
    <w:rsid w:val="001A5B9B"/>
    <w:rsid w:val="001D0EB0"/>
    <w:rsid w:val="00206D6C"/>
    <w:rsid w:val="00206FF7"/>
    <w:rsid w:val="00214C3D"/>
    <w:rsid w:val="00217DCF"/>
    <w:rsid w:val="002273A0"/>
    <w:rsid w:val="002432FC"/>
    <w:rsid w:val="00261BCD"/>
    <w:rsid w:val="00264704"/>
    <w:rsid w:val="002974AE"/>
    <w:rsid w:val="002C2E1B"/>
    <w:rsid w:val="002E0B04"/>
    <w:rsid w:val="002E7C74"/>
    <w:rsid w:val="002F7B75"/>
    <w:rsid w:val="0030004A"/>
    <w:rsid w:val="00313C95"/>
    <w:rsid w:val="0032444D"/>
    <w:rsid w:val="003378E7"/>
    <w:rsid w:val="003538AA"/>
    <w:rsid w:val="0036084A"/>
    <w:rsid w:val="00360A79"/>
    <w:rsid w:val="0036772F"/>
    <w:rsid w:val="003D7EC1"/>
    <w:rsid w:val="003E14B2"/>
    <w:rsid w:val="003F2FF0"/>
    <w:rsid w:val="003F43D3"/>
    <w:rsid w:val="003F7E91"/>
    <w:rsid w:val="00400045"/>
    <w:rsid w:val="004128CF"/>
    <w:rsid w:val="004137FF"/>
    <w:rsid w:val="004157E4"/>
    <w:rsid w:val="00425C3D"/>
    <w:rsid w:val="00440AA7"/>
    <w:rsid w:val="004530C8"/>
    <w:rsid w:val="00470CDF"/>
    <w:rsid w:val="00482E54"/>
    <w:rsid w:val="00484BA8"/>
    <w:rsid w:val="004867A9"/>
    <w:rsid w:val="004A4FA1"/>
    <w:rsid w:val="004B3F1F"/>
    <w:rsid w:val="004D6235"/>
    <w:rsid w:val="004E3861"/>
    <w:rsid w:val="00504AB8"/>
    <w:rsid w:val="00505CB9"/>
    <w:rsid w:val="00544324"/>
    <w:rsid w:val="00565CF6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23019"/>
    <w:rsid w:val="00624893"/>
    <w:rsid w:val="00631720"/>
    <w:rsid w:val="00647979"/>
    <w:rsid w:val="00654591"/>
    <w:rsid w:val="006617F3"/>
    <w:rsid w:val="00676D37"/>
    <w:rsid w:val="00693EAB"/>
    <w:rsid w:val="006C2D29"/>
    <w:rsid w:val="006C389A"/>
    <w:rsid w:val="006C7D34"/>
    <w:rsid w:val="006E466B"/>
    <w:rsid w:val="006F10A5"/>
    <w:rsid w:val="006F4D67"/>
    <w:rsid w:val="006F7501"/>
    <w:rsid w:val="007175F3"/>
    <w:rsid w:val="00761419"/>
    <w:rsid w:val="00763239"/>
    <w:rsid w:val="00770EC6"/>
    <w:rsid w:val="00771DD6"/>
    <w:rsid w:val="0077277A"/>
    <w:rsid w:val="00775648"/>
    <w:rsid w:val="007A42C2"/>
    <w:rsid w:val="007B13CE"/>
    <w:rsid w:val="007B4353"/>
    <w:rsid w:val="007C3E27"/>
    <w:rsid w:val="007D057E"/>
    <w:rsid w:val="007E2CD5"/>
    <w:rsid w:val="007F75E3"/>
    <w:rsid w:val="0081766A"/>
    <w:rsid w:val="00824C2E"/>
    <w:rsid w:val="008707EC"/>
    <w:rsid w:val="00874E4E"/>
    <w:rsid w:val="008814E0"/>
    <w:rsid w:val="00883241"/>
    <w:rsid w:val="00893809"/>
    <w:rsid w:val="00896487"/>
    <w:rsid w:val="008A443F"/>
    <w:rsid w:val="008B1ACF"/>
    <w:rsid w:val="008B560B"/>
    <w:rsid w:val="008D76B9"/>
    <w:rsid w:val="008F381A"/>
    <w:rsid w:val="009036C0"/>
    <w:rsid w:val="009049FE"/>
    <w:rsid w:val="00926CD5"/>
    <w:rsid w:val="00926D6B"/>
    <w:rsid w:val="00933B1B"/>
    <w:rsid w:val="0093774B"/>
    <w:rsid w:val="00954551"/>
    <w:rsid w:val="009578D4"/>
    <w:rsid w:val="00974320"/>
    <w:rsid w:val="009A40F5"/>
    <w:rsid w:val="009B2FD2"/>
    <w:rsid w:val="009D18B9"/>
    <w:rsid w:val="009F30BD"/>
    <w:rsid w:val="009F58E3"/>
    <w:rsid w:val="009F7BFF"/>
    <w:rsid w:val="00A02763"/>
    <w:rsid w:val="00A05733"/>
    <w:rsid w:val="00A17354"/>
    <w:rsid w:val="00A31B5D"/>
    <w:rsid w:val="00A33025"/>
    <w:rsid w:val="00A5578A"/>
    <w:rsid w:val="00A8000A"/>
    <w:rsid w:val="00A821C4"/>
    <w:rsid w:val="00A90E21"/>
    <w:rsid w:val="00A9227B"/>
    <w:rsid w:val="00AC0A84"/>
    <w:rsid w:val="00AC7389"/>
    <w:rsid w:val="00AD2622"/>
    <w:rsid w:val="00AD5D2A"/>
    <w:rsid w:val="00AD6133"/>
    <w:rsid w:val="00B04A00"/>
    <w:rsid w:val="00B119F3"/>
    <w:rsid w:val="00B45094"/>
    <w:rsid w:val="00B511C6"/>
    <w:rsid w:val="00B61805"/>
    <w:rsid w:val="00B633D6"/>
    <w:rsid w:val="00B837F2"/>
    <w:rsid w:val="00B8747D"/>
    <w:rsid w:val="00B905A4"/>
    <w:rsid w:val="00B94151"/>
    <w:rsid w:val="00BA4243"/>
    <w:rsid w:val="00BB0BE2"/>
    <w:rsid w:val="00BB5C39"/>
    <w:rsid w:val="00BB6582"/>
    <w:rsid w:val="00BC6962"/>
    <w:rsid w:val="00C03E70"/>
    <w:rsid w:val="00C311E0"/>
    <w:rsid w:val="00C40C7B"/>
    <w:rsid w:val="00C44E58"/>
    <w:rsid w:val="00C521B2"/>
    <w:rsid w:val="00C53C7D"/>
    <w:rsid w:val="00C80E0B"/>
    <w:rsid w:val="00C85BF1"/>
    <w:rsid w:val="00CC7F18"/>
    <w:rsid w:val="00CF62A3"/>
    <w:rsid w:val="00D114DE"/>
    <w:rsid w:val="00D12141"/>
    <w:rsid w:val="00D137AE"/>
    <w:rsid w:val="00D31B1A"/>
    <w:rsid w:val="00D33C5D"/>
    <w:rsid w:val="00D35D43"/>
    <w:rsid w:val="00D61D6A"/>
    <w:rsid w:val="00D64C42"/>
    <w:rsid w:val="00D77894"/>
    <w:rsid w:val="00D910C0"/>
    <w:rsid w:val="00DA1249"/>
    <w:rsid w:val="00DA2DEC"/>
    <w:rsid w:val="00DA2F76"/>
    <w:rsid w:val="00DA51BF"/>
    <w:rsid w:val="00DC350B"/>
    <w:rsid w:val="00DC443D"/>
    <w:rsid w:val="00DD6B6A"/>
    <w:rsid w:val="00DD701F"/>
    <w:rsid w:val="00E177AD"/>
    <w:rsid w:val="00E23D6B"/>
    <w:rsid w:val="00E35460"/>
    <w:rsid w:val="00E86B92"/>
    <w:rsid w:val="00EA21A5"/>
    <w:rsid w:val="00EA285A"/>
    <w:rsid w:val="00ED1791"/>
    <w:rsid w:val="00EF341A"/>
    <w:rsid w:val="00F05526"/>
    <w:rsid w:val="00F06924"/>
    <w:rsid w:val="00F652A7"/>
    <w:rsid w:val="00F71944"/>
    <w:rsid w:val="00F76793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6">
    <w:name w:val="heading 6"/>
    <w:basedOn w:val="Normale"/>
    <w:next w:val="Normale"/>
    <w:link w:val="Titolo6Carattere"/>
    <w:unhideWhenUsed/>
    <w:qFormat/>
    <w:rsid w:val="008A443F"/>
    <w:pPr>
      <w:keepNext/>
      <w:jc w:val="center"/>
      <w:outlineLvl w:val="5"/>
    </w:pPr>
    <w:rPr>
      <w:rFonts w:ascii="Times Nordic" w:hAnsi="Times Nordic"/>
      <w:sz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47979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47979"/>
  </w:style>
  <w:style w:type="character" w:customStyle="1" w:styleId="Titolo1Carattere">
    <w:name w:val="Titolo 1 Carattere"/>
    <w:basedOn w:val="Carpredefinitoparagrafo"/>
    <w:link w:val="Titolo1"/>
    <w:uiPriority w:val="9"/>
    <w:rsid w:val="008A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rsid w:val="008A443F"/>
    <w:rPr>
      <w:rFonts w:ascii="Times Nordic" w:eastAsia="Times New Roman" w:hAnsi="Times Nordic" w:cs="Times New Roman"/>
      <w:sz w:val="36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8A443F"/>
    <w:pPr>
      <w:jc w:val="center"/>
    </w:pPr>
    <w:rPr>
      <w:sz w:val="38"/>
    </w:rPr>
  </w:style>
  <w:style w:type="character" w:customStyle="1" w:styleId="TitoloCarattere">
    <w:name w:val="Titolo Carattere"/>
    <w:basedOn w:val="Carpredefinitoparagrafo"/>
    <w:link w:val="Titolo"/>
    <w:rsid w:val="008A443F"/>
    <w:rPr>
      <w:rFonts w:ascii="Arial" w:eastAsia="Times New Roman" w:hAnsi="Arial" w:cs="Times New Roman"/>
      <w:sz w:val="3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443F"/>
    <w:pPr>
      <w:spacing w:after="120"/>
    </w:pPr>
    <w:rPr>
      <w:rFonts w:ascii="Times Nordic" w:hAnsi="Times Nordic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A443F"/>
    <w:pPr>
      <w:spacing w:after="120" w:line="480" w:lineRule="auto"/>
      <w:ind w:left="283"/>
    </w:pPr>
    <w:rPr>
      <w:rFonts w:ascii="Times Nordic" w:hAnsi="Times Nordic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8A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A4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2019-04-23T13:11:00Z</cp:lastPrinted>
  <dcterms:created xsi:type="dcterms:W3CDTF">2019-04-23T13:17:00Z</dcterms:created>
  <dcterms:modified xsi:type="dcterms:W3CDTF">2019-04-23T13:17:00Z</dcterms:modified>
</cp:coreProperties>
</file>