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3F" w:rsidRPr="001106E7" w:rsidRDefault="00D02E86" w:rsidP="008A443F">
      <w:pPr>
        <w:jc w:val="center"/>
        <w:rPr>
          <w:rFonts w:asciiTheme="minorHAnsi" w:hAnsiTheme="minorHAnsi"/>
          <w:i/>
          <w:sz w:val="24"/>
          <w:szCs w:val="24"/>
        </w:rPr>
      </w:pPr>
      <w:r w:rsidRPr="001106E7">
        <w:rPr>
          <w:rFonts w:asciiTheme="minorHAnsi" w:hAnsiTheme="minorHAnsi"/>
          <w:i/>
          <w:sz w:val="24"/>
          <w:szCs w:val="24"/>
        </w:rPr>
        <w:t>f</w:t>
      </w:r>
      <w:r w:rsidR="008A443F" w:rsidRPr="001106E7">
        <w:rPr>
          <w:rFonts w:asciiTheme="minorHAnsi" w:hAnsiTheme="minorHAnsi"/>
          <w:i/>
          <w:sz w:val="24"/>
          <w:szCs w:val="24"/>
        </w:rPr>
        <w:t>ac-simile domanda di ammissione a pubblica selezione</w:t>
      </w:r>
    </w:p>
    <w:p w:rsidR="008A443F" w:rsidRPr="001106E7" w:rsidRDefault="008A443F" w:rsidP="008A443F">
      <w:pPr>
        <w:pStyle w:val="Intestazione"/>
        <w:jc w:val="center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37"/>
      </w:tblGrid>
      <w:tr w:rsidR="008A443F" w:rsidRPr="001106E7" w:rsidTr="0070234A">
        <w:tc>
          <w:tcPr>
            <w:tcW w:w="4889" w:type="dxa"/>
          </w:tcPr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hideMark/>
          </w:tcPr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Alla </w:t>
            </w:r>
          </w:p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>AMMINISTRAZIONE</w:t>
            </w:r>
          </w:p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8A443F" w:rsidRPr="001106E7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>27100  P A V I A</w:t>
            </w:r>
          </w:p>
        </w:tc>
      </w:tr>
    </w:tbl>
    <w:p w:rsidR="008A443F" w:rsidRPr="001106E7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8283"/>
      </w:tblGrid>
      <w:tr w:rsidR="008A443F" w:rsidRPr="001106E7" w:rsidTr="0070234A">
        <w:tc>
          <w:tcPr>
            <w:tcW w:w="1068" w:type="dxa"/>
            <w:hideMark/>
          </w:tcPr>
          <w:p w:rsidR="008A443F" w:rsidRPr="001106E7" w:rsidRDefault="008A443F" w:rsidP="0070234A">
            <w:pPr>
              <w:ind w:left="284" w:right="141" w:hanging="14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710" w:type="dxa"/>
            <w:hideMark/>
          </w:tcPr>
          <w:p w:rsidR="008A443F" w:rsidRPr="001106E7" w:rsidRDefault="008A443F" w:rsidP="009B4727">
            <w:pPr>
              <w:ind w:left="-45" w:right="141"/>
              <w:jc w:val="both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Domanda di ammissione alla pubblica selezione per il conferimento di </w:t>
            </w:r>
            <w:r w:rsidR="00C521B2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n.</w:t>
            </w:r>
            <w:r w:rsidR="00A5191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</w:t>
            </w:r>
            <w:r w:rsidR="00C521B2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bors</w:t>
            </w:r>
            <w:r w:rsidR="00D02E86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e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di studio </w:t>
            </w:r>
            <w:r w:rsidR="009B472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nell’ambito di programmi di ricerca corrente</w:t>
            </w:r>
            <w:r w:rsidR="00A5191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(bando </w:t>
            </w:r>
            <w:proofErr w:type="spellStart"/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Dir.Scient.n</w:t>
            </w:r>
            <w:proofErr w:type="spellEnd"/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. </w:t>
            </w:r>
            <w:r w:rsidR="00A5191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/R.</w:t>
            </w:r>
            <w:r w:rsidR="00A5191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C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./201</w:t>
            </w:r>
            <w:r w:rsidR="00974320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, procedimento n. </w:t>
            </w:r>
            <w:r w:rsidR="00A51917"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20190085720</w:t>
            </w:r>
            <w:r w:rsidRPr="001106E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8A443F" w:rsidRPr="001106E7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6C7D34">
      <w:pPr>
        <w:ind w:left="142" w:right="141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Il sottoscritto </w:t>
      </w:r>
      <w:r w:rsidRPr="001106E7">
        <w:rPr>
          <w:rFonts w:asciiTheme="minorHAnsi" w:hAnsiTheme="minorHAnsi"/>
          <w:i/>
          <w:sz w:val="24"/>
          <w:szCs w:val="24"/>
        </w:rPr>
        <w:t>Cognome Nome</w:t>
      </w:r>
      <w:r w:rsidRPr="001106E7">
        <w:rPr>
          <w:rFonts w:asciiTheme="minorHAnsi" w:hAnsiTheme="minorHAnsi"/>
          <w:sz w:val="24"/>
          <w:szCs w:val="24"/>
        </w:rPr>
        <w:t xml:space="preserve">, nato a </w:t>
      </w:r>
      <w:r w:rsidRPr="001106E7">
        <w:rPr>
          <w:rFonts w:asciiTheme="minorHAnsi" w:hAnsiTheme="minorHAnsi"/>
          <w:i/>
          <w:sz w:val="24"/>
          <w:szCs w:val="24"/>
        </w:rPr>
        <w:t>Luogo</w:t>
      </w:r>
      <w:r w:rsidRPr="001106E7">
        <w:rPr>
          <w:rFonts w:asciiTheme="minorHAnsi" w:hAnsiTheme="minorHAnsi"/>
          <w:sz w:val="24"/>
          <w:szCs w:val="24"/>
        </w:rPr>
        <w:t xml:space="preserve">, il </w:t>
      </w:r>
      <w:r w:rsidRPr="001106E7">
        <w:rPr>
          <w:rFonts w:asciiTheme="minorHAnsi" w:hAnsiTheme="minorHAnsi"/>
          <w:i/>
          <w:sz w:val="24"/>
          <w:szCs w:val="24"/>
        </w:rPr>
        <w:t>data</w:t>
      </w:r>
      <w:r w:rsidRPr="001106E7">
        <w:rPr>
          <w:rFonts w:asciiTheme="minorHAnsi" w:hAnsiTheme="minorHAnsi"/>
          <w:sz w:val="24"/>
          <w:szCs w:val="24"/>
        </w:rPr>
        <w:t xml:space="preserve">, residente in </w:t>
      </w:r>
      <w:r w:rsidRPr="001106E7">
        <w:rPr>
          <w:rFonts w:asciiTheme="minorHAnsi" w:hAnsiTheme="minorHAnsi"/>
          <w:i/>
          <w:sz w:val="24"/>
          <w:szCs w:val="24"/>
        </w:rPr>
        <w:t>Luogo</w:t>
      </w:r>
      <w:r w:rsidRPr="001106E7">
        <w:rPr>
          <w:rFonts w:asciiTheme="minorHAnsi" w:hAnsiTheme="minorHAnsi"/>
          <w:sz w:val="24"/>
          <w:szCs w:val="24"/>
        </w:rPr>
        <w:t xml:space="preserve"> – </w:t>
      </w:r>
      <w:r w:rsidRPr="001106E7">
        <w:rPr>
          <w:rFonts w:asciiTheme="minorHAnsi" w:hAnsiTheme="minorHAnsi"/>
          <w:i/>
          <w:sz w:val="24"/>
          <w:szCs w:val="24"/>
        </w:rPr>
        <w:t>Indirizzo - C.A.P.</w:t>
      </w:r>
      <w:r w:rsidRPr="001106E7">
        <w:rPr>
          <w:rFonts w:asciiTheme="minorHAnsi" w:hAnsiTheme="minorHAnsi"/>
          <w:sz w:val="24"/>
          <w:szCs w:val="24"/>
        </w:rPr>
        <w:t xml:space="preserve">, codice fiscale </w:t>
      </w:r>
      <w:r w:rsidRPr="001106E7">
        <w:rPr>
          <w:rFonts w:asciiTheme="minorHAnsi" w:hAnsiTheme="minorHAnsi"/>
          <w:i/>
          <w:sz w:val="24"/>
          <w:szCs w:val="24"/>
        </w:rPr>
        <w:t>n.</w:t>
      </w:r>
    </w:p>
    <w:p w:rsidR="008A443F" w:rsidRPr="001106E7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chiede di essere ammesso alla procedura di selezione in oggetto</w:t>
      </w:r>
    </w:p>
    <w:p w:rsidR="008A443F" w:rsidRPr="001106E7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(bando </w:t>
      </w:r>
      <w:proofErr w:type="spellStart"/>
      <w:r w:rsidRPr="001106E7">
        <w:rPr>
          <w:rFonts w:asciiTheme="minorHAnsi" w:hAnsiTheme="minorHAnsi"/>
          <w:sz w:val="24"/>
          <w:szCs w:val="24"/>
        </w:rPr>
        <w:t>Dir.Scient.n</w:t>
      </w:r>
      <w:proofErr w:type="spellEnd"/>
      <w:r w:rsidRPr="001106E7">
        <w:rPr>
          <w:rFonts w:asciiTheme="minorHAnsi" w:hAnsiTheme="minorHAnsi"/>
          <w:sz w:val="24"/>
          <w:szCs w:val="24"/>
        </w:rPr>
        <w:t xml:space="preserve">. </w:t>
      </w:r>
      <w:r w:rsidR="00A51917" w:rsidRPr="001106E7">
        <w:rPr>
          <w:rFonts w:asciiTheme="minorHAnsi" w:hAnsiTheme="minorHAnsi"/>
          <w:sz w:val="24"/>
          <w:szCs w:val="24"/>
        </w:rPr>
        <w:t>2</w:t>
      </w:r>
      <w:r w:rsidRPr="001106E7">
        <w:rPr>
          <w:rFonts w:asciiTheme="minorHAnsi" w:hAnsiTheme="minorHAnsi"/>
          <w:sz w:val="24"/>
          <w:szCs w:val="24"/>
        </w:rPr>
        <w:t>/R.</w:t>
      </w:r>
      <w:r w:rsidR="00A51917" w:rsidRPr="001106E7">
        <w:rPr>
          <w:rFonts w:asciiTheme="minorHAnsi" w:hAnsiTheme="minorHAnsi"/>
          <w:sz w:val="24"/>
          <w:szCs w:val="24"/>
        </w:rPr>
        <w:t>C</w:t>
      </w:r>
      <w:r w:rsidRPr="001106E7">
        <w:rPr>
          <w:rFonts w:asciiTheme="minorHAnsi" w:hAnsiTheme="minorHAnsi"/>
          <w:sz w:val="24"/>
          <w:szCs w:val="24"/>
        </w:rPr>
        <w:t>./201</w:t>
      </w:r>
      <w:r w:rsidR="00974320" w:rsidRPr="001106E7">
        <w:rPr>
          <w:rFonts w:asciiTheme="minorHAnsi" w:hAnsiTheme="minorHAnsi"/>
          <w:sz w:val="24"/>
          <w:szCs w:val="24"/>
        </w:rPr>
        <w:t>9</w:t>
      </w:r>
      <w:r w:rsidRPr="001106E7">
        <w:rPr>
          <w:rFonts w:asciiTheme="minorHAnsi" w:hAnsiTheme="minorHAnsi"/>
          <w:sz w:val="24"/>
          <w:szCs w:val="24"/>
        </w:rPr>
        <w:t xml:space="preserve">, procedimento n. </w:t>
      </w:r>
      <w:r w:rsidR="00A51917" w:rsidRPr="001106E7">
        <w:rPr>
          <w:rFonts w:asciiTheme="minorHAnsi" w:hAnsiTheme="minorHAnsi"/>
          <w:sz w:val="24"/>
          <w:szCs w:val="24"/>
          <w:lang w:eastAsia="en-US"/>
        </w:rPr>
        <w:t>20190085720</w:t>
      </w:r>
      <w:r w:rsidRPr="001106E7">
        <w:rPr>
          <w:rFonts w:asciiTheme="minorHAnsi" w:hAnsiTheme="minorHAnsi"/>
          <w:sz w:val="24"/>
          <w:szCs w:val="24"/>
        </w:rPr>
        <w:t>)</w:t>
      </w:r>
    </w:p>
    <w:p w:rsidR="002A04A4" w:rsidRPr="001106E7" w:rsidRDefault="002A04A4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</w:p>
    <w:p w:rsidR="002A04A4" w:rsidRPr="001106E7" w:rsidRDefault="002A04A4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per </w:t>
      </w:r>
      <w:r w:rsidR="00A51917" w:rsidRPr="001106E7">
        <w:rPr>
          <w:rFonts w:asciiTheme="minorHAnsi" w:hAnsiTheme="minorHAnsi"/>
          <w:sz w:val="24"/>
          <w:szCs w:val="24"/>
        </w:rPr>
        <w:t>la</w:t>
      </w:r>
      <w:r w:rsidRPr="001106E7">
        <w:rPr>
          <w:rFonts w:asciiTheme="minorHAnsi" w:hAnsiTheme="minorHAnsi"/>
          <w:sz w:val="24"/>
          <w:szCs w:val="24"/>
        </w:rPr>
        <w:t xml:space="preserve"> borsa di studio n………</w:t>
      </w:r>
    </w:p>
    <w:p w:rsidR="008A443F" w:rsidRPr="001106E7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dichiara, sotto la propria personale responsabilità:</w:t>
      </w:r>
    </w:p>
    <w:p w:rsidR="00D02E86" w:rsidRPr="001106E7" w:rsidRDefault="00D02E86" w:rsidP="002A04A4">
      <w:pPr>
        <w:pStyle w:val="Paragrafoelenco"/>
        <w:numPr>
          <w:ilvl w:val="0"/>
          <w:numId w:val="28"/>
        </w:numPr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di essere cittadino……………………………… (in caso di cittadinanza straniera</w:t>
      </w:r>
      <w:r w:rsidR="002A04A4" w:rsidRPr="001106E7">
        <w:rPr>
          <w:rFonts w:asciiTheme="minorHAnsi" w:hAnsiTheme="minorHAnsi"/>
          <w:sz w:val="24"/>
          <w:szCs w:val="24"/>
        </w:rPr>
        <w:t>, certificare il possesso di regolare permesso di soggiorno, ove richiesto);</w:t>
      </w:r>
    </w:p>
    <w:p w:rsidR="008A443F" w:rsidRPr="001106E7" w:rsidRDefault="008A443F" w:rsidP="008A443F">
      <w:pPr>
        <w:numPr>
          <w:ilvl w:val="0"/>
          <w:numId w:val="21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di essere in possesso del seguente titolo di studio……………….</w:t>
      </w:r>
      <w:r w:rsidR="00D02E86" w:rsidRPr="001106E7">
        <w:rPr>
          <w:rFonts w:asciiTheme="minorHAnsi" w:hAnsiTheme="minorHAnsi"/>
          <w:sz w:val="24"/>
          <w:szCs w:val="24"/>
        </w:rPr>
        <w:t>, conseguito in data………………….</w:t>
      </w:r>
      <w:r w:rsidRPr="001106E7">
        <w:rPr>
          <w:rFonts w:asciiTheme="minorHAnsi" w:hAnsiTheme="minorHAnsi"/>
          <w:sz w:val="24"/>
          <w:szCs w:val="24"/>
        </w:rPr>
        <w:t>;</w:t>
      </w:r>
    </w:p>
    <w:p w:rsidR="00D02E86" w:rsidRPr="001106E7" w:rsidRDefault="00D02E86" w:rsidP="008A443F">
      <w:pPr>
        <w:numPr>
          <w:ilvl w:val="0"/>
          <w:numId w:val="21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di essere iscritto all’Ordine professionale </w:t>
      </w:r>
      <w:r w:rsidR="002A04A4" w:rsidRPr="001106E7">
        <w:rPr>
          <w:rFonts w:asciiTheme="minorHAnsi" w:hAnsiTheme="minorHAnsi"/>
          <w:sz w:val="24"/>
          <w:szCs w:val="24"/>
        </w:rPr>
        <w:t>…………….</w:t>
      </w:r>
      <w:r w:rsidRPr="001106E7">
        <w:rPr>
          <w:rFonts w:asciiTheme="minorHAnsi" w:hAnsiTheme="minorHAnsi"/>
          <w:sz w:val="24"/>
          <w:szCs w:val="24"/>
        </w:rPr>
        <w:t>………………………. (ove richiesto dall’avviso);</w:t>
      </w:r>
    </w:p>
    <w:p w:rsidR="008A443F" w:rsidRPr="001106E7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di non essere già in godimento di altra borsa di studio o di </w:t>
      </w:r>
      <w:r w:rsidR="00D02E86" w:rsidRPr="001106E7">
        <w:rPr>
          <w:rFonts w:asciiTheme="minorHAnsi" w:hAnsiTheme="minorHAnsi"/>
          <w:sz w:val="24"/>
          <w:szCs w:val="24"/>
        </w:rPr>
        <w:t>incarico, assistenziale o di ricerca, conferito</w:t>
      </w:r>
      <w:r w:rsidRPr="001106E7">
        <w:rPr>
          <w:rFonts w:asciiTheme="minorHAnsi" w:hAnsiTheme="minorHAnsi"/>
          <w:sz w:val="24"/>
          <w:szCs w:val="24"/>
        </w:rPr>
        <w:t xml:space="preserve"> dalla Fondazione I.R.C.C.S. Policlinico “San Matteo”, che termini dopo il </w:t>
      </w:r>
      <w:r w:rsidR="0036084A" w:rsidRPr="001106E7">
        <w:rPr>
          <w:rFonts w:asciiTheme="minorHAnsi" w:hAnsiTheme="minorHAnsi"/>
          <w:sz w:val="24"/>
          <w:szCs w:val="24"/>
        </w:rPr>
        <w:t>01/</w:t>
      </w:r>
      <w:r w:rsidR="00A51917" w:rsidRPr="001106E7">
        <w:rPr>
          <w:rFonts w:asciiTheme="minorHAnsi" w:hAnsiTheme="minorHAnsi"/>
          <w:sz w:val="24"/>
          <w:szCs w:val="24"/>
        </w:rPr>
        <w:t>01</w:t>
      </w:r>
      <w:r w:rsidR="0036084A" w:rsidRPr="001106E7">
        <w:rPr>
          <w:rFonts w:asciiTheme="minorHAnsi" w:hAnsiTheme="minorHAnsi"/>
          <w:sz w:val="24"/>
          <w:szCs w:val="24"/>
        </w:rPr>
        <w:t>/20</w:t>
      </w:r>
      <w:r w:rsidR="00A51917" w:rsidRPr="001106E7">
        <w:rPr>
          <w:rFonts w:asciiTheme="minorHAnsi" w:hAnsiTheme="minorHAnsi"/>
          <w:sz w:val="24"/>
          <w:szCs w:val="24"/>
        </w:rPr>
        <w:t>20</w:t>
      </w:r>
      <w:r w:rsidRPr="001106E7">
        <w:rPr>
          <w:rFonts w:asciiTheme="minorHAnsi" w:hAnsiTheme="minorHAnsi"/>
          <w:sz w:val="24"/>
          <w:szCs w:val="24"/>
        </w:rPr>
        <w:t>;</w:t>
      </w:r>
    </w:p>
    <w:p w:rsidR="00D02E86" w:rsidRPr="001106E7" w:rsidRDefault="00D02E86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di non aver riportato condanne penali (in caso di cond</w:t>
      </w:r>
      <w:r w:rsidR="002A04A4" w:rsidRPr="001106E7">
        <w:rPr>
          <w:rFonts w:asciiTheme="minorHAnsi" w:hAnsiTheme="minorHAnsi"/>
          <w:sz w:val="24"/>
          <w:szCs w:val="24"/>
        </w:rPr>
        <w:t>anne penali, specificare quali);</w:t>
      </w:r>
    </w:p>
    <w:p w:rsidR="008A443F" w:rsidRPr="001106E7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di </w:t>
      </w:r>
      <w:r w:rsidR="00D02E86" w:rsidRPr="001106E7">
        <w:rPr>
          <w:rFonts w:asciiTheme="minorHAnsi" w:hAnsiTheme="minorHAnsi"/>
          <w:sz w:val="24"/>
          <w:szCs w:val="24"/>
        </w:rPr>
        <w:t>aver goduto delle seguenti borse di studio</w:t>
      </w:r>
      <w:r w:rsidRPr="001106E7">
        <w:rPr>
          <w:rFonts w:asciiTheme="minorHAnsi" w:hAnsiTheme="minorHAnsi"/>
          <w:sz w:val="24"/>
          <w:szCs w:val="24"/>
        </w:rPr>
        <w:t xml:space="preserve"> conferit</w:t>
      </w:r>
      <w:r w:rsidR="00D02E86" w:rsidRPr="001106E7">
        <w:rPr>
          <w:rFonts w:asciiTheme="minorHAnsi" w:hAnsiTheme="minorHAnsi"/>
          <w:sz w:val="24"/>
          <w:szCs w:val="24"/>
        </w:rPr>
        <w:t>e</w:t>
      </w:r>
      <w:r w:rsidRPr="001106E7">
        <w:rPr>
          <w:rFonts w:asciiTheme="minorHAnsi" w:hAnsiTheme="minorHAnsi"/>
          <w:sz w:val="24"/>
          <w:szCs w:val="24"/>
        </w:rPr>
        <w:t xml:space="preserve"> dalla Fondazione I.R.C.C.S. Policlinico “San Matteo”</w:t>
      </w:r>
      <w:r w:rsidR="00D02E86" w:rsidRPr="001106E7">
        <w:rPr>
          <w:rFonts w:asciiTheme="minorHAnsi" w:hAnsiTheme="minorHAnsi"/>
          <w:sz w:val="24"/>
          <w:szCs w:val="24"/>
        </w:rPr>
        <w:t xml:space="preserve"> (ove presenti):</w:t>
      </w:r>
    </w:p>
    <w:p w:rsidR="008A443F" w:rsidRPr="001106E7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allega i seguenti documenti:</w:t>
      </w:r>
    </w:p>
    <w:p w:rsidR="008A443F" w:rsidRPr="001106E7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autocertificazione attestante il titolo di studio richiesto per concorrere;</w:t>
      </w:r>
    </w:p>
    <w:p w:rsidR="008A443F" w:rsidRPr="001106E7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curriculum formativo e professionale (datato e firmato); </w:t>
      </w:r>
    </w:p>
    <w:p w:rsidR="008A443F" w:rsidRPr="001106E7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altri documenti e titoli scientifici e di carriera ritenuti utili ai fini del concorso;</w:t>
      </w:r>
    </w:p>
    <w:p w:rsidR="008A443F" w:rsidRPr="001106E7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elenco dei documenti e titoli presentati (datato e firmato).</w:t>
      </w:r>
    </w:p>
    <w:p w:rsidR="008A443F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FF79FE" w:rsidRDefault="00FF79FE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FF79FE" w:rsidRDefault="00FF79FE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FF79FE" w:rsidRDefault="00FF79FE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FF79FE" w:rsidRPr="001106E7" w:rsidRDefault="00FF79FE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A443F" w:rsidRPr="001106E7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6C7D34" w:rsidRPr="001106E7" w:rsidRDefault="008A443F" w:rsidP="008A443F">
      <w:pPr>
        <w:pStyle w:val="Paragrafoelenco"/>
        <w:numPr>
          <w:ilvl w:val="0"/>
          <w:numId w:val="24"/>
        </w:numPr>
        <w:ind w:left="426" w:right="141" w:hanging="284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1106E7">
        <w:rPr>
          <w:rFonts w:asciiTheme="minorHAnsi" w:hAnsiTheme="minorHAnsi"/>
          <w:b/>
          <w:sz w:val="24"/>
          <w:szCs w:val="24"/>
        </w:rPr>
        <w:lastRenderedPageBreak/>
        <w:t>Esprime il p</w:t>
      </w:r>
      <w:r w:rsidR="002A04A4" w:rsidRPr="001106E7">
        <w:rPr>
          <w:rFonts w:asciiTheme="minorHAnsi" w:hAnsiTheme="minorHAnsi"/>
          <w:b/>
          <w:sz w:val="24"/>
          <w:szCs w:val="24"/>
        </w:rPr>
        <w:t xml:space="preserve">roprio consenso ai sensi del </w:t>
      </w:r>
      <w:proofErr w:type="spellStart"/>
      <w:r w:rsidR="002A04A4" w:rsidRPr="001106E7">
        <w:rPr>
          <w:rFonts w:asciiTheme="minorHAnsi" w:hAnsiTheme="minorHAnsi"/>
          <w:b/>
          <w:sz w:val="24"/>
          <w:szCs w:val="24"/>
        </w:rPr>
        <w:t>D.</w:t>
      </w:r>
      <w:r w:rsidRPr="001106E7">
        <w:rPr>
          <w:rFonts w:asciiTheme="minorHAnsi" w:hAnsiTheme="minorHAnsi"/>
          <w:b/>
          <w:sz w:val="24"/>
          <w:szCs w:val="24"/>
        </w:rPr>
        <w:t>Lgs.</w:t>
      </w:r>
      <w:proofErr w:type="spellEnd"/>
      <w:r w:rsidRPr="001106E7">
        <w:rPr>
          <w:rFonts w:asciiTheme="minorHAnsi" w:hAnsiTheme="minorHAnsi"/>
          <w:b/>
          <w:sz w:val="24"/>
          <w:szCs w:val="24"/>
        </w:rPr>
        <w:t xml:space="preserve"> n. 196/2003 e </w:t>
      </w:r>
      <w:proofErr w:type="spellStart"/>
      <w:r w:rsidRPr="001106E7">
        <w:rPr>
          <w:rFonts w:asciiTheme="minorHAnsi" w:hAnsiTheme="minorHAnsi"/>
          <w:b/>
          <w:sz w:val="24"/>
          <w:szCs w:val="24"/>
        </w:rPr>
        <w:t>s.m.i.</w:t>
      </w:r>
      <w:proofErr w:type="spellEnd"/>
      <w:r w:rsidR="002A04A4" w:rsidRPr="001106E7">
        <w:rPr>
          <w:rFonts w:asciiTheme="minorHAnsi" w:hAnsiTheme="minorHAnsi"/>
          <w:b/>
          <w:sz w:val="24"/>
          <w:szCs w:val="24"/>
        </w:rPr>
        <w:t xml:space="preserve"> e del Regolamento UE n.679/2016 (GDPR), </w:t>
      </w:r>
      <w:r w:rsidRPr="001106E7">
        <w:rPr>
          <w:rFonts w:asciiTheme="minorHAnsi" w:hAnsiTheme="minorHAnsi"/>
          <w:b/>
          <w:sz w:val="24"/>
          <w:szCs w:val="24"/>
        </w:rPr>
        <w:t xml:space="preserve">al trattamento dei dati personali contenuti nella presente dichiarazione per tutte le fasi del procedimento di selezione </w:t>
      </w:r>
    </w:p>
    <w:p w:rsidR="006C7D34" w:rsidRPr="001106E7" w:rsidRDefault="006C7D34" w:rsidP="006C7D34">
      <w:pPr>
        <w:pStyle w:val="Paragrafoelenco"/>
        <w:ind w:left="426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8A443F" w:rsidRPr="001106E7" w:rsidRDefault="008A443F" w:rsidP="002C2E1B">
      <w:pPr>
        <w:pStyle w:val="Paragrafoelenco"/>
        <w:ind w:left="142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 (DATI OBBLIGATORI):</w:t>
      </w:r>
    </w:p>
    <w:p w:rsidR="008A443F" w:rsidRPr="001106E7" w:rsidRDefault="008A443F" w:rsidP="008A443F">
      <w:pPr>
        <w:pStyle w:val="Paragrafoelenco"/>
        <w:ind w:left="426" w:right="141"/>
        <w:jc w:val="both"/>
        <w:rPr>
          <w:rFonts w:asciiTheme="minorHAnsi" w:hAnsiTheme="minorHAnsi"/>
          <w:b/>
          <w:sz w:val="24"/>
          <w:szCs w:val="24"/>
        </w:rPr>
      </w:pPr>
    </w:p>
    <w:p w:rsidR="002C2E1B" w:rsidRPr="001106E7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Cognome e nome…………………………………………………………………………………………………………………………</w:t>
      </w:r>
    </w:p>
    <w:p w:rsidR="002C2E1B" w:rsidRPr="001106E7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 xml:space="preserve"> </w:t>
      </w:r>
    </w:p>
    <w:p w:rsidR="008A443F" w:rsidRPr="001106E7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Via</w:t>
      </w:r>
      <w:r w:rsidR="008A443F" w:rsidRPr="001106E7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Pr="001106E7">
        <w:rPr>
          <w:rFonts w:asciiTheme="minorHAnsi" w:hAnsiTheme="minorHAnsi"/>
          <w:sz w:val="24"/>
          <w:szCs w:val="24"/>
        </w:rPr>
        <w:t>…………………………………………………………………..n…………</w:t>
      </w:r>
    </w:p>
    <w:p w:rsidR="002C2E1B" w:rsidRPr="001106E7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1106E7" w:rsidRDefault="002C2E1B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Cap …………………</w:t>
      </w:r>
      <w:r w:rsidR="008A443F" w:rsidRPr="001106E7">
        <w:rPr>
          <w:rFonts w:asciiTheme="minorHAnsi" w:hAnsiTheme="minorHAnsi"/>
          <w:sz w:val="24"/>
          <w:szCs w:val="24"/>
        </w:rPr>
        <w:t>Città ………………………………………………................</w:t>
      </w:r>
      <w:r w:rsidRPr="001106E7">
        <w:rPr>
          <w:rFonts w:asciiTheme="minorHAnsi" w:hAnsiTheme="minorHAnsi"/>
          <w:sz w:val="24"/>
          <w:szCs w:val="24"/>
        </w:rPr>
        <w:t>..................................Prov…..........</w:t>
      </w:r>
    </w:p>
    <w:p w:rsidR="002C2E1B" w:rsidRPr="001106E7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Te</w:t>
      </w:r>
      <w:r w:rsidR="002C2E1B" w:rsidRPr="001106E7">
        <w:rPr>
          <w:rFonts w:asciiTheme="minorHAnsi" w:hAnsiTheme="minorHAnsi"/>
          <w:sz w:val="24"/>
          <w:szCs w:val="24"/>
        </w:rPr>
        <w:t>lefono……………………………………………. E-mail</w:t>
      </w:r>
      <w:r w:rsidRPr="001106E7">
        <w:rPr>
          <w:rFonts w:asciiTheme="minorHAnsi" w:hAnsiTheme="minorHAnsi"/>
          <w:sz w:val="24"/>
          <w:szCs w:val="24"/>
        </w:rPr>
        <w:t>……………………………………………………………………………</w:t>
      </w:r>
      <w:r w:rsidR="002C2E1B" w:rsidRPr="001106E7">
        <w:rPr>
          <w:rFonts w:asciiTheme="minorHAnsi" w:hAnsiTheme="minorHAnsi"/>
          <w:sz w:val="24"/>
          <w:szCs w:val="24"/>
        </w:rPr>
        <w:t>..</w:t>
      </w:r>
    </w:p>
    <w:p w:rsidR="00C31C47" w:rsidRPr="001106E7" w:rsidRDefault="00C31C47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</w:p>
    <w:p w:rsidR="00C31C47" w:rsidRPr="001106E7" w:rsidRDefault="00C31C47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PEC (posta elettronica certificata)………………………………………………………………………………………………</w:t>
      </w:r>
    </w:p>
    <w:p w:rsidR="008A443F" w:rsidRPr="001106E7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Data,</w:t>
      </w:r>
      <w:r w:rsidRPr="001106E7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8A443F" w:rsidRPr="001106E7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1106E7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1106E7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sectPr w:rsidR="008A443F" w:rsidRPr="001106E7" w:rsidSect="00FF79FE">
      <w:footerReference w:type="default" r:id="rId7"/>
      <w:footerReference w:type="first" r:id="rId8"/>
      <w:pgSz w:w="11906" w:h="16838"/>
      <w:pgMar w:top="1417" w:right="1134" w:bottom="1134" w:left="1134" w:header="13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1A" w:rsidRDefault="00CA5E1A" w:rsidP="00C44E58">
      <w:r>
        <w:separator/>
      </w:r>
    </w:p>
  </w:endnote>
  <w:endnote w:type="continuationSeparator" w:id="0">
    <w:p w:rsidR="00CA5E1A" w:rsidRDefault="00CA5E1A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58447"/>
      <w:docPartObj>
        <w:docPartGallery w:val="Page Numbers (Bottom of Page)"/>
        <w:docPartUnique/>
      </w:docPartObj>
    </w:sdtPr>
    <w:sdtEndPr/>
    <w:sdtContent>
      <w:p w:rsidR="00113D75" w:rsidRDefault="00113D75" w:rsidP="00113D75">
        <w:pPr>
          <w:pStyle w:val="Pidipagina"/>
          <w:ind w:left="4385" w:firstLine="4819"/>
          <w:jc w:val="center"/>
        </w:pPr>
      </w:p>
      <w:p w:rsidR="0077277A" w:rsidRPr="0077277A" w:rsidRDefault="002C2E1B" w:rsidP="0077277A">
        <w:pPr>
          <w:jc w:val="center"/>
          <w:rPr>
            <w:rFonts w:asciiTheme="minorHAnsi" w:hAnsiTheme="minorHAnsi"/>
            <w:b/>
            <w:u w:val="single"/>
          </w:rPr>
        </w:pPr>
        <w:r>
          <w:rPr>
            <w:rFonts w:asciiTheme="minorHAnsi" w:hAnsiTheme="minorHAnsi"/>
            <w:b/>
            <w:u w:val="single"/>
          </w:rPr>
          <w:t>avviso</w:t>
        </w:r>
        <w:r w:rsidR="0077277A" w:rsidRPr="0077277A">
          <w:rPr>
            <w:rFonts w:asciiTheme="minorHAnsi" w:hAnsiTheme="minorHAnsi"/>
            <w:b/>
            <w:u w:val="single"/>
          </w:rPr>
          <w:t xml:space="preserve"> pubblicato sul sito www.sanmatteo.org in data </w:t>
        </w:r>
        <w:r w:rsidR="00D50C65">
          <w:rPr>
            <w:rFonts w:asciiTheme="minorHAnsi" w:hAnsiTheme="minorHAnsi"/>
            <w:b/>
            <w:u w:val="single"/>
          </w:rPr>
          <w:t>14/11/2019</w:t>
        </w:r>
      </w:p>
      <w:p w:rsidR="0077277A" w:rsidRPr="0077277A" w:rsidRDefault="0077277A" w:rsidP="0077277A">
        <w:pPr>
          <w:pStyle w:val="Pidipagina"/>
          <w:jc w:val="center"/>
        </w:pPr>
        <w:r w:rsidRPr="0077277A">
          <w:rPr>
            <w:rFonts w:asciiTheme="minorHAnsi" w:hAnsiTheme="minorHAnsi"/>
            <w:b/>
            <w:u w:val="single"/>
          </w:rPr>
          <w:t xml:space="preserve">termine presentazione delle domande ore 12.00 del </w:t>
        </w:r>
        <w:r w:rsidR="00D50C65">
          <w:rPr>
            <w:rFonts w:asciiTheme="minorHAnsi" w:hAnsiTheme="minorHAnsi"/>
            <w:b/>
            <w:u w:val="single"/>
          </w:rPr>
          <w:t>29/11/2019</w:t>
        </w:r>
      </w:p>
      <w:p w:rsidR="00113D75" w:rsidRDefault="00113D75" w:rsidP="00D33C5D">
        <w:pPr>
          <w:pStyle w:val="Pidipagina"/>
          <w:ind w:left="4385" w:firstLine="4819"/>
        </w:pPr>
      </w:p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FF79FE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75" w:rsidRPr="0077277A" w:rsidRDefault="008A443F" w:rsidP="00113D75">
    <w:pPr>
      <w:jc w:val="center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avviso</w:t>
    </w:r>
    <w:r w:rsidR="0077277A" w:rsidRPr="0077277A">
      <w:rPr>
        <w:rFonts w:asciiTheme="minorHAnsi" w:hAnsiTheme="minorHAnsi"/>
        <w:b/>
        <w:u w:val="single"/>
      </w:rPr>
      <w:t xml:space="preserve"> pubblicato sul sito www.sanmatteo.org in data </w:t>
    </w:r>
    <w:r w:rsidR="00D50C65">
      <w:rPr>
        <w:rFonts w:asciiTheme="minorHAnsi" w:hAnsiTheme="minorHAnsi"/>
        <w:b/>
        <w:u w:val="single"/>
      </w:rPr>
      <w:t>14/11/2019</w:t>
    </w:r>
  </w:p>
  <w:p w:rsidR="00113D75" w:rsidRPr="0077277A" w:rsidRDefault="0077277A" w:rsidP="00113D75">
    <w:pPr>
      <w:pStyle w:val="Pidipagina"/>
      <w:jc w:val="center"/>
    </w:pPr>
    <w:r w:rsidRPr="0077277A">
      <w:rPr>
        <w:rFonts w:asciiTheme="minorHAnsi" w:hAnsiTheme="minorHAnsi"/>
        <w:b/>
        <w:u w:val="single"/>
      </w:rPr>
      <w:t xml:space="preserve">termine presentazione delle domande ore 12.00 del </w:t>
    </w:r>
    <w:r w:rsidR="00D50C65">
      <w:rPr>
        <w:rFonts w:asciiTheme="minorHAnsi" w:hAnsiTheme="minorHAnsi"/>
        <w:b/>
        <w:u w:val="single"/>
      </w:rPr>
      <w:t>29/11/2019</w: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6141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6141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1A" w:rsidRDefault="00CA5E1A" w:rsidP="00C44E58">
      <w:r>
        <w:separator/>
      </w:r>
    </w:p>
  </w:footnote>
  <w:footnote w:type="continuationSeparator" w:id="0">
    <w:p w:rsidR="00CA5E1A" w:rsidRDefault="00CA5E1A" w:rsidP="00C4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440"/>
    <w:multiLevelType w:val="hybridMultilevel"/>
    <w:tmpl w:val="E902B27C"/>
    <w:lvl w:ilvl="0" w:tplc="E388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60B5D"/>
    <w:multiLevelType w:val="hybridMultilevel"/>
    <w:tmpl w:val="9772878A"/>
    <w:lvl w:ilvl="0" w:tplc="088C47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3758F9"/>
    <w:multiLevelType w:val="hybridMultilevel"/>
    <w:tmpl w:val="1228D07C"/>
    <w:lvl w:ilvl="0" w:tplc="39E690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F24C9"/>
    <w:multiLevelType w:val="hybridMultilevel"/>
    <w:tmpl w:val="DFCAC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71D45"/>
    <w:multiLevelType w:val="hybridMultilevel"/>
    <w:tmpl w:val="0D28F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4F29"/>
    <w:multiLevelType w:val="hybridMultilevel"/>
    <w:tmpl w:val="16F4D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13857"/>
    <w:multiLevelType w:val="hybridMultilevel"/>
    <w:tmpl w:val="22E62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02F5D"/>
    <w:multiLevelType w:val="hybridMultilevel"/>
    <w:tmpl w:val="9A08D032"/>
    <w:lvl w:ilvl="0" w:tplc="5A06196E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94360"/>
    <w:multiLevelType w:val="hybridMultilevel"/>
    <w:tmpl w:val="AA8EB596"/>
    <w:lvl w:ilvl="0" w:tplc="D21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9149B"/>
    <w:multiLevelType w:val="hybridMultilevel"/>
    <w:tmpl w:val="EC0044A6"/>
    <w:lvl w:ilvl="0" w:tplc="39E69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D904CD"/>
    <w:multiLevelType w:val="hybridMultilevel"/>
    <w:tmpl w:val="35846444"/>
    <w:lvl w:ilvl="0" w:tplc="84566DF4"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7FB26B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B5C7D"/>
    <w:multiLevelType w:val="hybridMultilevel"/>
    <w:tmpl w:val="0192A29C"/>
    <w:lvl w:ilvl="0" w:tplc="84566DF4"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19"/>
  </w:num>
  <w:num w:numId="6">
    <w:abstractNumId w:val="2"/>
  </w:num>
  <w:num w:numId="7">
    <w:abstractNumId w:val="10"/>
  </w:num>
  <w:num w:numId="8">
    <w:abstractNumId w:val="28"/>
  </w:num>
  <w:num w:numId="9">
    <w:abstractNumId w:val="17"/>
  </w:num>
  <w:num w:numId="10">
    <w:abstractNumId w:val="15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4"/>
  </w:num>
  <w:num w:numId="16">
    <w:abstractNumId w:val="12"/>
  </w:num>
  <w:num w:numId="17">
    <w:abstractNumId w:val="13"/>
  </w:num>
  <w:num w:numId="18">
    <w:abstractNumId w:val="5"/>
  </w:num>
  <w:num w:numId="19">
    <w:abstractNumId w:val="27"/>
    <w:lvlOverride w:ilvl="0">
      <w:startOverride w:val="1"/>
    </w:lvlOverride>
  </w:num>
  <w:num w:numId="20">
    <w:abstractNumId w:val="23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1"/>
  </w:num>
  <w:num w:numId="25">
    <w:abstractNumId w:val="6"/>
  </w:num>
  <w:num w:numId="26">
    <w:abstractNumId w:val="6"/>
  </w:num>
  <w:num w:numId="27">
    <w:abstractNumId w:val="16"/>
  </w:num>
  <w:num w:numId="28">
    <w:abstractNumId w:val="26"/>
  </w:num>
  <w:num w:numId="29">
    <w:abstractNumId w:val="24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52FFC"/>
    <w:rsid w:val="00073E91"/>
    <w:rsid w:val="00076DA4"/>
    <w:rsid w:val="00086C27"/>
    <w:rsid w:val="00096E4D"/>
    <w:rsid w:val="000B2069"/>
    <w:rsid w:val="000C78E2"/>
    <w:rsid w:val="000F6309"/>
    <w:rsid w:val="001026AC"/>
    <w:rsid w:val="001106E7"/>
    <w:rsid w:val="00112E46"/>
    <w:rsid w:val="00113D75"/>
    <w:rsid w:val="00131B1C"/>
    <w:rsid w:val="00134C84"/>
    <w:rsid w:val="00145CCA"/>
    <w:rsid w:val="001609C7"/>
    <w:rsid w:val="001802F3"/>
    <w:rsid w:val="00180A5D"/>
    <w:rsid w:val="00181F32"/>
    <w:rsid w:val="001A5B9B"/>
    <w:rsid w:val="001A72BD"/>
    <w:rsid w:val="001D0EB0"/>
    <w:rsid w:val="001F76DB"/>
    <w:rsid w:val="00206D6C"/>
    <w:rsid w:val="00206FF7"/>
    <w:rsid w:val="00214C3D"/>
    <w:rsid w:val="00217DCF"/>
    <w:rsid w:val="002273A0"/>
    <w:rsid w:val="00241AAF"/>
    <w:rsid w:val="002432FC"/>
    <w:rsid w:val="00261BCD"/>
    <w:rsid w:val="00264704"/>
    <w:rsid w:val="002835C5"/>
    <w:rsid w:val="002974AE"/>
    <w:rsid w:val="002A04A4"/>
    <w:rsid w:val="002B148C"/>
    <w:rsid w:val="002C2E1B"/>
    <w:rsid w:val="002D710B"/>
    <w:rsid w:val="002E0B04"/>
    <w:rsid w:val="002E7C74"/>
    <w:rsid w:val="002F7B75"/>
    <w:rsid w:val="0030004A"/>
    <w:rsid w:val="00313C95"/>
    <w:rsid w:val="0032444D"/>
    <w:rsid w:val="003356DE"/>
    <w:rsid w:val="003378E7"/>
    <w:rsid w:val="00337AE5"/>
    <w:rsid w:val="003538AA"/>
    <w:rsid w:val="0036084A"/>
    <w:rsid w:val="00360A79"/>
    <w:rsid w:val="0036772F"/>
    <w:rsid w:val="00383245"/>
    <w:rsid w:val="00383F32"/>
    <w:rsid w:val="003B4C80"/>
    <w:rsid w:val="003B4CA0"/>
    <w:rsid w:val="003D7EC1"/>
    <w:rsid w:val="003E14B2"/>
    <w:rsid w:val="003F2FF0"/>
    <w:rsid w:val="003F43D3"/>
    <w:rsid w:val="003F7E91"/>
    <w:rsid w:val="00400045"/>
    <w:rsid w:val="004128CF"/>
    <w:rsid w:val="004137FF"/>
    <w:rsid w:val="004157E4"/>
    <w:rsid w:val="00425C3D"/>
    <w:rsid w:val="00440AA7"/>
    <w:rsid w:val="004530C8"/>
    <w:rsid w:val="00470CDF"/>
    <w:rsid w:val="00482E54"/>
    <w:rsid w:val="00484BA8"/>
    <w:rsid w:val="004867A9"/>
    <w:rsid w:val="004A4FA1"/>
    <w:rsid w:val="004B3F1F"/>
    <w:rsid w:val="004D14E5"/>
    <w:rsid w:val="004D6235"/>
    <w:rsid w:val="004E3861"/>
    <w:rsid w:val="00504AB8"/>
    <w:rsid w:val="00505CB9"/>
    <w:rsid w:val="00544324"/>
    <w:rsid w:val="00565CF6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23019"/>
    <w:rsid w:val="00624893"/>
    <w:rsid w:val="00631720"/>
    <w:rsid w:val="00647979"/>
    <w:rsid w:val="00654591"/>
    <w:rsid w:val="0065568E"/>
    <w:rsid w:val="006617F3"/>
    <w:rsid w:val="00676D37"/>
    <w:rsid w:val="00693EAB"/>
    <w:rsid w:val="006B2C45"/>
    <w:rsid w:val="006C2D29"/>
    <w:rsid w:val="006C389A"/>
    <w:rsid w:val="006C7D34"/>
    <w:rsid w:val="006E466B"/>
    <w:rsid w:val="006F10A5"/>
    <w:rsid w:val="006F153E"/>
    <w:rsid w:val="006F4D67"/>
    <w:rsid w:val="006F7501"/>
    <w:rsid w:val="007175F3"/>
    <w:rsid w:val="00736FA5"/>
    <w:rsid w:val="00761419"/>
    <w:rsid w:val="00763239"/>
    <w:rsid w:val="00770EC6"/>
    <w:rsid w:val="00771DD6"/>
    <w:rsid w:val="0077277A"/>
    <w:rsid w:val="00775648"/>
    <w:rsid w:val="007A42C2"/>
    <w:rsid w:val="007A4FD8"/>
    <w:rsid w:val="007B13CE"/>
    <w:rsid w:val="007B4353"/>
    <w:rsid w:val="007C3E27"/>
    <w:rsid w:val="007D057E"/>
    <w:rsid w:val="007E2CD5"/>
    <w:rsid w:val="007E43BA"/>
    <w:rsid w:val="007F75E3"/>
    <w:rsid w:val="0081766A"/>
    <w:rsid w:val="00824C2E"/>
    <w:rsid w:val="0084717A"/>
    <w:rsid w:val="008707EC"/>
    <w:rsid w:val="008814E0"/>
    <w:rsid w:val="00883241"/>
    <w:rsid w:val="00893809"/>
    <w:rsid w:val="00896487"/>
    <w:rsid w:val="008A443F"/>
    <w:rsid w:val="008B171A"/>
    <w:rsid w:val="008B1ACF"/>
    <w:rsid w:val="008B4475"/>
    <w:rsid w:val="008B560B"/>
    <w:rsid w:val="008C3FD5"/>
    <w:rsid w:val="008D1B41"/>
    <w:rsid w:val="008D76B9"/>
    <w:rsid w:val="008F381A"/>
    <w:rsid w:val="008F649E"/>
    <w:rsid w:val="009036C0"/>
    <w:rsid w:val="009049FE"/>
    <w:rsid w:val="00907410"/>
    <w:rsid w:val="00926CD5"/>
    <w:rsid w:val="00926D6B"/>
    <w:rsid w:val="00933B1B"/>
    <w:rsid w:val="0093774B"/>
    <w:rsid w:val="00954551"/>
    <w:rsid w:val="009578D4"/>
    <w:rsid w:val="00974320"/>
    <w:rsid w:val="009918F4"/>
    <w:rsid w:val="009A40F5"/>
    <w:rsid w:val="009A4602"/>
    <w:rsid w:val="009B2FD2"/>
    <w:rsid w:val="009B4727"/>
    <w:rsid w:val="009D18B9"/>
    <w:rsid w:val="009F30BD"/>
    <w:rsid w:val="009F5492"/>
    <w:rsid w:val="009F58E3"/>
    <w:rsid w:val="009F7BFF"/>
    <w:rsid w:val="00A02763"/>
    <w:rsid w:val="00A05733"/>
    <w:rsid w:val="00A17354"/>
    <w:rsid w:val="00A31B5D"/>
    <w:rsid w:val="00A33025"/>
    <w:rsid w:val="00A35C55"/>
    <w:rsid w:val="00A46939"/>
    <w:rsid w:val="00A51917"/>
    <w:rsid w:val="00A5366C"/>
    <w:rsid w:val="00A5578A"/>
    <w:rsid w:val="00A8000A"/>
    <w:rsid w:val="00A821C4"/>
    <w:rsid w:val="00A90E21"/>
    <w:rsid w:val="00A9227B"/>
    <w:rsid w:val="00AC0A84"/>
    <w:rsid w:val="00AC7389"/>
    <w:rsid w:val="00AD2622"/>
    <w:rsid w:val="00AD5D2A"/>
    <w:rsid w:val="00AD6133"/>
    <w:rsid w:val="00B04A00"/>
    <w:rsid w:val="00B119F3"/>
    <w:rsid w:val="00B43F60"/>
    <w:rsid w:val="00B45094"/>
    <w:rsid w:val="00B511C6"/>
    <w:rsid w:val="00B61805"/>
    <w:rsid w:val="00B633D6"/>
    <w:rsid w:val="00B709B4"/>
    <w:rsid w:val="00B77684"/>
    <w:rsid w:val="00B837F2"/>
    <w:rsid w:val="00B8747D"/>
    <w:rsid w:val="00B905A4"/>
    <w:rsid w:val="00B94151"/>
    <w:rsid w:val="00BA4243"/>
    <w:rsid w:val="00BB0BE2"/>
    <w:rsid w:val="00BB5C39"/>
    <w:rsid w:val="00BB6582"/>
    <w:rsid w:val="00BC6962"/>
    <w:rsid w:val="00BE1E8F"/>
    <w:rsid w:val="00C03E70"/>
    <w:rsid w:val="00C22EDA"/>
    <w:rsid w:val="00C311E0"/>
    <w:rsid w:val="00C31C47"/>
    <w:rsid w:val="00C40C7B"/>
    <w:rsid w:val="00C44E58"/>
    <w:rsid w:val="00C521B2"/>
    <w:rsid w:val="00C53C7D"/>
    <w:rsid w:val="00C80E0B"/>
    <w:rsid w:val="00C85BF1"/>
    <w:rsid w:val="00CA5E1A"/>
    <w:rsid w:val="00CC7F18"/>
    <w:rsid w:val="00CF62A3"/>
    <w:rsid w:val="00D02E86"/>
    <w:rsid w:val="00D114DE"/>
    <w:rsid w:val="00D12141"/>
    <w:rsid w:val="00D137AE"/>
    <w:rsid w:val="00D266BF"/>
    <w:rsid w:val="00D33C5D"/>
    <w:rsid w:val="00D35700"/>
    <w:rsid w:val="00D35D43"/>
    <w:rsid w:val="00D372F1"/>
    <w:rsid w:val="00D50C65"/>
    <w:rsid w:val="00D61D6A"/>
    <w:rsid w:val="00D64C42"/>
    <w:rsid w:val="00D77894"/>
    <w:rsid w:val="00D910C0"/>
    <w:rsid w:val="00DA1249"/>
    <w:rsid w:val="00DA2DEC"/>
    <w:rsid w:val="00DA2F76"/>
    <w:rsid w:val="00DA51BF"/>
    <w:rsid w:val="00DC350B"/>
    <w:rsid w:val="00DC443D"/>
    <w:rsid w:val="00DD5071"/>
    <w:rsid w:val="00DD6B6A"/>
    <w:rsid w:val="00DD701F"/>
    <w:rsid w:val="00DE5EEC"/>
    <w:rsid w:val="00E177AD"/>
    <w:rsid w:val="00E23D6B"/>
    <w:rsid w:val="00E35460"/>
    <w:rsid w:val="00E64A84"/>
    <w:rsid w:val="00E64FBE"/>
    <w:rsid w:val="00E86B92"/>
    <w:rsid w:val="00EA21A5"/>
    <w:rsid w:val="00EA285A"/>
    <w:rsid w:val="00ED015C"/>
    <w:rsid w:val="00ED1791"/>
    <w:rsid w:val="00ED2183"/>
    <w:rsid w:val="00EF341A"/>
    <w:rsid w:val="00F05526"/>
    <w:rsid w:val="00F06924"/>
    <w:rsid w:val="00F652A7"/>
    <w:rsid w:val="00F71944"/>
    <w:rsid w:val="00F76793"/>
    <w:rsid w:val="00F94703"/>
    <w:rsid w:val="00FB73D3"/>
    <w:rsid w:val="00FC3B08"/>
    <w:rsid w:val="00FD16F3"/>
    <w:rsid w:val="00FD229D"/>
    <w:rsid w:val="00FD7143"/>
    <w:rsid w:val="00FF173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6">
    <w:name w:val="heading 6"/>
    <w:basedOn w:val="Normale"/>
    <w:next w:val="Normale"/>
    <w:link w:val="Titolo6Carattere"/>
    <w:unhideWhenUsed/>
    <w:qFormat/>
    <w:rsid w:val="008A443F"/>
    <w:pPr>
      <w:keepNext/>
      <w:jc w:val="center"/>
      <w:outlineLvl w:val="5"/>
    </w:pPr>
    <w:rPr>
      <w:rFonts w:ascii="Times Nordic" w:hAnsi="Times Nordic"/>
      <w:sz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47979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47979"/>
  </w:style>
  <w:style w:type="character" w:customStyle="1" w:styleId="Titolo1Carattere">
    <w:name w:val="Titolo 1 Carattere"/>
    <w:basedOn w:val="Carpredefinitoparagrafo"/>
    <w:link w:val="Titolo1"/>
    <w:uiPriority w:val="9"/>
    <w:rsid w:val="008A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rsid w:val="008A443F"/>
    <w:rPr>
      <w:rFonts w:ascii="Times Nordic" w:eastAsia="Times New Roman" w:hAnsi="Times Nordic" w:cs="Times New Roman"/>
      <w:sz w:val="36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8A443F"/>
    <w:pPr>
      <w:jc w:val="center"/>
    </w:pPr>
    <w:rPr>
      <w:sz w:val="38"/>
    </w:rPr>
  </w:style>
  <w:style w:type="character" w:customStyle="1" w:styleId="TitoloCarattere">
    <w:name w:val="Titolo Carattere"/>
    <w:basedOn w:val="Carpredefinitoparagrafo"/>
    <w:link w:val="Titolo"/>
    <w:rsid w:val="008A443F"/>
    <w:rPr>
      <w:rFonts w:ascii="Arial" w:eastAsia="Times New Roman" w:hAnsi="Arial" w:cs="Times New Roman"/>
      <w:sz w:val="3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443F"/>
    <w:pPr>
      <w:spacing w:after="120"/>
    </w:pPr>
    <w:rPr>
      <w:rFonts w:ascii="Times Nordic" w:hAnsi="Times Nordic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A443F"/>
    <w:pPr>
      <w:spacing w:after="120" w:line="480" w:lineRule="auto"/>
      <w:ind w:left="283"/>
    </w:pPr>
    <w:rPr>
      <w:rFonts w:ascii="Times Nordic" w:hAnsi="Times Nordic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8A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A4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2019-11-14T09:47:00Z</cp:lastPrinted>
  <dcterms:created xsi:type="dcterms:W3CDTF">2019-11-14T09:55:00Z</dcterms:created>
  <dcterms:modified xsi:type="dcterms:W3CDTF">2019-11-14T09:55:00Z</dcterms:modified>
</cp:coreProperties>
</file>