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8" w:rsidRDefault="00C44E58"/>
    <w:p w:rsidR="0059141E" w:rsidRDefault="0059141E" w:rsidP="0059141E">
      <w:pPr>
        <w:spacing w:after="0" w:line="360" w:lineRule="auto"/>
        <w:ind w:right="-1"/>
        <w:jc w:val="both"/>
        <w:rPr>
          <w:rFonts w:eastAsia="Arial Unicode MS"/>
          <w:b/>
          <w:u w:val="single"/>
        </w:rPr>
      </w:pPr>
    </w:p>
    <w:p w:rsidR="0059141E" w:rsidRPr="00164024" w:rsidRDefault="0059141E" w:rsidP="00C35B7E">
      <w:pPr>
        <w:spacing w:after="0" w:line="240" w:lineRule="auto"/>
        <w:jc w:val="both"/>
        <w:rPr>
          <w:rFonts w:eastAsia="Arial Unicode MS"/>
          <w:b/>
        </w:rPr>
      </w:pPr>
      <w:bookmarkStart w:id="0" w:name="_GoBack"/>
      <w:r w:rsidRPr="00164024">
        <w:rPr>
          <w:rFonts w:eastAsia="Arial Unicode MS"/>
          <w:b/>
          <w:u w:val="single"/>
        </w:rPr>
        <w:t>ALLEGATO A2</w:t>
      </w:r>
      <w:r w:rsidR="00484466">
        <w:rPr>
          <w:rFonts w:eastAsia="Arial Unicode MS"/>
          <w:b/>
          <w:u w:val="single"/>
        </w:rPr>
        <w:t>.a</w:t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</w:p>
    <w:p w:rsidR="0059141E" w:rsidRDefault="00C35B7E" w:rsidP="00C35B7E">
      <w:pPr>
        <w:spacing w:after="0" w:line="240" w:lineRule="auto"/>
        <w:jc w:val="both"/>
        <w:rPr>
          <w:rFonts w:eastAsia="Arial Unicode MS"/>
          <w:b/>
        </w:rPr>
      </w:pPr>
      <w:r>
        <w:rPr>
          <w:rFonts w:eastAsia="Arial Unicode MS"/>
          <w:b/>
          <w:i/>
          <w:u w:val="single"/>
        </w:rPr>
        <w:t>Manifestazione di interesse</w:t>
      </w:r>
      <w:r w:rsidR="0059141E" w:rsidRPr="00164024">
        <w:rPr>
          <w:rFonts w:eastAsia="Arial Unicode MS"/>
          <w:b/>
        </w:rPr>
        <w:tab/>
      </w:r>
      <w:r w:rsidR="0059141E" w:rsidRPr="00164024">
        <w:rPr>
          <w:rFonts w:eastAsia="Arial Unicode MS"/>
          <w:b/>
        </w:rPr>
        <w:tab/>
      </w:r>
      <w:r w:rsidR="0059141E" w:rsidRPr="00164024">
        <w:rPr>
          <w:rFonts w:eastAsia="Arial Unicode MS"/>
          <w:b/>
        </w:rPr>
        <w:tab/>
      </w:r>
    </w:p>
    <w:p w:rsidR="0059141E" w:rsidRPr="00164024" w:rsidRDefault="0059141E" w:rsidP="0059141E">
      <w:pPr>
        <w:tabs>
          <w:tab w:val="left" w:pos="8360"/>
        </w:tabs>
        <w:spacing w:after="0" w:line="360" w:lineRule="auto"/>
        <w:ind w:right="-1"/>
        <w:jc w:val="both"/>
        <w:rPr>
          <w:rFonts w:eastAsia="Arial Unicode MS"/>
          <w:b/>
        </w:rPr>
      </w:pPr>
      <w:r w:rsidRPr="00164024">
        <w:rPr>
          <w:rFonts w:eastAsia="Arial Unicode MS"/>
          <w:b/>
        </w:rPr>
        <w:tab/>
      </w:r>
    </w:p>
    <w:p w:rsidR="0059141E" w:rsidRDefault="0059141E" w:rsidP="0059141E">
      <w:pPr>
        <w:spacing w:line="240" w:lineRule="auto"/>
        <w:jc w:val="both"/>
        <w:rPr>
          <w:rFonts w:eastAsia="Arial Unicode MS"/>
          <w:b/>
        </w:rPr>
      </w:pPr>
      <w:r w:rsidRPr="000E04BE">
        <w:rPr>
          <w:rFonts w:eastAsia="Arial Unicode MS"/>
          <w:b/>
        </w:rPr>
        <w:t xml:space="preserve">OGGETTO: </w:t>
      </w:r>
      <w:r w:rsidRPr="00484466">
        <w:rPr>
          <w:rFonts w:eastAsia="Arial Unicode MS"/>
          <w:b/>
        </w:rPr>
        <w:t xml:space="preserve">LICITAZIONE PRIVATA, </w:t>
      </w:r>
      <w:r w:rsidRPr="00484466">
        <w:rPr>
          <w:rFonts w:eastAsia="Arial Unicode MS"/>
          <w:b/>
          <w:u w:val="single"/>
        </w:rPr>
        <w:t>MEDIANTE IL CRITERIO DELL’OFFERTA ECONOMICAMENTE PIU’ VANTAGGIOSA</w:t>
      </w:r>
      <w:r w:rsidR="00484466">
        <w:rPr>
          <w:rFonts w:eastAsia="Arial Unicode MS"/>
          <w:b/>
          <w:u w:val="single"/>
        </w:rPr>
        <w:t xml:space="preserve"> PER QUALITA’/PREZZO</w:t>
      </w:r>
      <w:r w:rsidRPr="00484466">
        <w:rPr>
          <w:rFonts w:eastAsia="Arial Unicode MS"/>
          <w:b/>
        </w:rPr>
        <w:t xml:space="preserve">, </w:t>
      </w:r>
      <w:r w:rsidR="00017C85" w:rsidRPr="00484466">
        <w:rPr>
          <w:rFonts w:eastAsia="Arial Unicode MS"/>
          <w:b/>
        </w:rPr>
        <w:t xml:space="preserve">PER L’AFFITTO DI </w:t>
      </w:r>
      <w:r w:rsidR="00484466">
        <w:rPr>
          <w:rFonts w:eastAsia="Arial Unicode MS"/>
          <w:b/>
        </w:rPr>
        <w:t>TERRENI</w:t>
      </w:r>
      <w:r w:rsidR="00017C85" w:rsidRPr="00484466">
        <w:rPr>
          <w:rFonts w:eastAsia="Arial Unicode MS"/>
          <w:b/>
        </w:rPr>
        <w:t xml:space="preserve"> </w:t>
      </w:r>
      <w:r w:rsidR="00552E4F">
        <w:rPr>
          <w:rFonts w:eastAsia="Arial Unicode MS"/>
          <w:b/>
        </w:rPr>
        <w:t xml:space="preserve">ED </w:t>
      </w:r>
      <w:r w:rsidRPr="00484466">
        <w:rPr>
          <w:rFonts w:eastAsia="Arial Unicode MS"/>
          <w:b/>
        </w:rPr>
        <w:t>UNITA’ IMMOBILIARI ANNESSE, DESTINATI ALLA SOLA COLTIVAZIONE AGRICOLA, DI PROPRIETA’ DELLA FONDAZIONE IRCCS POLICLINICO “SAN MATTEO” DI PAVIA.</w:t>
      </w:r>
    </w:p>
    <w:p w:rsidR="0059141E" w:rsidRPr="00164024" w:rsidRDefault="0059141E" w:rsidP="0059141E">
      <w:pPr>
        <w:spacing w:after="0" w:line="360" w:lineRule="auto"/>
        <w:ind w:right="-1"/>
        <w:jc w:val="both"/>
      </w:pPr>
    </w:p>
    <w:p w:rsidR="0059141E" w:rsidRPr="00164024" w:rsidRDefault="0059141E" w:rsidP="0059141E">
      <w:pPr>
        <w:spacing w:after="0" w:line="360" w:lineRule="auto"/>
        <w:ind w:right="-1"/>
        <w:jc w:val="both"/>
      </w:pPr>
      <w:r w:rsidRPr="00164024">
        <w:rPr>
          <w:rFonts w:eastAsia="Arial Unicode MS"/>
        </w:rPr>
        <w:t xml:space="preserve">Il sottoscritto________________________________, nato a____________________(__) </w:t>
      </w:r>
      <w:r w:rsidRPr="00164024">
        <w:t>il ___________</w:t>
      </w:r>
    </w:p>
    <w:p w:rsidR="0059141E" w:rsidRDefault="0059141E" w:rsidP="0059141E">
      <w:pPr>
        <w:spacing w:after="0" w:line="360" w:lineRule="auto"/>
        <w:ind w:right="-1"/>
        <w:jc w:val="both"/>
      </w:pPr>
      <w:r w:rsidRPr="00164024">
        <w:t>Residente in___________________________________________________(___), CAP__________, via______________________________, n. _____  in qualità di</w:t>
      </w:r>
    </w:p>
    <w:p w:rsidR="00552E4F" w:rsidRPr="007E4F3C" w:rsidRDefault="00552E4F" w:rsidP="0059141E">
      <w:pPr>
        <w:spacing w:after="0" w:line="360" w:lineRule="auto"/>
        <w:ind w:right="-1"/>
        <w:jc w:val="both"/>
      </w:pPr>
    </w:p>
    <w:p w:rsidR="0059141E" w:rsidRPr="00164024" w:rsidRDefault="0059141E" w:rsidP="005914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right="-1"/>
        <w:jc w:val="both"/>
      </w:pPr>
      <w:r w:rsidRPr="00164024">
        <w:sym w:font="Wingdings" w:char="F06F"/>
      </w:r>
      <w:r w:rsidRPr="00164024">
        <w:t xml:space="preserve"> coltivatore diretto/ditta individuale agricola/imprenditore agricolo </w:t>
      </w:r>
    </w:p>
    <w:p w:rsidR="0059141E" w:rsidRPr="00164024" w:rsidRDefault="0059141E" w:rsidP="005914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right="-1"/>
        <w:jc w:val="center"/>
      </w:pPr>
      <w:r w:rsidRPr="00164024">
        <w:t>oppure</w:t>
      </w:r>
    </w:p>
    <w:p w:rsidR="0059141E" w:rsidRPr="00104117" w:rsidRDefault="0059141E" w:rsidP="0059141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360" w:lineRule="auto"/>
        <w:ind w:right="-1"/>
        <w:jc w:val="both"/>
        <w:rPr>
          <w:highlight w:val="yellow"/>
        </w:rPr>
      </w:pPr>
      <w:r w:rsidRPr="00164024">
        <w:sym w:font="Wingdings" w:char="F06F"/>
      </w:r>
      <w:r w:rsidRPr="00164024">
        <w:t xml:space="preserve"> impresa agricola professionale/cooperativa agricola/associazione agricola </w:t>
      </w:r>
    </w:p>
    <w:p w:rsidR="00552E4F" w:rsidRDefault="00552E4F" w:rsidP="00552E4F">
      <w:pPr>
        <w:spacing w:after="0" w:line="240" w:lineRule="exact"/>
        <w:jc w:val="both"/>
      </w:pPr>
    </w:p>
    <w:p w:rsidR="0059141E" w:rsidRDefault="0059141E" w:rsidP="0059141E">
      <w:pPr>
        <w:spacing w:after="0" w:line="360" w:lineRule="auto"/>
        <w:ind w:right="-1"/>
        <w:jc w:val="both"/>
        <w:rPr>
          <w:rFonts w:eastAsia="Arial Unicode MS"/>
        </w:rPr>
      </w:pPr>
      <w:r w:rsidRPr="00164024">
        <w:t xml:space="preserve">con ragione sociale _____________________________________________________________________ con sede legale in ____________________________________________________________________ </w:t>
      </w:r>
      <w:r w:rsidRPr="00164024">
        <w:rPr>
          <w:rFonts w:eastAsia="Arial Unicode MS"/>
        </w:rPr>
        <w:t>partita iva______________________________, cod. fiscale ____________________________________ tel.__________________, fax__________________ e-mail _____________________________________</w:t>
      </w:r>
      <w:r>
        <w:rPr>
          <w:rFonts w:eastAsia="Arial Unicode MS"/>
        </w:rPr>
        <w:t>___</w:t>
      </w:r>
    </w:p>
    <w:p w:rsidR="0059141E" w:rsidRPr="00164024" w:rsidRDefault="0059141E" w:rsidP="0059141E">
      <w:pPr>
        <w:spacing w:after="0" w:line="360" w:lineRule="auto"/>
        <w:ind w:right="-1"/>
        <w:jc w:val="both"/>
        <w:rPr>
          <w:rFonts w:eastAsia="Arial Unicode MS"/>
        </w:rPr>
      </w:pPr>
      <w:r>
        <w:rPr>
          <w:rFonts w:eastAsia="Arial Unicode MS"/>
        </w:rPr>
        <w:t>pec _______________________________</w:t>
      </w:r>
    </w:p>
    <w:p w:rsidR="0059141E" w:rsidRPr="00104117" w:rsidRDefault="0059141E" w:rsidP="0059141E">
      <w:pPr>
        <w:spacing w:after="0" w:line="360" w:lineRule="auto"/>
        <w:ind w:right="-1"/>
        <w:jc w:val="center"/>
        <w:rPr>
          <w:rFonts w:eastAsia="Arial Unicode MS"/>
          <w:b/>
        </w:rPr>
      </w:pPr>
      <w:r w:rsidRPr="00104117">
        <w:rPr>
          <w:rFonts w:eastAsia="Arial Unicode MS"/>
          <w:b/>
        </w:rPr>
        <w:t>VISTA</w:t>
      </w:r>
    </w:p>
    <w:p w:rsidR="0059141E" w:rsidRPr="00164024" w:rsidRDefault="0059141E" w:rsidP="0059141E">
      <w:pPr>
        <w:spacing w:after="0" w:line="360" w:lineRule="auto"/>
        <w:ind w:right="-1"/>
        <w:jc w:val="both"/>
        <w:rPr>
          <w:rFonts w:eastAsia="Arial Unicode MS"/>
        </w:rPr>
      </w:pPr>
      <w:r>
        <w:rPr>
          <w:rFonts w:eastAsia="Arial Unicode MS"/>
        </w:rPr>
        <w:t>la</w:t>
      </w:r>
      <w:r w:rsidRPr="00164024">
        <w:rPr>
          <w:rFonts w:eastAsia="Arial Unicode MS"/>
        </w:rPr>
        <w:t xml:space="preserve"> procedura di licitazione privata indetta in attuazione della </w:t>
      </w:r>
      <w:r w:rsidRPr="003F631F">
        <w:rPr>
          <w:rFonts w:eastAsia="Arial Unicode MS"/>
        </w:rPr>
        <w:t xml:space="preserve">deliberazione CdA n. </w:t>
      </w:r>
      <w:r w:rsidR="00552E4F">
        <w:rPr>
          <w:rFonts w:eastAsia="Arial Unicode MS"/>
        </w:rPr>
        <w:t>5/CDA/37</w:t>
      </w:r>
      <w:r>
        <w:rPr>
          <w:rFonts w:eastAsia="Arial Unicode MS"/>
        </w:rPr>
        <w:t xml:space="preserve"> </w:t>
      </w:r>
      <w:r w:rsidRPr="003F631F">
        <w:rPr>
          <w:rFonts w:eastAsia="Arial Unicode MS"/>
        </w:rPr>
        <w:t xml:space="preserve"> del </w:t>
      </w:r>
      <w:r w:rsidR="00552E4F">
        <w:rPr>
          <w:rFonts w:eastAsia="Arial Unicode MS"/>
        </w:rPr>
        <w:t>28/04/2022</w:t>
      </w:r>
      <w:r w:rsidRPr="003F631F">
        <w:rPr>
          <w:rFonts w:eastAsia="Arial Unicode MS"/>
        </w:rPr>
        <w:t xml:space="preserve"> per l’assegnazione in affitto di </w:t>
      </w:r>
      <w:r>
        <w:rPr>
          <w:rFonts w:eastAsia="Arial Unicode MS"/>
        </w:rPr>
        <w:t xml:space="preserve">poderi </w:t>
      </w:r>
      <w:r w:rsidR="003A5072">
        <w:t xml:space="preserve">con unità immobiliari annesse </w:t>
      </w:r>
      <w:r>
        <w:rPr>
          <w:rFonts w:eastAsia="Arial Unicode MS"/>
        </w:rPr>
        <w:t>di proprietà della Fondazione IRCCS</w:t>
      </w:r>
      <w:r w:rsidRPr="003F631F">
        <w:rPr>
          <w:rFonts w:eastAsia="Arial Unicode MS"/>
        </w:rPr>
        <w:t xml:space="preserve"> Policlinico “San Matteo” di Pavia</w:t>
      </w:r>
    </w:p>
    <w:p w:rsidR="0059141E" w:rsidRPr="00164024" w:rsidRDefault="0059141E" w:rsidP="0059141E">
      <w:pPr>
        <w:spacing w:after="0" w:line="360" w:lineRule="auto"/>
        <w:ind w:right="-1"/>
        <w:jc w:val="center"/>
        <w:rPr>
          <w:b/>
        </w:rPr>
      </w:pPr>
      <w:r w:rsidRPr="00164024">
        <w:rPr>
          <w:b/>
        </w:rPr>
        <w:t>MANIFESTA</w:t>
      </w:r>
    </w:p>
    <w:p w:rsidR="00484466" w:rsidRDefault="0059141E" w:rsidP="0059141E">
      <w:pPr>
        <w:spacing w:after="0" w:line="360" w:lineRule="auto"/>
        <w:ind w:right="-1"/>
        <w:jc w:val="both"/>
        <w:rPr>
          <w:rFonts w:eastAsia="Arial Unicode MS"/>
          <w:b/>
        </w:rPr>
      </w:pPr>
      <w:r w:rsidRPr="00484466">
        <w:t xml:space="preserve">il proprio interesse a partecipare alla procedura di licitazione privata, indetta ai sensi del combinato disposto dell’art. 39 del R.D. 827/1924, dell’art. 22 della Legge n. 11/1971 e dell’art. 4 del D.Lgs. n. 50/2016, per l’affitto </w:t>
      </w:r>
      <w:r w:rsidR="00484466" w:rsidRPr="00484466">
        <w:rPr>
          <w:rFonts w:eastAsia="Arial Unicode MS"/>
        </w:rPr>
        <w:t>di:</w:t>
      </w:r>
    </w:p>
    <w:p w:rsidR="00484466" w:rsidRPr="00484466" w:rsidRDefault="00484466" w:rsidP="00552E4F">
      <w:pPr>
        <w:pStyle w:val="Paragrafoelenco"/>
        <w:suppressAutoHyphens/>
        <w:spacing w:after="0" w:line="360" w:lineRule="auto"/>
        <w:ind w:left="0" w:right="454"/>
        <w:jc w:val="both"/>
        <w:rPr>
          <w:sz w:val="36"/>
          <w:szCs w:val="36"/>
        </w:rPr>
      </w:pPr>
      <w:r w:rsidRPr="00C32A2E">
        <w:lastRenderedPageBreak/>
        <w:t xml:space="preserve">1.a Podere </w:t>
      </w:r>
      <w:r w:rsidRPr="00C32A2E">
        <w:rPr>
          <w:b/>
        </w:rPr>
        <w:t>“Alperolo”</w:t>
      </w:r>
      <w:r w:rsidRPr="00C32A2E">
        <w:t>,</w:t>
      </w:r>
      <w:r>
        <w:t xml:space="preserve"> Comune di</w:t>
      </w:r>
      <w:r w:rsidRPr="00C32A2E">
        <w:t xml:space="preserve"> Albuzzano (P</w:t>
      </w:r>
      <w:r>
        <w:t>V)</w:t>
      </w:r>
      <w:r>
        <w:tab/>
      </w:r>
      <w:r>
        <w:tab/>
      </w:r>
      <w:r>
        <w:tab/>
      </w:r>
      <w:r>
        <w:tab/>
      </w:r>
      <w:r>
        <w:tab/>
      </w:r>
      <w:r w:rsidRPr="00484466">
        <w:rPr>
          <w:sz w:val="36"/>
          <w:szCs w:val="36"/>
        </w:rPr>
        <w:t>□</w:t>
      </w:r>
    </w:p>
    <w:p w:rsidR="00484466" w:rsidRPr="00484466" w:rsidRDefault="00484466" w:rsidP="00552E4F">
      <w:pPr>
        <w:pStyle w:val="Paragrafoelenco"/>
        <w:suppressAutoHyphens/>
        <w:spacing w:after="0" w:line="360" w:lineRule="auto"/>
        <w:ind w:left="0" w:right="454"/>
        <w:jc w:val="both"/>
        <w:rPr>
          <w:sz w:val="36"/>
          <w:szCs w:val="36"/>
        </w:rPr>
      </w:pPr>
      <w:r w:rsidRPr="00C32A2E">
        <w:t xml:space="preserve">2.a Podere </w:t>
      </w:r>
      <w:r w:rsidRPr="00C32A2E">
        <w:rPr>
          <w:b/>
        </w:rPr>
        <w:t>“Cà dei Levrieri”</w:t>
      </w:r>
      <w:r w:rsidRPr="00C32A2E">
        <w:t xml:space="preserve"> </w:t>
      </w:r>
      <w:r>
        <w:t>Comune di</w:t>
      </w:r>
      <w:r w:rsidRPr="00C32A2E">
        <w:t xml:space="preserve"> Pavia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4466">
        <w:rPr>
          <w:sz w:val="36"/>
          <w:szCs w:val="36"/>
        </w:rPr>
        <w:t>□</w:t>
      </w:r>
    </w:p>
    <w:p w:rsidR="00484466" w:rsidRPr="00484466" w:rsidRDefault="00484466" w:rsidP="00552E4F">
      <w:pPr>
        <w:pStyle w:val="Paragrafoelenco"/>
        <w:suppressAutoHyphens/>
        <w:spacing w:after="0" w:line="360" w:lineRule="auto"/>
        <w:ind w:left="0" w:right="454"/>
        <w:jc w:val="both"/>
        <w:rPr>
          <w:sz w:val="36"/>
          <w:szCs w:val="36"/>
        </w:rPr>
      </w:pPr>
      <w:r w:rsidRPr="00C32A2E">
        <w:t xml:space="preserve">3.a Podere </w:t>
      </w:r>
      <w:r w:rsidRPr="00C32A2E">
        <w:rPr>
          <w:b/>
        </w:rPr>
        <w:t>“Cascina del Verro”</w:t>
      </w:r>
      <w:r>
        <w:t xml:space="preserve"> Comune di</w:t>
      </w:r>
      <w:r w:rsidRPr="00C32A2E">
        <w:t xml:space="preserve"> </w:t>
      </w:r>
      <w:r>
        <w:t>Villanova d’Ardenghi (PV)</w:t>
      </w:r>
      <w:r>
        <w:tab/>
      </w:r>
      <w:r>
        <w:tab/>
      </w:r>
      <w:r>
        <w:tab/>
      </w:r>
      <w:r w:rsidRPr="00484466">
        <w:rPr>
          <w:sz w:val="36"/>
          <w:szCs w:val="36"/>
        </w:rPr>
        <w:t>□</w:t>
      </w:r>
    </w:p>
    <w:p w:rsidR="00484466" w:rsidRPr="00484466" w:rsidRDefault="00484466" w:rsidP="00552E4F">
      <w:pPr>
        <w:pStyle w:val="Paragrafoelenco"/>
        <w:suppressAutoHyphens/>
        <w:spacing w:after="0" w:line="360" w:lineRule="auto"/>
        <w:ind w:left="0" w:right="454"/>
        <w:jc w:val="both"/>
        <w:rPr>
          <w:sz w:val="36"/>
          <w:szCs w:val="36"/>
        </w:rPr>
      </w:pPr>
      <w:r w:rsidRPr="00C32A2E">
        <w:t xml:space="preserve">4.a Podere </w:t>
      </w:r>
      <w:r w:rsidRPr="00C32A2E">
        <w:rPr>
          <w:b/>
        </w:rPr>
        <w:t>“Cassinetta Fenaroli”</w:t>
      </w:r>
      <w:r>
        <w:t xml:space="preserve"> Comune di</w:t>
      </w:r>
      <w:r w:rsidRPr="00C32A2E">
        <w:t xml:space="preserve"> </w:t>
      </w:r>
      <w:r>
        <w:t>San Martino Siccomario (PV)</w:t>
      </w:r>
      <w:r>
        <w:tab/>
      </w:r>
      <w:r>
        <w:tab/>
      </w:r>
      <w:r w:rsidRPr="00484466">
        <w:rPr>
          <w:sz w:val="36"/>
          <w:szCs w:val="36"/>
        </w:rPr>
        <w:t>□</w:t>
      </w:r>
    </w:p>
    <w:p w:rsidR="00484466" w:rsidRPr="00484466" w:rsidRDefault="00484466" w:rsidP="00552E4F">
      <w:pPr>
        <w:pStyle w:val="Paragrafoelenco"/>
        <w:suppressAutoHyphens/>
        <w:spacing w:after="0" w:line="360" w:lineRule="auto"/>
        <w:ind w:left="0" w:right="454"/>
        <w:jc w:val="both"/>
        <w:rPr>
          <w:sz w:val="36"/>
          <w:szCs w:val="36"/>
        </w:rPr>
      </w:pPr>
      <w:r w:rsidRPr="00C32A2E">
        <w:t xml:space="preserve">5.a Podere </w:t>
      </w:r>
      <w:r w:rsidRPr="00C32A2E">
        <w:rPr>
          <w:b/>
        </w:rPr>
        <w:t>“Palasio”</w:t>
      </w:r>
      <w:r w:rsidRPr="00C32A2E">
        <w:t xml:space="preserve"> </w:t>
      </w:r>
      <w:r>
        <w:t>Comune di</w:t>
      </w:r>
      <w:r w:rsidRPr="00C32A2E">
        <w:t xml:space="preserve"> Pinarolo Po (PV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 w:rsidRPr="00484466">
        <w:rPr>
          <w:sz w:val="36"/>
          <w:szCs w:val="36"/>
        </w:rPr>
        <w:t>□</w:t>
      </w:r>
    </w:p>
    <w:p w:rsidR="00484466" w:rsidRPr="00484466" w:rsidRDefault="00484466" w:rsidP="00552E4F">
      <w:pPr>
        <w:pStyle w:val="Paragrafoelenco"/>
        <w:suppressAutoHyphens/>
        <w:spacing w:after="0" w:line="360" w:lineRule="auto"/>
        <w:ind w:left="0" w:right="454"/>
        <w:jc w:val="both"/>
        <w:rPr>
          <w:sz w:val="36"/>
          <w:szCs w:val="36"/>
        </w:rPr>
      </w:pPr>
      <w:r w:rsidRPr="00C32A2E">
        <w:t xml:space="preserve">6.a Podere </w:t>
      </w:r>
      <w:r w:rsidRPr="00C32A2E">
        <w:rPr>
          <w:b/>
        </w:rPr>
        <w:t>“Rosio”</w:t>
      </w:r>
      <w:r>
        <w:rPr>
          <w:b/>
        </w:rPr>
        <w:t xml:space="preserve"> </w:t>
      </w:r>
      <w:r>
        <w:t xml:space="preserve">Comune di Pavia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4466">
        <w:rPr>
          <w:sz w:val="36"/>
          <w:szCs w:val="36"/>
        </w:rPr>
        <w:t>□</w:t>
      </w:r>
    </w:p>
    <w:p w:rsidR="00484466" w:rsidRPr="00484466" w:rsidRDefault="0059141E" w:rsidP="00552E4F">
      <w:pPr>
        <w:spacing w:after="0" w:line="360" w:lineRule="auto"/>
        <w:ind w:right="-1"/>
        <w:rPr>
          <w:rFonts w:eastAsia="Arial Unicode MS"/>
          <w:b/>
        </w:rPr>
      </w:pPr>
      <w:r w:rsidRPr="00484466">
        <w:rPr>
          <w:rFonts w:eastAsia="Arial Unicode MS"/>
          <w:b/>
        </w:rPr>
        <w:t>e di voler ricevere la Lettera di Invito per la partecipazione alla fase di licitazione privata</w:t>
      </w:r>
    </w:p>
    <w:p w:rsidR="0059141E" w:rsidRPr="00484466" w:rsidRDefault="0059141E" w:rsidP="00484466">
      <w:pPr>
        <w:spacing w:after="0" w:line="360" w:lineRule="auto"/>
        <w:ind w:right="-1"/>
        <w:jc w:val="center"/>
        <w:rPr>
          <w:b/>
        </w:rPr>
      </w:pPr>
      <w:r w:rsidRPr="00484466">
        <w:rPr>
          <w:b/>
        </w:rPr>
        <w:t>E DICHIARA</w:t>
      </w:r>
    </w:p>
    <w:p w:rsidR="0059141E" w:rsidRPr="00484466" w:rsidRDefault="0059141E" w:rsidP="00484466">
      <w:pPr>
        <w:spacing w:after="0" w:line="360" w:lineRule="auto"/>
        <w:ind w:right="-1"/>
        <w:jc w:val="both"/>
        <w:rPr>
          <w:b/>
        </w:rPr>
      </w:pPr>
      <w:r w:rsidRPr="00484466">
        <w:rPr>
          <w:rFonts w:eastAsia="Arial Unicode MS"/>
        </w:rPr>
        <w:t>di non versare in alcuna delle situazioni che escludono l’assegnazione quali:</w:t>
      </w:r>
    </w:p>
    <w:p w:rsidR="0059141E" w:rsidRPr="00484466" w:rsidRDefault="0059141E" w:rsidP="00484466">
      <w:pPr>
        <w:pStyle w:val="Paragrafoelenco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Arial Unicode MS"/>
        </w:rPr>
      </w:pPr>
      <w:r w:rsidRPr="00484466">
        <w:rPr>
          <w:rFonts w:eastAsia="Arial Unicode MS"/>
        </w:rPr>
        <w:t>situazione di morosità nei confronti della Fondazione I.R.C.C.S.  Policlinico “San Matteo”;</w:t>
      </w:r>
    </w:p>
    <w:p w:rsidR="0059141E" w:rsidRPr="00484466" w:rsidRDefault="0059141E" w:rsidP="00484466">
      <w:pPr>
        <w:pStyle w:val="Paragrafoelenco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eastAsia="Arial Unicode MS"/>
        </w:rPr>
      </w:pPr>
      <w:r w:rsidRPr="00484466">
        <w:rPr>
          <w:rFonts w:eastAsia="Arial Unicode MS"/>
        </w:rPr>
        <w:t xml:space="preserve">essere destinatario di domanda giudiziale di risoluzione da parte della Fondazione per grave  </w:t>
      </w:r>
      <w:r w:rsidRPr="00484466">
        <w:rPr>
          <w:rFonts w:eastAsia="Arial Unicode MS"/>
        </w:rPr>
        <w:tab/>
        <w:t>inadempimento contrattuale;</w:t>
      </w:r>
    </w:p>
    <w:p w:rsidR="0059141E" w:rsidRPr="00484466" w:rsidRDefault="0059141E" w:rsidP="00A85A8C">
      <w:pPr>
        <w:pStyle w:val="Paragrafoelenco"/>
        <w:numPr>
          <w:ilvl w:val="0"/>
          <w:numId w:val="14"/>
        </w:numPr>
        <w:tabs>
          <w:tab w:val="left" w:pos="284"/>
        </w:tabs>
        <w:spacing w:after="0" w:line="360" w:lineRule="auto"/>
        <w:ind w:left="284" w:right="-1" w:hanging="284"/>
        <w:jc w:val="both"/>
        <w:rPr>
          <w:rFonts w:eastAsia="Arial Unicode MS"/>
        </w:rPr>
      </w:pPr>
      <w:r w:rsidRPr="00484466">
        <w:rPr>
          <w:rFonts w:eastAsia="Arial Unicode MS"/>
        </w:rPr>
        <w:t xml:space="preserve">la sussistenza a proprio carico di uno dei motivi di esclusione </w:t>
      </w:r>
      <w:r w:rsidRPr="00484466">
        <w:rPr>
          <w:rFonts w:ascii="Calibri" w:hAnsi="Calibri"/>
        </w:rPr>
        <w:t xml:space="preserve">di cui all’art. 80, commi da 1 a 3, del D.Lgs n. 50\2016 e ss.mm.ii., </w:t>
      </w:r>
      <w:r w:rsidRPr="00484466">
        <w:rPr>
          <w:rFonts w:eastAsia="Arial Unicode MS"/>
        </w:rPr>
        <w:t>che comporti il divieto di contrarre con la Pubblica Amministrazione.</w:t>
      </w:r>
    </w:p>
    <w:p w:rsidR="0059141E" w:rsidRPr="00484466" w:rsidRDefault="0059141E" w:rsidP="00484466">
      <w:pPr>
        <w:spacing w:after="0" w:line="360" w:lineRule="auto"/>
        <w:ind w:right="-1"/>
        <w:jc w:val="both"/>
        <w:rPr>
          <w:rFonts w:eastAsia="Arial Unicode MS"/>
        </w:rPr>
      </w:pPr>
      <w:r w:rsidRPr="00484466">
        <w:rPr>
          <w:rFonts w:eastAsia="Arial Unicode MS"/>
        </w:rPr>
        <w:t>Luogo _____________________ data ______________</w:t>
      </w:r>
    </w:p>
    <w:p w:rsidR="0059141E" w:rsidRPr="00484466" w:rsidRDefault="0059141E" w:rsidP="00484466">
      <w:pPr>
        <w:spacing w:after="0" w:line="360" w:lineRule="auto"/>
        <w:ind w:right="-1"/>
        <w:jc w:val="both"/>
        <w:rPr>
          <w:rFonts w:eastAsia="Arial Unicode MS"/>
        </w:rPr>
      </w:pPr>
    </w:p>
    <w:p w:rsidR="0059141E" w:rsidRPr="00484466" w:rsidRDefault="0059141E" w:rsidP="00A85A8C">
      <w:pPr>
        <w:spacing w:after="0" w:line="360" w:lineRule="auto"/>
        <w:ind w:right="-1"/>
        <w:jc w:val="right"/>
        <w:rPr>
          <w:rFonts w:eastAsia="Arial Unicode MS"/>
        </w:rPr>
      </w:pPr>
      <w:r w:rsidRPr="00484466">
        <w:rPr>
          <w:rFonts w:eastAsia="Arial Unicode MS"/>
        </w:rPr>
        <w:t>Firma ______________________________</w:t>
      </w:r>
    </w:p>
    <w:p w:rsidR="0059141E" w:rsidRPr="007E4F3C" w:rsidRDefault="0059141E" w:rsidP="00484466">
      <w:pPr>
        <w:spacing w:after="0" w:line="360" w:lineRule="auto"/>
        <w:ind w:right="-1"/>
        <w:jc w:val="both"/>
        <w:rPr>
          <w:rFonts w:eastAsia="Arial Unicode MS"/>
        </w:rPr>
      </w:pPr>
      <w:r w:rsidRPr="00484466">
        <w:rPr>
          <w:b/>
          <w:i/>
        </w:rPr>
        <w:t>Si allega alla presente copia di un documento d’identità in corso di validità.</w:t>
      </w:r>
    </w:p>
    <w:p w:rsidR="0059141E" w:rsidRDefault="0059141E" w:rsidP="00484466">
      <w:pPr>
        <w:spacing w:after="0" w:line="360" w:lineRule="auto"/>
      </w:pPr>
    </w:p>
    <w:bookmarkEnd w:id="0"/>
    <w:p w:rsidR="0059141E" w:rsidRDefault="0059141E"/>
    <w:sectPr w:rsidR="0059141E" w:rsidSect="00A82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5A" w:rsidRDefault="00E84F5A" w:rsidP="00C44E58">
      <w:pPr>
        <w:spacing w:after="0" w:line="240" w:lineRule="auto"/>
      </w:pPr>
      <w:r>
        <w:separator/>
      </w:r>
    </w:p>
  </w:endnote>
  <w:endnote w:type="continuationSeparator" w:id="0">
    <w:p w:rsidR="00E84F5A" w:rsidRDefault="00E84F5A" w:rsidP="00C4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F Old Republic">
    <w:charset w:val="00"/>
    <w:family w:val="auto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EE761E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="00C85BF1"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C35B7E">
          <w:rPr>
            <w:noProof/>
            <w:sz w:val="16"/>
            <w:szCs w:val="16"/>
          </w:rPr>
          <w:t>2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375B6D" w:rsidP="00375B6D">
    <w:pPr>
      <w:tabs>
        <w:tab w:val="left" w:pos="2430"/>
      </w:tabs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ab/>
    </w:r>
  </w:p>
  <w:p w:rsidR="00BC6962" w:rsidRPr="00761419" w:rsidRDefault="00E61FC8" w:rsidP="00BC6962">
    <w:pPr>
      <w:pStyle w:val="Pidipagina"/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27100, PAVIA  - Tel. 0382.5011</w:t>
                          </w:r>
                        </w:p>
                        <w:p w:rsidR="00761419" w:rsidRDefault="00C35B7E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61419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:rsidR="00761419" w:rsidRPr="00761419" w:rsidRDefault="00761419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55pt;margin-top:12.25pt;width:264pt;height:6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koJwIAACo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" stroked="f">
              <v:textbox>
                <w:txbxContent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>27100, PAVIA  - Tel. 0382.5011</w:t>
                    </w:r>
                  </w:p>
                  <w:p w:rsidR="00761419" w:rsidRDefault="0059141E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61419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:rsidR="00761419" w:rsidRPr="00761419" w:rsidRDefault="00761419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1604010</wp:posOffset>
              </wp:positionH>
              <wp:positionV relativeFrom="paragraph">
                <wp:posOffset>109854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C7005" id="Connettore 1 1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" strokecolor="#a5a5a5 [2092]" strokeweight=".5pt">
              <v:stroke joinstyle="miter"/>
              <o:lock v:ext="edit" shapetype="f"/>
            </v:line>
          </w:pict>
        </mc:Fallback>
      </mc:AlternateContent>
    </w:r>
  </w:p>
  <w:p w:rsidR="00BC6962" w:rsidRPr="00761419" w:rsidRDefault="00BC6962" w:rsidP="00BC6962">
    <w:pPr>
      <w:pStyle w:val="Pidipagina"/>
    </w:pPr>
  </w:p>
  <w:p w:rsidR="00BC6962" w:rsidRPr="006E466B" w:rsidRDefault="00E61FC8" w:rsidP="00761419">
    <w:pPr>
      <w:pStyle w:val="Pidipagina"/>
      <w:rPr>
        <w:sz w:val="16"/>
        <w:szCs w:val="16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467196" w:rsidRDefault="007E2CD5" w:rsidP="004F586C">
                          <w:pPr>
                            <w:jc w:val="right"/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r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 5.2.1      Rev</w:t>
                          </w:r>
                          <w:r w:rsidR="004F586C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ED6B4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4</w:t>
                          </w:r>
                          <w:r w:rsidR="004F586C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del</w:t>
                          </w:r>
                          <w:r w:rsidR="00467196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ED6B4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22</w:t>
                          </w:r>
                          <w:r w:rsidR="00467196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/</w:t>
                          </w:r>
                          <w:r w:rsidR="00ED6B4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05</w:t>
                          </w:r>
                          <w:r w:rsidR="00467196" w:rsidRPr="00467196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/</w:t>
                          </w:r>
                          <w:r w:rsidR="00ED6B4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2019</w:t>
                          </w:r>
                        </w:p>
                        <w:p w:rsidR="00467196" w:rsidRPr="00467196" w:rsidRDefault="00467196" w:rsidP="004F586C">
                          <w:pPr>
                            <w:jc w:val="right"/>
                            <w:rPr>
                              <w:color w:val="BFBFBF" w:themeColor="background1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72.15pt;margin-top:26.15pt;width:150.85pt;height:19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Jtl0Xi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467196" w:rsidRDefault="007E2CD5" w:rsidP="004F586C">
                    <w:pPr>
                      <w:jc w:val="right"/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>Mod 5.2.1      Rev</w:t>
                    </w:r>
                    <w:r w:rsidR="004F586C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="00ED6B41">
                      <w:rPr>
                        <w:color w:val="BFBFBF" w:themeColor="background1" w:themeShade="BF"/>
                        <w:sz w:val="12"/>
                        <w:szCs w:val="12"/>
                      </w:rPr>
                      <w:t>4</w:t>
                    </w:r>
                    <w:r w:rsidR="004F586C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>del</w:t>
                    </w:r>
                    <w:r w:rsidR="00467196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</w:t>
                    </w:r>
                    <w:r w:rsidR="00ED6B41">
                      <w:rPr>
                        <w:color w:val="BFBFBF" w:themeColor="background1" w:themeShade="BF"/>
                        <w:sz w:val="12"/>
                        <w:szCs w:val="12"/>
                      </w:rPr>
                      <w:t>22</w:t>
                    </w:r>
                    <w:r w:rsidR="00467196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>/</w:t>
                    </w:r>
                    <w:r w:rsidR="00ED6B41">
                      <w:rPr>
                        <w:color w:val="BFBFBF" w:themeColor="background1" w:themeShade="BF"/>
                        <w:sz w:val="12"/>
                        <w:szCs w:val="12"/>
                      </w:rPr>
                      <w:t>05</w:t>
                    </w:r>
                    <w:r w:rsidR="00467196" w:rsidRPr="00467196">
                      <w:rPr>
                        <w:color w:val="BFBFBF" w:themeColor="background1" w:themeShade="BF"/>
                        <w:sz w:val="12"/>
                        <w:szCs w:val="12"/>
                      </w:rPr>
                      <w:t>/</w:t>
                    </w:r>
                    <w:r w:rsidR="00ED6B41">
                      <w:rPr>
                        <w:color w:val="BFBFBF" w:themeColor="background1" w:themeShade="BF"/>
                        <w:sz w:val="12"/>
                        <w:szCs w:val="12"/>
                      </w:rPr>
                      <w:t>2019</w:t>
                    </w:r>
                  </w:p>
                  <w:p w:rsidR="00467196" w:rsidRPr="00467196" w:rsidRDefault="00467196" w:rsidP="004F586C">
                    <w:pPr>
                      <w:jc w:val="right"/>
                      <w:rPr>
                        <w:color w:val="BFBFBF" w:themeColor="background1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BC6962" w:rsidRDefault="00E61FC8" w:rsidP="00A821C4">
    <w:pPr>
      <w:pStyle w:val="Pidipagina"/>
      <w:jc w:val="center"/>
      <w:rPr>
        <w:sz w:val="16"/>
        <w:szCs w:val="16"/>
      </w:rPr>
    </w:pPr>
    <w:r>
      <w:rPr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-37.3pt;margin-top:13.1pt;width:150.85pt;height:19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1419">
      <w:rPr>
        <w:sz w:val="16"/>
        <w:szCs w:val="16"/>
      </w:rPr>
      <w:t xml:space="preserve"> </w:t>
    </w: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5A" w:rsidRDefault="00E84F5A" w:rsidP="00C44E58">
      <w:pPr>
        <w:spacing w:after="0" w:line="240" w:lineRule="auto"/>
      </w:pPr>
      <w:r>
        <w:separator/>
      </w:r>
    </w:p>
  </w:footnote>
  <w:footnote w:type="continuationSeparator" w:id="0">
    <w:p w:rsidR="00E84F5A" w:rsidRDefault="00E84F5A" w:rsidP="00C4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  <w:lang w:eastAsia="it-IT"/>
      </w:rPr>
      <w:drawing>
        <wp:inline distT="0" distB="0" distL="0" distR="0">
          <wp:extent cx="1381125" cy="968039"/>
          <wp:effectExtent l="0" t="0" r="0" b="381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E61FC8" w:rsidP="00BC6962">
    <w:pPr>
      <w:pStyle w:val="Intestazione"/>
      <w:ind w:left="426" w:hanging="426"/>
    </w:pPr>
    <w:r>
      <w:rPr>
        <w:rFonts w:ascii="SF Old Republic" w:hAnsi="SF Old Republic"/>
        <w:noProof/>
        <w:sz w:val="20"/>
        <w:lang w:eastAsia="it-IT"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>
              <wp:simplePos x="0" y="0"/>
              <wp:positionH relativeFrom="column">
                <wp:posOffset>2318385</wp:posOffset>
              </wp:positionH>
              <wp:positionV relativeFrom="paragraph">
                <wp:posOffset>74295</wp:posOffset>
              </wp:positionV>
              <wp:extent cx="2190750" cy="1723390"/>
              <wp:effectExtent l="0" t="0" r="0" b="0"/>
              <wp:wrapSquare wrapText="bothSides"/>
              <wp:docPr id="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72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7EFA" w:rsidRDefault="006D7EFA" w:rsidP="006D7EF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DIPARTIMENTO TECNICO</w:t>
                          </w:r>
                        </w:p>
                        <w:p w:rsidR="006D7EFA" w:rsidRDefault="006D7EFA" w:rsidP="006D7EF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U.O.C. SERVIZIO TECNICO PATRIMONIALE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Direttore 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Dott. Ing. Riccardo Boerci</w:t>
                          </w:r>
                        </w:p>
                        <w:p w:rsidR="006D7EFA" w:rsidRPr="00C87EEC" w:rsidRDefault="006D7EFA" w:rsidP="006D7EFA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C87EEC">
                            <w:rPr>
                              <w:sz w:val="18"/>
                              <w:szCs w:val="18"/>
                              <w:lang w:val="en-US"/>
                            </w:rPr>
                            <w:t>Tel. 0382 503778</w:t>
                          </w:r>
                          <w:r w:rsidRPr="00C87EEC">
                            <w:rPr>
                              <w:sz w:val="18"/>
                              <w:szCs w:val="18"/>
                              <w:lang w:val="en-US"/>
                            </w:rPr>
                            <w:br/>
                            <w:t>Fax  0382 503039</w:t>
                          </w:r>
                        </w:p>
                        <w:p w:rsidR="006D7EFA" w:rsidRPr="00C87EEC" w:rsidRDefault="006D7EFA" w:rsidP="006D7EFA">
                          <w:pPr>
                            <w:spacing w:line="240" w:lineRule="auto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C87EEC">
                            <w:rPr>
                              <w:sz w:val="16"/>
                              <w:szCs w:val="16"/>
                              <w:lang w:val="en-US"/>
                            </w:rPr>
                            <w:t>ufficiotecnico@smatteo.pv.it</w:t>
                          </w:r>
                          <w:r w:rsidRPr="00C87EEC">
                            <w:rPr>
                              <w:sz w:val="18"/>
                              <w:szCs w:val="18"/>
                              <w:lang w:val="en-US"/>
                            </w:rPr>
                            <w:br/>
                          </w:r>
                        </w:p>
                        <w:p w:rsidR="00484BA8" w:rsidRPr="00375B6D" w:rsidRDefault="00484BA8" w:rsidP="001802F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82.55pt;margin-top:5.85pt;width:172.5pt;height:135.7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" stroked="f">
              <v:textbox>
                <w:txbxContent>
                  <w:p w:rsidR="006D7EFA" w:rsidRDefault="006D7EFA" w:rsidP="006D7EFA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DIPARTIMENTO TECNICO</w:t>
                    </w:r>
                  </w:p>
                  <w:p w:rsidR="006D7EFA" w:rsidRDefault="006D7EFA" w:rsidP="006D7EF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U.O.C. SERVIZIO TECNICO PATRIMONIALE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Direttore </w:t>
                    </w:r>
                    <w:r>
                      <w:rPr>
                        <w:sz w:val="18"/>
                        <w:szCs w:val="18"/>
                      </w:rPr>
                      <w:br/>
                      <w:t>Dott. Ing. Riccardo Boerci</w:t>
                    </w:r>
                  </w:p>
                  <w:p w:rsidR="006D7EFA" w:rsidRPr="00C87EEC" w:rsidRDefault="006D7EFA" w:rsidP="006D7EFA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C87EEC">
                      <w:rPr>
                        <w:sz w:val="18"/>
                        <w:szCs w:val="18"/>
                        <w:lang w:val="en-US"/>
                      </w:rPr>
                      <w:t>Tel. 0382 503778</w:t>
                    </w:r>
                    <w:r w:rsidRPr="00C87EEC">
                      <w:rPr>
                        <w:sz w:val="18"/>
                        <w:szCs w:val="18"/>
                        <w:lang w:val="en-US"/>
                      </w:rPr>
                      <w:br/>
                      <w:t>Fax  0382 503039</w:t>
                    </w:r>
                  </w:p>
                  <w:p w:rsidR="006D7EFA" w:rsidRPr="00C87EEC" w:rsidRDefault="006D7EFA" w:rsidP="006D7EFA">
                    <w:pPr>
                      <w:spacing w:line="240" w:lineRule="auto"/>
                      <w:rPr>
                        <w:sz w:val="16"/>
                        <w:szCs w:val="16"/>
                        <w:lang w:val="en-US"/>
                      </w:rPr>
                    </w:pPr>
                    <w:r w:rsidRPr="00C87EEC">
                      <w:rPr>
                        <w:sz w:val="16"/>
                        <w:szCs w:val="16"/>
                        <w:lang w:val="en-US"/>
                      </w:rPr>
                      <w:t>ufficiotecnico@smatteo.pv.it</w:t>
                    </w:r>
                    <w:r w:rsidRPr="00C87EEC">
                      <w:rPr>
                        <w:sz w:val="18"/>
                        <w:szCs w:val="18"/>
                        <w:lang w:val="en-US"/>
                      </w:rPr>
                      <w:br/>
                    </w:r>
                  </w:p>
                  <w:p w:rsidR="00484BA8" w:rsidRPr="00375B6D" w:rsidRDefault="00484BA8" w:rsidP="001802F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SF Old Republic" w:hAnsi="SF Old Republic"/>
        <w:noProof/>
        <w:sz w:val="20"/>
        <w:lang w:eastAsia="it-IT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2156459</wp:posOffset>
              </wp:positionH>
              <wp:positionV relativeFrom="paragraph">
                <wp:posOffset>121920</wp:posOffset>
              </wp:positionV>
              <wp:extent cx="0" cy="1524000"/>
              <wp:effectExtent l="0" t="0" r="19050" b="19050"/>
              <wp:wrapNone/>
              <wp:docPr id="9" name="Connettore 1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52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AE16B" id="Connettore 1 9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9.8pt,9.6pt" to="169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" strokecolor="#7f7f7f [1612]" strokeweight=".5pt">
              <v:stroke joinstyle="miter"/>
              <o:lock v:ext="edit" shapetype="f"/>
            </v:line>
          </w:pict>
        </mc:Fallback>
      </mc:AlternateContent>
    </w:r>
    <w:r w:rsidR="00BC6962">
      <w:rPr>
        <w:noProof/>
        <w:lang w:eastAsia="it-IT"/>
      </w:rPr>
      <w:drawing>
        <wp:inline distT="0" distB="0" distL="0" distR="0">
          <wp:extent cx="1971675" cy="1381959"/>
          <wp:effectExtent l="0" t="0" r="0" b="8890"/>
          <wp:docPr id="192" name="Immagin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27" cy="13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1929"/>
    <w:multiLevelType w:val="hybridMultilevel"/>
    <w:tmpl w:val="8EE69518"/>
    <w:lvl w:ilvl="0" w:tplc="9956E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82761"/>
    <w:multiLevelType w:val="hybridMultilevel"/>
    <w:tmpl w:val="C4E8790E"/>
    <w:lvl w:ilvl="0" w:tplc="BB88C2C2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FA40577"/>
    <w:multiLevelType w:val="hybridMultilevel"/>
    <w:tmpl w:val="49CEBD60"/>
    <w:lvl w:ilvl="0" w:tplc="93FEFC3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CE0F34"/>
    <w:multiLevelType w:val="hybridMultilevel"/>
    <w:tmpl w:val="EA1E0F60"/>
    <w:lvl w:ilvl="0" w:tplc="DF042D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58E745A"/>
    <w:multiLevelType w:val="hybridMultilevel"/>
    <w:tmpl w:val="7C1221BE"/>
    <w:lvl w:ilvl="0" w:tplc="9B1ADA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7F3FF2"/>
    <w:multiLevelType w:val="hybridMultilevel"/>
    <w:tmpl w:val="B1CC753A"/>
    <w:lvl w:ilvl="0" w:tplc="BB88C2C2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30F27C29"/>
    <w:multiLevelType w:val="hybridMultilevel"/>
    <w:tmpl w:val="199A7D9C"/>
    <w:lvl w:ilvl="0" w:tplc="F6CA3502">
      <w:start w:val="1"/>
      <w:numFmt w:val="decimal"/>
      <w:lvlText w:val="%1)"/>
      <w:lvlJc w:val="left"/>
      <w:pPr>
        <w:ind w:left="1713" w:hanging="360"/>
      </w:pPr>
      <w:rPr>
        <w:rFonts w:cstheme="minorBid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EFA3217"/>
    <w:multiLevelType w:val="hybridMultilevel"/>
    <w:tmpl w:val="8A241438"/>
    <w:lvl w:ilvl="0" w:tplc="BB88C2C2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42667865"/>
    <w:multiLevelType w:val="hybridMultilevel"/>
    <w:tmpl w:val="04B2669A"/>
    <w:lvl w:ilvl="0" w:tplc="BCF6A4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35220"/>
    <w:multiLevelType w:val="hybridMultilevel"/>
    <w:tmpl w:val="A2E48306"/>
    <w:lvl w:ilvl="0" w:tplc="E65261E8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C2304F1"/>
    <w:multiLevelType w:val="hybridMultilevel"/>
    <w:tmpl w:val="BBF2E5FE"/>
    <w:lvl w:ilvl="0" w:tplc="FFFFFFFF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DAA7EC9"/>
    <w:multiLevelType w:val="hybridMultilevel"/>
    <w:tmpl w:val="6AE8BE40"/>
    <w:lvl w:ilvl="0" w:tplc="037054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72021"/>
    <w:multiLevelType w:val="multilevel"/>
    <w:tmpl w:val="A07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35CDB"/>
    <w:multiLevelType w:val="hybridMultilevel"/>
    <w:tmpl w:val="2A2A0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12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21A6"/>
    <w:rsid w:val="0000784F"/>
    <w:rsid w:val="00016561"/>
    <w:rsid w:val="00017C85"/>
    <w:rsid w:val="00023000"/>
    <w:rsid w:val="00035B9D"/>
    <w:rsid w:val="00047E53"/>
    <w:rsid w:val="00073E91"/>
    <w:rsid w:val="00076E44"/>
    <w:rsid w:val="00086C27"/>
    <w:rsid w:val="000C78E2"/>
    <w:rsid w:val="000D03D0"/>
    <w:rsid w:val="000D5E70"/>
    <w:rsid w:val="000E6DFC"/>
    <w:rsid w:val="001026AC"/>
    <w:rsid w:val="0011071E"/>
    <w:rsid w:val="00134C84"/>
    <w:rsid w:val="00136C4A"/>
    <w:rsid w:val="00147CC4"/>
    <w:rsid w:val="001572EA"/>
    <w:rsid w:val="001609C7"/>
    <w:rsid w:val="00160C65"/>
    <w:rsid w:val="001802F3"/>
    <w:rsid w:val="00182510"/>
    <w:rsid w:val="00191589"/>
    <w:rsid w:val="001A7523"/>
    <w:rsid w:val="001D473C"/>
    <w:rsid w:val="001F6849"/>
    <w:rsid w:val="00206D6C"/>
    <w:rsid w:val="00206FF7"/>
    <w:rsid w:val="00217DCF"/>
    <w:rsid w:val="00264704"/>
    <w:rsid w:val="00276868"/>
    <w:rsid w:val="00281E7E"/>
    <w:rsid w:val="00284EED"/>
    <w:rsid w:val="00290FC9"/>
    <w:rsid w:val="0029491D"/>
    <w:rsid w:val="002A74C9"/>
    <w:rsid w:val="002D26F1"/>
    <w:rsid w:val="002F07ED"/>
    <w:rsid w:val="002F46D5"/>
    <w:rsid w:val="0030004A"/>
    <w:rsid w:val="00313C95"/>
    <w:rsid w:val="003378E7"/>
    <w:rsid w:val="00342F3D"/>
    <w:rsid w:val="00375B6D"/>
    <w:rsid w:val="0039454C"/>
    <w:rsid w:val="003A5072"/>
    <w:rsid w:val="003B106D"/>
    <w:rsid w:val="003D7EC1"/>
    <w:rsid w:val="003F43D3"/>
    <w:rsid w:val="003F7E91"/>
    <w:rsid w:val="00400045"/>
    <w:rsid w:val="004107BF"/>
    <w:rsid w:val="004137FF"/>
    <w:rsid w:val="00415427"/>
    <w:rsid w:val="00432C73"/>
    <w:rsid w:val="00440AA7"/>
    <w:rsid w:val="0046325D"/>
    <w:rsid w:val="00467196"/>
    <w:rsid w:val="00470CDF"/>
    <w:rsid w:val="0047165C"/>
    <w:rsid w:val="00484466"/>
    <w:rsid w:val="00484BA8"/>
    <w:rsid w:val="004B12DC"/>
    <w:rsid w:val="004B4ED5"/>
    <w:rsid w:val="004E34D8"/>
    <w:rsid w:val="004E3861"/>
    <w:rsid w:val="004F586C"/>
    <w:rsid w:val="005236BE"/>
    <w:rsid w:val="00533501"/>
    <w:rsid w:val="00544546"/>
    <w:rsid w:val="00552E4F"/>
    <w:rsid w:val="005567FF"/>
    <w:rsid w:val="005763A2"/>
    <w:rsid w:val="0059141E"/>
    <w:rsid w:val="005939EA"/>
    <w:rsid w:val="005B4A03"/>
    <w:rsid w:val="005D0F10"/>
    <w:rsid w:val="005E73AE"/>
    <w:rsid w:val="005F5BE1"/>
    <w:rsid w:val="00604F0E"/>
    <w:rsid w:val="0061387B"/>
    <w:rsid w:val="00615FDA"/>
    <w:rsid w:val="00624893"/>
    <w:rsid w:val="00631720"/>
    <w:rsid w:val="00647919"/>
    <w:rsid w:val="00651340"/>
    <w:rsid w:val="0065246A"/>
    <w:rsid w:val="00654591"/>
    <w:rsid w:val="00661AEF"/>
    <w:rsid w:val="006711AB"/>
    <w:rsid w:val="00685047"/>
    <w:rsid w:val="006B731C"/>
    <w:rsid w:val="006D28E8"/>
    <w:rsid w:val="006D2C90"/>
    <w:rsid w:val="006D7EFA"/>
    <w:rsid w:val="006E466B"/>
    <w:rsid w:val="006F10A5"/>
    <w:rsid w:val="006F4D58"/>
    <w:rsid w:val="007175F3"/>
    <w:rsid w:val="00761419"/>
    <w:rsid w:val="00763239"/>
    <w:rsid w:val="00775648"/>
    <w:rsid w:val="00787AEF"/>
    <w:rsid w:val="007A42C2"/>
    <w:rsid w:val="007B3A79"/>
    <w:rsid w:val="007B6D31"/>
    <w:rsid w:val="007E2CD5"/>
    <w:rsid w:val="007F5FD2"/>
    <w:rsid w:val="00803770"/>
    <w:rsid w:val="00816A0D"/>
    <w:rsid w:val="008172CF"/>
    <w:rsid w:val="00863D8F"/>
    <w:rsid w:val="00883241"/>
    <w:rsid w:val="00891986"/>
    <w:rsid w:val="008B0EC4"/>
    <w:rsid w:val="008C6502"/>
    <w:rsid w:val="008D7F48"/>
    <w:rsid w:val="008F381A"/>
    <w:rsid w:val="00954551"/>
    <w:rsid w:val="00967DC4"/>
    <w:rsid w:val="00982199"/>
    <w:rsid w:val="009866D7"/>
    <w:rsid w:val="009A40F5"/>
    <w:rsid w:val="009B2FD2"/>
    <w:rsid w:val="009D18B9"/>
    <w:rsid w:val="00A02763"/>
    <w:rsid w:val="00A17354"/>
    <w:rsid w:val="00A31B5D"/>
    <w:rsid w:val="00A33025"/>
    <w:rsid w:val="00A46A8B"/>
    <w:rsid w:val="00A73A69"/>
    <w:rsid w:val="00A821C4"/>
    <w:rsid w:val="00A847B3"/>
    <w:rsid w:val="00A85A8C"/>
    <w:rsid w:val="00AC05DC"/>
    <w:rsid w:val="00AC0A84"/>
    <w:rsid w:val="00AC7389"/>
    <w:rsid w:val="00AD2622"/>
    <w:rsid w:val="00AE24C3"/>
    <w:rsid w:val="00B119F3"/>
    <w:rsid w:val="00B333A1"/>
    <w:rsid w:val="00B6448C"/>
    <w:rsid w:val="00B905A4"/>
    <w:rsid w:val="00BA4243"/>
    <w:rsid w:val="00BA50FB"/>
    <w:rsid w:val="00BB0BE2"/>
    <w:rsid w:val="00BB26B3"/>
    <w:rsid w:val="00BB6582"/>
    <w:rsid w:val="00BC6962"/>
    <w:rsid w:val="00C327BC"/>
    <w:rsid w:val="00C32A2E"/>
    <w:rsid w:val="00C35B7E"/>
    <w:rsid w:val="00C44E58"/>
    <w:rsid w:val="00C51F53"/>
    <w:rsid w:val="00C80E0B"/>
    <w:rsid w:val="00C85BF1"/>
    <w:rsid w:val="00CB5109"/>
    <w:rsid w:val="00D007DE"/>
    <w:rsid w:val="00D12141"/>
    <w:rsid w:val="00D137AE"/>
    <w:rsid w:val="00D33C5D"/>
    <w:rsid w:val="00D34428"/>
    <w:rsid w:val="00D45FAE"/>
    <w:rsid w:val="00DA1249"/>
    <w:rsid w:val="00DA2F76"/>
    <w:rsid w:val="00DB2B87"/>
    <w:rsid w:val="00DB4CCB"/>
    <w:rsid w:val="00DD6B6A"/>
    <w:rsid w:val="00DF312E"/>
    <w:rsid w:val="00E06F6E"/>
    <w:rsid w:val="00E23C60"/>
    <w:rsid w:val="00E23D6B"/>
    <w:rsid w:val="00E61FC8"/>
    <w:rsid w:val="00E67F87"/>
    <w:rsid w:val="00E8418A"/>
    <w:rsid w:val="00E84F5A"/>
    <w:rsid w:val="00E9028C"/>
    <w:rsid w:val="00E972B5"/>
    <w:rsid w:val="00EA156A"/>
    <w:rsid w:val="00EB5295"/>
    <w:rsid w:val="00EC0D91"/>
    <w:rsid w:val="00ED6B41"/>
    <w:rsid w:val="00EE3ECA"/>
    <w:rsid w:val="00EE761E"/>
    <w:rsid w:val="00EF62E7"/>
    <w:rsid w:val="00EF70DC"/>
    <w:rsid w:val="00F01BBD"/>
    <w:rsid w:val="00F05526"/>
    <w:rsid w:val="00F53FE5"/>
    <w:rsid w:val="00F572D7"/>
    <w:rsid w:val="00F652A7"/>
    <w:rsid w:val="00F92D07"/>
    <w:rsid w:val="00FB73D3"/>
    <w:rsid w:val="00FC087F"/>
    <w:rsid w:val="00FD229D"/>
    <w:rsid w:val="00FF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F146193-B6AA-4A3C-8784-BA0369CD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6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BB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0CCBB-6628-47A4-BD69-5161B279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Mangiarotti Paola</cp:lastModifiedBy>
  <cp:revision>4</cp:revision>
  <cp:lastPrinted>2022-04-29T13:53:00Z</cp:lastPrinted>
  <dcterms:created xsi:type="dcterms:W3CDTF">2022-05-02T08:21:00Z</dcterms:created>
  <dcterms:modified xsi:type="dcterms:W3CDTF">2022-05-02T08:24:00Z</dcterms:modified>
</cp:coreProperties>
</file>