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D9" w:rsidRDefault="008A24D9" w:rsidP="008A24D9">
      <w:pPr>
        <w:jc w:val="center"/>
        <w:rPr>
          <w:b/>
        </w:rPr>
      </w:pPr>
    </w:p>
    <w:p w:rsidR="008A24D9" w:rsidRDefault="008A24D9" w:rsidP="008A24D9">
      <w:pPr>
        <w:jc w:val="center"/>
        <w:rPr>
          <w:b/>
        </w:rPr>
      </w:pPr>
    </w:p>
    <w:p w:rsidR="001B2107" w:rsidRDefault="001B2107" w:rsidP="001B210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B2107" w:rsidRPr="00481AF3" w:rsidRDefault="001B2107" w:rsidP="001B210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481AF3">
        <w:rPr>
          <w:rFonts w:asciiTheme="minorHAnsi" w:hAnsiTheme="minorHAnsi"/>
          <w:b/>
          <w:sz w:val="22"/>
          <w:szCs w:val="22"/>
          <w:u w:val="single"/>
        </w:rPr>
        <w:t xml:space="preserve">AVVISO ex art. 216 comma 9 </w:t>
      </w:r>
      <w:proofErr w:type="spellStart"/>
      <w:r w:rsidRPr="00481AF3">
        <w:rPr>
          <w:rFonts w:asciiTheme="minorHAnsi" w:hAnsiTheme="minorHAnsi"/>
          <w:b/>
          <w:sz w:val="22"/>
          <w:szCs w:val="22"/>
          <w:u w:val="single"/>
        </w:rPr>
        <w:t>D.Lgs.</w:t>
      </w:r>
      <w:proofErr w:type="spellEnd"/>
      <w:r w:rsidRPr="00481AF3">
        <w:rPr>
          <w:rFonts w:asciiTheme="minorHAnsi" w:hAnsiTheme="minorHAnsi"/>
          <w:b/>
          <w:sz w:val="22"/>
          <w:szCs w:val="22"/>
          <w:u w:val="single"/>
        </w:rPr>
        <w:t xml:space="preserve"> 50/2016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e </w:t>
      </w:r>
      <w:proofErr w:type="spellStart"/>
      <w:r>
        <w:rPr>
          <w:rFonts w:asciiTheme="minorHAnsi" w:hAnsiTheme="minorHAnsi"/>
          <w:b/>
          <w:sz w:val="22"/>
          <w:szCs w:val="22"/>
          <w:u w:val="single"/>
        </w:rPr>
        <w:t>s.m.i.</w:t>
      </w:r>
      <w:proofErr w:type="spellEnd"/>
    </w:p>
    <w:p w:rsidR="001B2107" w:rsidRPr="00481AF3" w:rsidRDefault="001B2107" w:rsidP="001B210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1B2107" w:rsidRDefault="001B2107" w:rsidP="001B2107">
      <w:pPr>
        <w:jc w:val="center"/>
        <w:rPr>
          <w:rFonts w:asciiTheme="minorHAnsi" w:hAnsiTheme="minorHAnsi"/>
          <w:b/>
          <w:sz w:val="22"/>
          <w:szCs w:val="22"/>
        </w:rPr>
      </w:pPr>
      <w:r w:rsidRPr="00481AF3">
        <w:rPr>
          <w:rFonts w:asciiTheme="minorHAnsi" w:hAnsiTheme="minorHAnsi"/>
          <w:b/>
          <w:sz w:val="22"/>
          <w:szCs w:val="22"/>
        </w:rPr>
        <w:t xml:space="preserve">INDAGINE DI MERCATO PER AFFIDAMENTO </w:t>
      </w:r>
      <w:r>
        <w:rPr>
          <w:rFonts w:asciiTheme="minorHAnsi" w:hAnsiTheme="minorHAnsi"/>
          <w:b/>
          <w:sz w:val="22"/>
          <w:szCs w:val="22"/>
        </w:rPr>
        <w:t>SERVIZIO</w:t>
      </w:r>
      <w:r w:rsidRPr="00481AF3">
        <w:rPr>
          <w:rFonts w:asciiTheme="minorHAnsi" w:hAnsiTheme="minorHAnsi"/>
          <w:b/>
          <w:sz w:val="22"/>
          <w:szCs w:val="22"/>
        </w:rPr>
        <w:t xml:space="preserve"> </w:t>
      </w:r>
      <w:r w:rsidRPr="00E01B99">
        <w:rPr>
          <w:rFonts w:asciiTheme="minorHAnsi" w:hAnsiTheme="minorHAnsi"/>
          <w:b/>
          <w:sz w:val="22"/>
          <w:szCs w:val="22"/>
        </w:rPr>
        <w:t>DI MANUTENZIONE PROGRAMMATA DEI REFRIGERATORI D’ACQUA YORK (IMPIANTI HVAC) -</w:t>
      </w:r>
      <w:r w:rsidRPr="00E01B99">
        <w:rPr>
          <w:rFonts w:ascii="Calibri" w:hAnsi="Calibri"/>
          <w:b/>
        </w:rPr>
        <w:t xml:space="preserve"> </w:t>
      </w:r>
      <w:r w:rsidRPr="00E01B99">
        <w:rPr>
          <w:rFonts w:asciiTheme="minorHAnsi" w:hAnsiTheme="minorHAnsi"/>
          <w:b/>
          <w:sz w:val="22"/>
          <w:szCs w:val="22"/>
        </w:rPr>
        <w:t>IN</w:t>
      </w:r>
      <w:r>
        <w:rPr>
          <w:rFonts w:asciiTheme="minorHAnsi" w:hAnsiTheme="minorHAnsi"/>
          <w:b/>
          <w:sz w:val="22"/>
          <w:szCs w:val="22"/>
        </w:rPr>
        <w:t>STALLATI PRESSO IL PAD. EAS – D.E.A. DEL</w:t>
      </w:r>
      <w:r w:rsidRPr="00481AF3">
        <w:rPr>
          <w:rFonts w:asciiTheme="minorHAnsi" w:hAnsiTheme="minorHAnsi"/>
          <w:b/>
          <w:sz w:val="22"/>
          <w:szCs w:val="22"/>
        </w:rPr>
        <w:t>LA FONDAZIONE IRCCS PO</w:t>
      </w:r>
      <w:r>
        <w:rPr>
          <w:rFonts w:asciiTheme="minorHAnsi" w:hAnsiTheme="minorHAnsi"/>
          <w:b/>
          <w:sz w:val="22"/>
          <w:szCs w:val="22"/>
        </w:rPr>
        <w:t xml:space="preserve">LICLINICO "SAN MATTEO" DI PAVIA, PER IL PERIODO DI </w:t>
      </w:r>
      <w:r w:rsidRPr="00E01B99">
        <w:rPr>
          <w:rFonts w:asciiTheme="minorHAnsi" w:hAnsiTheme="minorHAnsi"/>
          <w:b/>
          <w:sz w:val="22"/>
          <w:szCs w:val="22"/>
        </w:rPr>
        <w:t>5 ANNI (2018/2022)</w:t>
      </w:r>
    </w:p>
    <w:p w:rsidR="00991F94" w:rsidRPr="00481AF3" w:rsidRDefault="00991F94" w:rsidP="001B210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CIG 7350782932</w:t>
      </w:r>
    </w:p>
    <w:p w:rsidR="001B2107" w:rsidRDefault="001B2107" w:rsidP="001B210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 w:rsidRPr="008604EA">
        <w:rPr>
          <w:rFonts w:asciiTheme="minorHAnsi" w:hAnsiTheme="minorHAnsi"/>
          <w:b/>
          <w:sz w:val="22"/>
          <w:szCs w:val="22"/>
        </w:rPr>
        <w:t>Oggetto dei lavori</w:t>
      </w:r>
      <w:r w:rsidRPr="008604EA">
        <w:rPr>
          <w:rFonts w:asciiTheme="minorHAnsi" w:hAnsiTheme="minorHAnsi"/>
          <w:sz w:val="22"/>
          <w:szCs w:val="22"/>
        </w:rPr>
        <w:t xml:space="preserve">: </w:t>
      </w:r>
      <w:r w:rsidRPr="0089619E">
        <w:rPr>
          <w:rFonts w:asciiTheme="minorHAnsi" w:hAnsiTheme="minorHAnsi"/>
          <w:i/>
          <w:sz w:val="22"/>
          <w:szCs w:val="22"/>
        </w:rPr>
        <w:t xml:space="preserve">servizio di assistenza (manutenzione periodica preventiva e correttiva su chiamata) per gli impianti HVAC (gruppi frigoriferi) installati presso il Pad. EAS-D.E.A. per il </w:t>
      </w:r>
      <w:r>
        <w:rPr>
          <w:rFonts w:asciiTheme="minorHAnsi" w:hAnsiTheme="minorHAnsi"/>
          <w:i/>
          <w:sz w:val="22"/>
          <w:szCs w:val="22"/>
        </w:rPr>
        <w:t>periodo</w:t>
      </w:r>
      <w:r w:rsidRPr="0089619E">
        <w:rPr>
          <w:rFonts w:asciiTheme="minorHAnsi" w:hAnsiTheme="minorHAnsi"/>
          <w:i/>
          <w:sz w:val="22"/>
          <w:szCs w:val="22"/>
        </w:rPr>
        <w:t xml:space="preserve"> 2018-202</w:t>
      </w:r>
      <w:r>
        <w:rPr>
          <w:rFonts w:asciiTheme="minorHAnsi" w:hAnsiTheme="minorHAnsi"/>
          <w:i/>
          <w:sz w:val="22"/>
          <w:szCs w:val="22"/>
        </w:rPr>
        <w:t>2</w:t>
      </w:r>
      <w:r w:rsidR="00991F94">
        <w:rPr>
          <w:rFonts w:asciiTheme="minorHAnsi" w:hAnsiTheme="minorHAnsi"/>
          <w:i/>
          <w:sz w:val="22"/>
          <w:szCs w:val="22"/>
        </w:rPr>
        <w:t xml:space="preserve"> (Cod. CIG 7350782932)</w:t>
      </w: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  <w:r w:rsidRPr="008604EA">
        <w:rPr>
          <w:rFonts w:asciiTheme="minorHAnsi" w:hAnsiTheme="minorHAnsi"/>
          <w:b/>
          <w:sz w:val="22"/>
          <w:szCs w:val="22"/>
        </w:rPr>
        <w:t>Importo presunto</w:t>
      </w:r>
      <w:r>
        <w:rPr>
          <w:rFonts w:asciiTheme="minorHAnsi" w:hAnsiTheme="minorHAnsi"/>
          <w:b/>
          <w:sz w:val="22"/>
          <w:szCs w:val="22"/>
        </w:rPr>
        <w:t xml:space="preserve"> a base di gara</w:t>
      </w:r>
      <w:r w:rsidRPr="008604EA">
        <w:rPr>
          <w:rFonts w:asciiTheme="minorHAnsi" w:hAnsiTheme="minorHAnsi"/>
          <w:sz w:val="22"/>
          <w:szCs w:val="22"/>
        </w:rPr>
        <w:t xml:space="preserve">: </w:t>
      </w:r>
      <w:r w:rsidRPr="008604EA">
        <w:rPr>
          <w:rFonts w:asciiTheme="minorHAnsi" w:hAnsiTheme="minorHAnsi"/>
          <w:i/>
          <w:sz w:val="22"/>
          <w:szCs w:val="22"/>
        </w:rPr>
        <w:t xml:space="preserve">€ </w:t>
      </w:r>
      <w:r>
        <w:rPr>
          <w:rFonts w:asciiTheme="minorHAnsi" w:hAnsiTheme="minorHAnsi"/>
          <w:i/>
          <w:sz w:val="22"/>
          <w:szCs w:val="22"/>
        </w:rPr>
        <w:t>121</w:t>
      </w:r>
      <w:r w:rsidRPr="008604EA">
        <w:rPr>
          <w:rFonts w:asciiTheme="minorHAnsi" w:hAnsiTheme="minorHAnsi"/>
          <w:i/>
          <w:sz w:val="22"/>
          <w:szCs w:val="22"/>
        </w:rPr>
        <w:t>.</w:t>
      </w:r>
      <w:r>
        <w:rPr>
          <w:rFonts w:asciiTheme="minorHAnsi" w:hAnsiTheme="minorHAnsi"/>
          <w:i/>
          <w:sz w:val="22"/>
          <w:szCs w:val="22"/>
        </w:rPr>
        <w:t>5</w:t>
      </w:r>
      <w:r w:rsidRPr="008604EA">
        <w:rPr>
          <w:rFonts w:asciiTheme="minorHAnsi" w:hAnsiTheme="minorHAnsi"/>
          <w:i/>
          <w:sz w:val="22"/>
          <w:szCs w:val="22"/>
        </w:rPr>
        <w:t>00,00 (</w:t>
      </w:r>
      <w:r w:rsidR="00991F94">
        <w:rPr>
          <w:rFonts w:asciiTheme="minorHAnsi" w:hAnsiTheme="minorHAnsi"/>
          <w:i/>
          <w:sz w:val="22"/>
          <w:szCs w:val="22"/>
        </w:rPr>
        <w:t>di cui € 1</w:t>
      </w:r>
      <w:r w:rsidR="0030021B">
        <w:rPr>
          <w:rFonts w:asciiTheme="minorHAnsi" w:hAnsiTheme="minorHAnsi"/>
          <w:i/>
          <w:sz w:val="22"/>
          <w:szCs w:val="22"/>
        </w:rPr>
        <w:t>.</w:t>
      </w:r>
      <w:r w:rsidR="00991F94">
        <w:rPr>
          <w:rFonts w:asciiTheme="minorHAnsi" w:hAnsiTheme="minorHAnsi"/>
          <w:i/>
          <w:sz w:val="22"/>
          <w:szCs w:val="22"/>
        </w:rPr>
        <w:t>3</w:t>
      </w:r>
      <w:r w:rsidR="0030021B">
        <w:rPr>
          <w:rFonts w:asciiTheme="minorHAnsi" w:hAnsiTheme="minorHAnsi"/>
          <w:i/>
          <w:sz w:val="22"/>
          <w:szCs w:val="22"/>
        </w:rPr>
        <w:t>0</w:t>
      </w:r>
      <w:r w:rsidR="00991F94">
        <w:rPr>
          <w:rFonts w:asciiTheme="minorHAnsi" w:hAnsiTheme="minorHAnsi"/>
          <w:i/>
          <w:sz w:val="22"/>
          <w:szCs w:val="22"/>
        </w:rPr>
        <w:t>1,70 per</w:t>
      </w:r>
      <w:r w:rsidRPr="008604EA">
        <w:rPr>
          <w:rFonts w:asciiTheme="minorHAnsi" w:hAnsiTheme="minorHAnsi"/>
          <w:i/>
          <w:sz w:val="22"/>
          <w:szCs w:val="22"/>
        </w:rPr>
        <w:t xml:space="preserve"> oneri di sicurezza) </w:t>
      </w:r>
      <w:r>
        <w:rPr>
          <w:rFonts w:asciiTheme="minorHAnsi" w:hAnsiTheme="minorHAnsi"/>
          <w:i/>
          <w:sz w:val="22"/>
          <w:szCs w:val="22"/>
        </w:rPr>
        <w:t xml:space="preserve">più € </w:t>
      </w:r>
      <w:r w:rsidRPr="0089619E">
        <w:rPr>
          <w:rFonts w:asciiTheme="minorHAnsi" w:hAnsiTheme="minorHAnsi"/>
          <w:i/>
          <w:sz w:val="22"/>
          <w:szCs w:val="22"/>
        </w:rPr>
        <w:t xml:space="preserve">€ </w:t>
      </w:r>
      <w:r>
        <w:rPr>
          <w:rFonts w:asciiTheme="minorHAnsi" w:hAnsiTheme="minorHAnsi"/>
          <w:i/>
          <w:sz w:val="22"/>
          <w:szCs w:val="22"/>
        </w:rPr>
        <w:t>51</w:t>
      </w:r>
      <w:r w:rsidRPr="0089619E">
        <w:rPr>
          <w:rFonts w:asciiTheme="minorHAnsi" w:hAnsiTheme="minorHAnsi"/>
          <w:i/>
          <w:sz w:val="22"/>
          <w:szCs w:val="22"/>
        </w:rPr>
        <w:t>.</w:t>
      </w:r>
      <w:r>
        <w:rPr>
          <w:rFonts w:asciiTheme="minorHAnsi" w:hAnsiTheme="minorHAnsi"/>
          <w:i/>
          <w:sz w:val="22"/>
          <w:szCs w:val="22"/>
        </w:rPr>
        <w:t>0</w:t>
      </w:r>
      <w:r w:rsidRPr="0089619E">
        <w:rPr>
          <w:rFonts w:asciiTheme="minorHAnsi" w:hAnsiTheme="minorHAnsi"/>
          <w:i/>
          <w:sz w:val="22"/>
          <w:szCs w:val="22"/>
        </w:rPr>
        <w:t>00,00 per acquisto di eventuale materiale necessario all’attività di manutenzione e riparazione guasti</w:t>
      </w:r>
      <w:r>
        <w:rPr>
          <w:rFonts w:asciiTheme="minorHAnsi" w:hAnsiTheme="minorHAnsi"/>
          <w:i/>
          <w:sz w:val="22"/>
          <w:szCs w:val="22"/>
        </w:rPr>
        <w:t>,</w:t>
      </w:r>
      <w:r w:rsidRPr="0089619E">
        <w:rPr>
          <w:rFonts w:asciiTheme="minorHAnsi" w:hAnsiTheme="minorHAnsi"/>
          <w:i/>
          <w:sz w:val="22"/>
          <w:szCs w:val="22"/>
        </w:rPr>
        <w:t xml:space="preserve"> </w:t>
      </w:r>
      <w:r w:rsidRPr="008604EA">
        <w:rPr>
          <w:rFonts w:asciiTheme="minorHAnsi" w:hAnsiTheme="minorHAnsi"/>
          <w:i/>
          <w:sz w:val="22"/>
          <w:szCs w:val="22"/>
        </w:rPr>
        <w:t>oltre all'IVA</w:t>
      </w:r>
      <w:r>
        <w:rPr>
          <w:rFonts w:asciiTheme="minorHAnsi" w:hAnsiTheme="minorHAnsi"/>
          <w:i/>
          <w:sz w:val="22"/>
          <w:szCs w:val="22"/>
        </w:rPr>
        <w:t xml:space="preserve">, per un totale di </w:t>
      </w:r>
      <w:r w:rsidRPr="00963601">
        <w:rPr>
          <w:rFonts w:asciiTheme="minorHAnsi" w:hAnsiTheme="minorHAnsi"/>
          <w:b/>
          <w:i/>
          <w:sz w:val="22"/>
          <w:szCs w:val="22"/>
          <w:u w:val="single"/>
        </w:rPr>
        <w:t xml:space="preserve">€ </w:t>
      </w:r>
      <w:r w:rsidRPr="00E01B99">
        <w:rPr>
          <w:rFonts w:asciiTheme="minorHAnsi" w:hAnsiTheme="minorHAnsi"/>
          <w:b/>
          <w:i/>
          <w:sz w:val="22"/>
          <w:szCs w:val="22"/>
          <w:u w:val="single"/>
        </w:rPr>
        <w:t>172.500,00</w:t>
      </w:r>
      <w:r w:rsidRPr="00963601">
        <w:rPr>
          <w:rFonts w:asciiTheme="minorHAnsi" w:hAnsiTheme="minorHAnsi"/>
          <w:b/>
          <w:i/>
          <w:sz w:val="22"/>
          <w:szCs w:val="22"/>
          <w:u w:val="single"/>
        </w:rPr>
        <w:t xml:space="preserve"> più IVA</w:t>
      </w: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 w:rsidRPr="008604EA">
        <w:rPr>
          <w:rFonts w:asciiTheme="minorHAnsi" w:hAnsiTheme="minorHAnsi"/>
          <w:b/>
          <w:sz w:val="22"/>
          <w:szCs w:val="22"/>
        </w:rPr>
        <w:t>Requisiti richiesti</w:t>
      </w:r>
      <w:r w:rsidRPr="008604EA">
        <w:rPr>
          <w:rFonts w:asciiTheme="minorHAnsi" w:hAnsiTheme="minorHAnsi"/>
          <w:sz w:val="22"/>
          <w:szCs w:val="22"/>
        </w:rPr>
        <w:t>:</w:t>
      </w:r>
    </w:p>
    <w:p w:rsidR="001B2107" w:rsidRPr="008604EA" w:rsidRDefault="001B2107" w:rsidP="001B210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8604EA">
        <w:rPr>
          <w:rFonts w:asciiTheme="minorHAnsi" w:hAnsiTheme="minorHAnsi"/>
          <w:i/>
          <w:sz w:val="22"/>
          <w:szCs w:val="22"/>
        </w:rPr>
        <w:t>possesso</w:t>
      </w:r>
      <w:proofErr w:type="gramEnd"/>
      <w:r w:rsidRPr="008604EA">
        <w:rPr>
          <w:rFonts w:asciiTheme="minorHAnsi" w:hAnsiTheme="minorHAnsi"/>
          <w:i/>
          <w:sz w:val="22"/>
          <w:szCs w:val="22"/>
        </w:rPr>
        <w:t xml:space="preserve"> di iscrizione CCIAA per codice ATECO F.43.22.01;</w:t>
      </w:r>
    </w:p>
    <w:p w:rsidR="001B2107" w:rsidRDefault="001B2107" w:rsidP="001B210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>
        <w:rPr>
          <w:rFonts w:asciiTheme="minorHAnsi" w:hAnsiTheme="minorHAnsi"/>
          <w:i/>
          <w:sz w:val="22"/>
          <w:szCs w:val="22"/>
        </w:rPr>
        <w:t>fatturato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minimo annuo non inferiore ad € 48.600 nel settore specifico della manutenzione di impiantii HVAC – gruppi frigoriferi;</w:t>
      </w:r>
    </w:p>
    <w:p w:rsidR="001B2107" w:rsidRPr="008E5E40" w:rsidRDefault="001B2107" w:rsidP="001B210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8E5E40">
        <w:rPr>
          <w:rFonts w:asciiTheme="minorHAnsi" w:hAnsiTheme="minorHAnsi"/>
          <w:i/>
          <w:sz w:val="22"/>
          <w:szCs w:val="22"/>
        </w:rPr>
        <w:t>contratti</w:t>
      </w:r>
      <w:proofErr w:type="gramEnd"/>
      <w:r w:rsidRPr="008E5E40">
        <w:rPr>
          <w:rFonts w:asciiTheme="minorHAnsi" w:hAnsiTheme="minorHAnsi"/>
          <w:i/>
          <w:sz w:val="22"/>
          <w:szCs w:val="22"/>
        </w:rPr>
        <w:t xml:space="preserve"> di manutenzione attivi o eseguiti relativi a modelli </w:t>
      </w:r>
      <w:r w:rsidR="0030021B">
        <w:rPr>
          <w:rFonts w:asciiTheme="minorHAnsi" w:hAnsiTheme="minorHAnsi"/>
          <w:i/>
          <w:sz w:val="22"/>
          <w:szCs w:val="22"/>
        </w:rPr>
        <w:t xml:space="preserve">analoghi </w:t>
      </w:r>
      <w:r w:rsidRPr="008E5E40">
        <w:rPr>
          <w:rFonts w:asciiTheme="minorHAnsi" w:hAnsiTheme="minorHAnsi"/>
          <w:i/>
          <w:sz w:val="22"/>
          <w:szCs w:val="22"/>
        </w:rPr>
        <w:t xml:space="preserve">di Refrigeratori d’acqua, </w:t>
      </w:r>
      <w:r w:rsidR="0030021B">
        <w:rPr>
          <w:rFonts w:asciiTheme="minorHAnsi" w:hAnsiTheme="minorHAnsi"/>
          <w:i/>
          <w:sz w:val="22"/>
          <w:szCs w:val="22"/>
        </w:rPr>
        <w:t>(</w:t>
      </w:r>
      <w:r w:rsidRPr="008E5E40">
        <w:rPr>
          <w:rFonts w:asciiTheme="minorHAnsi" w:hAnsiTheme="minorHAnsi"/>
          <w:i/>
          <w:sz w:val="22"/>
          <w:szCs w:val="22"/>
        </w:rPr>
        <w:t xml:space="preserve">raffreddati ad acqua di torre, con compressore centrifugo, motore aperto con variatore di velocità, potenza resa 2500 </w:t>
      </w:r>
      <w:proofErr w:type="spellStart"/>
      <w:r w:rsidRPr="008E5E40">
        <w:rPr>
          <w:rFonts w:asciiTheme="minorHAnsi" w:hAnsiTheme="minorHAnsi"/>
          <w:i/>
          <w:sz w:val="22"/>
          <w:szCs w:val="22"/>
        </w:rPr>
        <w:t>kwF</w:t>
      </w:r>
      <w:proofErr w:type="spellEnd"/>
      <w:r w:rsidRPr="008E5E40">
        <w:rPr>
          <w:rFonts w:asciiTheme="minorHAnsi" w:hAnsiTheme="minorHAnsi"/>
          <w:i/>
          <w:sz w:val="22"/>
          <w:szCs w:val="22"/>
        </w:rPr>
        <w:t>, modello York</w:t>
      </w:r>
      <w:r w:rsidR="0030021B">
        <w:rPr>
          <w:rFonts w:asciiTheme="minorHAnsi" w:hAnsiTheme="minorHAnsi"/>
          <w:i/>
          <w:sz w:val="22"/>
          <w:szCs w:val="22"/>
        </w:rPr>
        <w:t>)</w:t>
      </w:r>
      <w:r w:rsidRPr="008E5E40">
        <w:rPr>
          <w:rFonts w:asciiTheme="minorHAnsi" w:hAnsiTheme="minorHAnsi"/>
          <w:i/>
          <w:sz w:val="22"/>
          <w:szCs w:val="22"/>
        </w:rPr>
        <w:t>,  con servizio di reperibilità h24 365 gg/anno</w:t>
      </w:r>
    </w:p>
    <w:p w:rsidR="001B2107" w:rsidRPr="008604EA" w:rsidRDefault="001B2107" w:rsidP="001B210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8604EA">
        <w:rPr>
          <w:rFonts w:asciiTheme="minorHAnsi" w:hAnsiTheme="minorHAnsi"/>
          <w:i/>
          <w:sz w:val="22"/>
          <w:szCs w:val="22"/>
        </w:rPr>
        <w:t>assenza</w:t>
      </w:r>
      <w:proofErr w:type="gramEnd"/>
      <w:r w:rsidRPr="008604EA">
        <w:rPr>
          <w:rFonts w:asciiTheme="minorHAnsi" w:hAnsiTheme="minorHAnsi"/>
          <w:i/>
          <w:sz w:val="22"/>
          <w:szCs w:val="22"/>
        </w:rPr>
        <w:t xml:space="preserve"> cause di esclusione di cui all'art. 80 del </w:t>
      </w:r>
      <w:proofErr w:type="spellStart"/>
      <w:r w:rsidRPr="008604EA">
        <w:rPr>
          <w:rFonts w:asciiTheme="minorHAnsi" w:hAnsiTheme="minorHAnsi"/>
          <w:i/>
          <w:sz w:val="22"/>
          <w:szCs w:val="22"/>
        </w:rPr>
        <w:t>D.Lgs.</w:t>
      </w:r>
      <w:proofErr w:type="spellEnd"/>
      <w:r w:rsidRPr="008604EA">
        <w:rPr>
          <w:rFonts w:asciiTheme="minorHAnsi" w:hAnsiTheme="minorHAnsi"/>
          <w:i/>
          <w:sz w:val="22"/>
          <w:szCs w:val="22"/>
        </w:rPr>
        <w:t xml:space="preserve"> 50/2016</w:t>
      </w:r>
      <w:r>
        <w:rPr>
          <w:rFonts w:asciiTheme="minorHAnsi" w:hAnsiTheme="minorHAnsi"/>
          <w:i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i/>
          <w:sz w:val="22"/>
          <w:szCs w:val="22"/>
        </w:rPr>
        <w:t>s.m.i.</w:t>
      </w:r>
      <w:proofErr w:type="spellEnd"/>
      <w:r w:rsidRPr="008604EA">
        <w:rPr>
          <w:rFonts w:asciiTheme="minorHAnsi" w:hAnsiTheme="minorHAnsi"/>
          <w:i/>
          <w:sz w:val="22"/>
          <w:szCs w:val="22"/>
        </w:rPr>
        <w:t>;</w:t>
      </w:r>
    </w:p>
    <w:p w:rsidR="001B2107" w:rsidRPr="008604EA" w:rsidRDefault="001B2107" w:rsidP="001B2107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8604EA">
        <w:rPr>
          <w:rFonts w:asciiTheme="minorHAnsi" w:hAnsiTheme="minorHAnsi"/>
          <w:i/>
          <w:sz w:val="22"/>
          <w:szCs w:val="22"/>
        </w:rPr>
        <w:t>iscrizione</w:t>
      </w:r>
      <w:proofErr w:type="gramEnd"/>
      <w:r w:rsidRPr="008604EA">
        <w:rPr>
          <w:rFonts w:asciiTheme="minorHAnsi" w:hAnsiTheme="minorHAnsi"/>
          <w:i/>
          <w:sz w:val="22"/>
          <w:szCs w:val="22"/>
        </w:rPr>
        <w:t xml:space="preserve"> al portale di intermediazione telematica di Regione Lombardia SINTEL, con espressa indicazione della Fondazione Policlinico San Matteo di Pavia tra gli Enti per cui qualificarsi in Elenco Fornitori Telematico;</w:t>
      </w: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</w:p>
    <w:p w:rsidR="001B2107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 precisa che per il servizio in appalto dovranno essere utilizzati </w:t>
      </w:r>
      <w:r w:rsidRPr="00481AF3">
        <w:rPr>
          <w:rFonts w:asciiTheme="minorHAnsi" w:hAnsiTheme="minorHAnsi"/>
          <w:sz w:val="22"/>
          <w:szCs w:val="22"/>
        </w:rPr>
        <w:t>ricambi originali e nuovi della casa madre (YORK), manodopera tecnica specializzata proveniente dalla casa costruttrice stessa o da essa abilitata e certificata ufficialmente per iscritto</w:t>
      </w:r>
      <w:r>
        <w:rPr>
          <w:rFonts w:asciiTheme="minorHAnsi" w:hAnsiTheme="minorHAnsi"/>
          <w:sz w:val="22"/>
          <w:szCs w:val="22"/>
        </w:rPr>
        <w:t>.</w:t>
      </w:r>
    </w:p>
    <w:p w:rsidR="001B2107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L’Ente appaltante sarà comunque disponibile a prendere in considerazione e valutare, in sede di gara, eventuali proposte alternative, a condizione che le stesse rispondano a requisiti di funzionalità ed economia di gestione.</w:t>
      </w:r>
    </w:p>
    <w:p w:rsidR="001B2107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8604EA">
        <w:rPr>
          <w:rFonts w:asciiTheme="minorHAnsi" w:hAnsiTheme="minorHAnsi"/>
          <w:sz w:val="22"/>
          <w:szCs w:val="22"/>
        </w:rPr>
        <w:t xml:space="preserve">Le Imprese interessate dovranno inviare entro le ore 12:00 del giorno </w:t>
      </w:r>
      <w:r w:rsidR="00667667">
        <w:rPr>
          <w:rFonts w:asciiTheme="minorHAnsi" w:hAnsiTheme="minorHAnsi"/>
          <w:b/>
          <w:sz w:val="22"/>
          <w:szCs w:val="22"/>
          <w:u w:val="single"/>
        </w:rPr>
        <w:t>15</w:t>
      </w:r>
      <w:r w:rsidR="00AB206C">
        <w:rPr>
          <w:rFonts w:asciiTheme="minorHAnsi" w:hAnsiTheme="minorHAnsi"/>
          <w:b/>
          <w:sz w:val="22"/>
          <w:szCs w:val="22"/>
          <w:u w:val="single"/>
        </w:rPr>
        <w:t>/03/2018</w:t>
      </w:r>
      <w:r w:rsidRPr="008604EA">
        <w:rPr>
          <w:rFonts w:asciiTheme="minorHAnsi" w:hAnsiTheme="minorHAnsi"/>
          <w:b/>
          <w:sz w:val="22"/>
          <w:szCs w:val="22"/>
        </w:rPr>
        <w:t xml:space="preserve"> </w:t>
      </w:r>
      <w:r w:rsidRPr="008604EA">
        <w:rPr>
          <w:rFonts w:asciiTheme="minorHAnsi" w:hAnsiTheme="minorHAnsi"/>
          <w:sz w:val="22"/>
          <w:szCs w:val="22"/>
        </w:rPr>
        <w:t xml:space="preserve">richiesta per successivo invito alla procedura di gara, che verrà espletata presso la piattaforma </w:t>
      </w:r>
      <w:proofErr w:type="gramStart"/>
      <w:r w:rsidRPr="008604EA">
        <w:rPr>
          <w:rFonts w:asciiTheme="minorHAnsi" w:hAnsiTheme="minorHAnsi"/>
          <w:sz w:val="22"/>
          <w:szCs w:val="22"/>
        </w:rPr>
        <w:t>SINTEL ,</w:t>
      </w:r>
      <w:proofErr w:type="gramEnd"/>
      <w:r w:rsidRPr="008604EA">
        <w:rPr>
          <w:rFonts w:asciiTheme="minorHAnsi" w:hAnsiTheme="minorHAnsi"/>
          <w:sz w:val="22"/>
          <w:szCs w:val="22"/>
        </w:rPr>
        <w:t xml:space="preserve"> al seguente indirizzo e-mail:  </w:t>
      </w:r>
      <w:r w:rsidRPr="008604EA">
        <w:rPr>
          <w:rFonts w:asciiTheme="minorHAnsi" w:hAnsiTheme="minorHAnsi"/>
          <w:b/>
          <w:i/>
          <w:sz w:val="22"/>
          <w:szCs w:val="22"/>
        </w:rPr>
        <w:t>ufficiotecnico@pec.smatteo.pv.it</w:t>
      </w:r>
      <w:r w:rsidRPr="008604EA">
        <w:rPr>
          <w:rFonts w:asciiTheme="minorHAnsi" w:hAnsiTheme="minorHAnsi"/>
          <w:sz w:val="22"/>
          <w:szCs w:val="22"/>
        </w:rPr>
        <w:t xml:space="preserve">  indicando come oggetto </w:t>
      </w:r>
      <w:r w:rsidRPr="00D943C3">
        <w:rPr>
          <w:rFonts w:asciiTheme="minorHAnsi" w:hAnsiTheme="minorHAnsi"/>
          <w:b/>
          <w:i/>
          <w:sz w:val="22"/>
          <w:szCs w:val="22"/>
        </w:rPr>
        <w:t xml:space="preserve">"Manutenzione refrigeratori d’acqua YORK – (impianti HVAC presso </w:t>
      </w:r>
      <w:proofErr w:type="spellStart"/>
      <w:r w:rsidRPr="00D943C3">
        <w:rPr>
          <w:rFonts w:asciiTheme="minorHAnsi" w:hAnsiTheme="minorHAnsi"/>
          <w:b/>
          <w:i/>
          <w:sz w:val="22"/>
          <w:szCs w:val="22"/>
        </w:rPr>
        <w:t>pad</w:t>
      </w:r>
      <w:proofErr w:type="spellEnd"/>
      <w:r w:rsidRPr="00D943C3">
        <w:rPr>
          <w:rFonts w:asciiTheme="minorHAnsi" w:hAnsiTheme="minorHAnsi"/>
          <w:b/>
          <w:i/>
          <w:sz w:val="22"/>
          <w:szCs w:val="22"/>
        </w:rPr>
        <w:t>. EAS – DEA) - richiesta invito gara d'appalto"</w:t>
      </w: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 w:rsidRPr="008604EA">
        <w:rPr>
          <w:rFonts w:asciiTheme="minorHAnsi" w:hAnsiTheme="minorHAnsi"/>
          <w:sz w:val="22"/>
          <w:szCs w:val="22"/>
        </w:rPr>
        <w:t xml:space="preserve">L'Ente appaltante si riserva la facoltà, in caso di elevato numero di facenti richiesta, di limitare il numero degli operatori economici da invitare ad un massimo di </w:t>
      </w:r>
      <w:r>
        <w:rPr>
          <w:rFonts w:asciiTheme="minorHAnsi" w:hAnsiTheme="minorHAnsi"/>
          <w:sz w:val="22"/>
          <w:szCs w:val="22"/>
        </w:rPr>
        <w:t>1</w:t>
      </w:r>
      <w:r w:rsidRPr="008604EA">
        <w:rPr>
          <w:rFonts w:asciiTheme="minorHAnsi" w:hAnsiTheme="minorHAnsi"/>
          <w:sz w:val="22"/>
          <w:szCs w:val="22"/>
        </w:rPr>
        <w:t xml:space="preserve">0 partecipanti, procedendo mediante sorteggio pubblico </w:t>
      </w:r>
      <w:r w:rsidRPr="008604EA">
        <w:rPr>
          <w:rFonts w:asciiTheme="minorHAnsi" w:hAnsiTheme="minorHAnsi"/>
          <w:sz w:val="22"/>
          <w:szCs w:val="22"/>
        </w:rPr>
        <w:lastRenderedPageBreak/>
        <w:t xml:space="preserve">(di cui sarà data </w:t>
      </w:r>
      <w:r>
        <w:rPr>
          <w:rFonts w:asciiTheme="minorHAnsi" w:hAnsiTheme="minorHAnsi"/>
          <w:sz w:val="22"/>
          <w:szCs w:val="22"/>
        </w:rPr>
        <w:t xml:space="preserve">preventiva </w:t>
      </w:r>
      <w:r w:rsidRPr="008604EA">
        <w:rPr>
          <w:rFonts w:asciiTheme="minorHAnsi" w:hAnsiTheme="minorHAnsi"/>
          <w:sz w:val="22"/>
          <w:szCs w:val="22"/>
        </w:rPr>
        <w:t>notizia a tutti i richiedenti) all'individuazione degli operatori economici da invitare.</w:t>
      </w: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 w:rsidRPr="008604EA">
        <w:rPr>
          <w:rFonts w:asciiTheme="minorHAnsi" w:hAnsiTheme="minorHAnsi"/>
          <w:sz w:val="22"/>
          <w:szCs w:val="22"/>
        </w:rPr>
        <w:t>Il presente avviso non è, comunque, impegnativo per l'Ente, che si riserva la facoltà di non procedere all'espletamento della gara.</w:t>
      </w: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  <w:r w:rsidRPr="008604EA">
        <w:rPr>
          <w:rFonts w:asciiTheme="minorHAnsi" w:hAnsiTheme="minorHAnsi"/>
          <w:b/>
          <w:sz w:val="22"/>
          <w:szCs w:val="22"/>
        </w:rPr>
        <w:t>Per eventuali informazioni</w:t>
      </w:r>
      <w:r w:rsidRPr="008604EA">
        <w:rPr>
          <w:rFonts w:asciiTheme="minorHAnsi" w:hAnsiTheme="minorHAnsi"/>
          <w:sz w:val="22"/>
          <w:szCs w:val="22"/>
        </w:rPr>
        <w:t xml:space="preserve">: </w:t>
      </w: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8604EA">
        <w:rPr>
          <w:rFonts w:asciiTheme="minorHAnsi" w:hAnsiTheme="minorHAnsi"/>
          <w:i/>
          <w:sz w:val="22"/>
          <w:szCs w:val="22"/>
        </w:rPr>
        <w:t>tecniche</w:t>
      </w:r>
      <w:proofErr w:type="gramEnd"/>
      <w:r w:rsidRPr="008604EA">
        <w:rPr>
          <w:rFonts w:asciiTheme="minorHAnsi" w:hAnsiTheme="minorHAnsi"/>
          <w:i/>
          <w:sz w:val="22"/>
          <w:szCs w:val="22"/>
        </w:rPr>
        <w:t xml:space="preserve"> (Geom.  Zucchini - tel.: 0382/501842) - amministrative (Sig.  Facchini - tel. 0382/503028)</w:t>
      </w:r>
    </w:p>
    <w:p w:rsidR="001B2107" w:rsidRPr="008604EA" w:rsidRDefault="001B2107" w:rsidP="001B2107">
      <w:pPr>
        <w:jc w:val="both"/>
        <w:rPr>
          <w:rFonts w:asciiTheme="minorHAnsi" w:hAnsiTheme="minorHAnsi"/>
          <w:sz w:val="22"/>
          <w:szCs w:val="22"/>
        </w:rPr>
      </w:pPr>
    </w:p>
    <w:p w:rsidR="001B2107" w:rsidRPr="008604EA" w:rsidRDefault="00AB206C" w:rsidP="001B2107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2</w:t>
      </w:r>
      <w:r w:rsidR="00667667">
        <w:rPr>
          <w:rFonts w:asciiTheme="minorHAnsi" w:hAnsiTheme="minorHAnsi"/>
          <w:i/>
          <w:sz w:val="22"/>
          <w:szCs w:val="22"/>
        </w:rPr>
        <w:t>8</w:t>
      </w:r>
      <w:bookmarkStart w:id="0" w:name="_GoBack"/>
      <w:bookmarkEnd w:id="0"/>
      <w:r>
        <w:rPr>
          <w:rFonts w:asciiTheme="minorHAnsi" w:hAnsiTheme="minorHAnsi"/>
          <w:i/>
          <w:sz w:val="22"/>
          <w:szCs w:val="22"/>
        </w:rPr>
        <w:t>/2/2018</w:t>
      </w: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</w:p>
    <w:p w:rsidR="001B2107" w:rsidRPr="008604EA" w:rsidRDefault="001B2107" w:rsidP="001B2107">
      <w:pPr>
        <w:jc w:val="both"/>
        <w:rPr>
          <w:rFonts w:asciiTheme="minorHAnsi" w:hAnsiTheme="minorHAnsi"/>
          <w:i/>
          <w:sz w:val="22"/>
          <w:szCs w:val="22"/>
        </w:rPr>
      </w:pP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</w:r>
      <w:r w:rsidRPr="008604EA">
        <w:rPr>
          <w:rFonts w:asciiTheme="minorHAnsi" w:hAnsiTheme="minorHAnsi"/>
          <w:i/>
          <w:sz w:val="22"/>
          <w:szCs w:val="22"/>
        </w:rPr>
        <w:tab/>
        <w:t>Firmato</w:t>
      </w:r>
    </w:p>
    <w:p w:rsidR="001B2107" w:rsidRPr="008604EA" w:rsidRDefault="001B2107" w:rsidP="001B2107">
      <w:pPr>
        <w:ind w:right="-284"/>
        <w:jc w:val="both"/>
        <w:rPr>
          <w:rFonts w:asciiTheme="minorHAnsi" w:hAnsiTheme="minorHAnsi"/>
          <w:b/>
          <w:bCs/>
          <w:sz w:val="22"/>
          <w:szCs w:val="22"/>
        </w:rPr>
      </w:pP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>IL RESPONSABILE DEL PROCEDIMENTO</w:t>
      </w:r>
    </w:p>
    <w:p w:rsidR="001B2107" w:rsidRPr="00481AF3" w:rsidRDefault="001B2107" w:rsidP="001B2107">
      <w:pPr>
        <w:ind w:right="-284"/>
        <w:jc w:val="both"/>
        <w:rPr>
          <w:rFonts w:asciiTheme="minorHAnsi" w:hAnsiTheme="minorHAnsi"/>
          <w:b/>
          <w:bCs/>
          <w:sz w:val="22"/>
          <w:szCs w:val="22"/>
        </w:rPr>
      </w:pPr>
      <w:r w:rsidRPr="008604EA">
        <w:rPr>
          <w:rFonts w:asciiTheme="minorHAnsi" w:hAnsiTheme="minorHAnsi"/>
          <w:b/>
          <w:bCs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ab/>
      </w:r>
      <w:r w:rsidRPr="008604EA">
        <w:rPr>
          <w:rFonts w:asciiTheme="minorHAnsi" w:hAnsiTheme="minorHAnsi"/>
          <w:b/>
          <w:bCs/>
          <w:sz w:val="22"/>
          <w:szCs w:val="22"/>
        </w:rPr>
        <w:tab/>
        <w:t xml:space="preserve">         (Dr. Ing. </w:t>
      </w:r>
      <w:r w:rsidR="00AB206C">
        <w:rPr>
          <w:rFonts w:asciiTheme="minorHAnsi" w:hAnsiTheme="minorHAnsi"/>
          <w:b/>
          <w:bCs/>
          <w:sz w:val="22"/>
          <w:szCs w:val="22"/>
        </w:rPr>
        <w:t>Luciano Marabelli</w:t>
      </w:r>
      <w:r w:rsidRPr="008604EA">
        <w:rPr>
          <w:rFonts w:asciiTheme="minorHAnsi" w:hAnsiTheme="minorHAnsi"/>
          <w:b/>
          <w:bCs/>
          <w:sz w:val="22"/>
          <w:szCs w:val="22"/>
        </w:rPr>
        <w:t>)</w:t>
      </w:r>
    </w:p>
    <w:p w:rsidR="008A24D9" w:rsidRPr="008A24D9" w:rsidRDefault="008A24D9" w:rsidP="008A24D9">
      <w:pPr>
        <w:jc w:val="center"/>
        <w:rPr>
          <w:b/>
        </w:rPr>
      </w:pPr>
    </w:p>
    <w:sectPr w:rsidR="008A24D9" w:rsidRPr="008A24D9" w:rsidSect="00BC69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63" w:rsidRDefault="00727063" w:rsidP="00C44E58">
      <w:r>
        <w:separator/>
      </w:r>
    </w:p>
  </w:endnote>
  <w:endnote w:type="continuationSeparator" w:id="0">
    <w:p w:rsidR="00727063" w:rsidRDefault="00727063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akla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66B" w:rsidRPr="006E466B" w:rsidRDefault="00C93DF6" w:rsidP="00C93DF6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 w:rsidR="007B0EDD">
      <w:rPr>
        <w:sz w:val="16"/>
        <w:szCs w:val="16"/>
      </w:rPr>
      <w:t xml:space="preserve">5.2.1                                                                                                                                                                              </w:t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  <w:r w:rsidR="007B0EDD">
      <w:rPr>
        <w:sz w:val="16"/>
        <w:szCs w:val="16"/>
      </w:rPr>
      <w:t xml:space="preserve">                                 </w:t>
    </w:r>
    <w:r w:rsidR="007C3159" w:rsidRPr="007B0EDD">
      <w:rPr>
        <w:sz w:val="16"/>
        <w:szCs w:val="16"/>
      </w:rPr>
      <w:fldChar w:fldCharType="begin"/>
    </w:r>
    <w:r w:rsidR="007B0EDD" w:rsidRPr="007B0EDD">
      <w:rPr>
        <w:sz w:val="16"/>
        <w:szCs w:val="16"/>
      </w:rPr>
      <w:instrText>PAGE   \* MERGEFORMAT</w:instrText>
    </w:r>
    <w:r w:rsidR="007C3159" w:rsidRPr="007B0EDD">
      <w:rPr>
        <w:sz w:val="16"/>
        <w:szCs w:val="16"/>
      </w:rPr>
      <w:fldChar w:fldCharType="separate"/>
    </w:r>
    <w:r w:rsidR="00667667">
      <w:rPr>
        <w:noProof/>
        <w:sz w:val="16"/>
        <w:szCs w:val="16"/>
      </w:rPr>
      <w:t>2</w:t>
    </w:r>
    <w:r w:rsidR="007C3159" w:rsidRPr="007B0ED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7B27AA" w:rsidP="00BC6962">
    <w:pPr>
      <w:pStyle w:val="Pidipagina"/>
    </w:pPr>
    <w:r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6962" w:rsidRDefault="00BC6962" w:rsidP="00BC6962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71550" cy="455930"/>
                                <wp:effectExtent l="0" t="0" r="0" b="1270"/>
                                <wp:docPr id="213" name="Immagine 2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8pt;margin-top:766.5pt;width:93pt;height:4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ccJAIAACs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TgOJsZG6Gpsj8eVw2l66NhI6dD85G2hzK+5/7MFJzvRH&#10;S5zfFItFXPWkLJZXc1LcpaW+tIAVBFXxwNkkbkI6j1i2xTuaTasSbS+VnEqmjUzEn64nrvylnrxe&#10;bnz9CwAA//8DAFBLAwQUAAYACAAAACEAC3SmGt0AAAAMAQAADwAAAGRycy9kb3ducmV2LnhtbEyP&#10;z06DQBDG7ya+w2ZMvBi7lFpQZGnUROO1tQ8wwBSI7Cxht4W+vdNTPc5vvnx/8s1se3Wi0XeODSwX&#10;ESjiytUdNwb2P5+Pz6B8QK6xd0wGzuRhU9ze5JjVbuItnXahUWLCPkMDbQhDprWvWrLoF24glt/B&#10;jRaDnGOj6xEnMbe9jqMo0RY7loQWB/poqfrdHa2Bw/f0sH6Zyq+wT7dPyTt2aenOxtzfzW+voALN&#10;4SqGS32pDoV0Kt2Ra696A/EyEaXw9Wolo0QRR6mgUlASC9JFrv+PKP4AAAD//wMAUEsBAi0AFAAG&#10;AAgAAAAhALaDOJL+AAAA4QEAABMAAAAAAAAAAAAAAAAAAAAAAFtDb250ZW50X1R5cGVzXS54bWxQ&#10;SwECLQAUAAYACAAAACEAOP0h/9YAAACUAQAACwAAAAAAAAAAAAAAAAAvAQAAX3JlbHMvLnJlbHNQ&#10;SwECLQAUAAYACAAAACEAPbQ3HCQCAAArBAAADgAAAAAAAAAAAAAAAAAuAgAAZHJzL2Uyb0RvYy54&#10;bWxQSwECLQAUAAYACAAAACEAC3SmGt0AAAAMAQAADwAAAAAAAAAAAAAAAAB+BAAAZHJzL2Rvd25y&#10;ZXYueG1sUEsFBgAAAAAEAAQA8wAAAIgFAAAAAA==&#10;" stroked="f">
              <v:textbox>
                <w:txbxContent>
                  <w:p w:rsidR="00BC6962" w:rsidRDefault="00BC6962" w:rsidP="00BC6962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71550" cy="455930"/>
                          <wp:effectExtent l="0" t="0" r="0" b="1270"/>
                          <wp:docPr id="213" name="Immagine 2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34F19" id="Connettore 1 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BBE5ln3QAAAAcBAAAPAAAAZHJzL2Rvd25yZXYueG1s&#10;TI5NT8MwEETvSP0P1iJxo06DaNoQp0J8SHDg0IJU9ebG2yRqvA6x06T/noULPT7NaOZlq9E24oSd&#10;rx0pmE0jEEiFMzWVCr4+X28XIHzQZHTjCBWc0cMqn1xlOjVuoDWeNqEUPEI+1QqqENpUSl9UaLWf&#10;uhaJs4PrrA6MXSlNpwcet42Mo2gura6JHyrd4lOFxXHTWwXPizdzl+D20BfDMuy+X+rk4/2s1M31&#10;+PgAIuAY/svwq8/qkLPT3vVkvGgUxPfxnKscLEFwnswS5v0fyzyTl/75DwAAAP//AwBQSwECLQAU&#10;AAYACAAAACEAtoM4kv4AAADhAQAAEwAAAAAAAAAAAAAAAAAAAAAAW0NvbnRlbnRfVHlwZXNdLnht&#10;bFBLAQItABQABgAIAAAAIQA4/SH/1gAAAJQBAAALAAAAAAAAAAAAAAAAAC8BAABfcmVscy8ucmVs&#10;c1BLAQItABQABgAIAAAAIQDLte917QEAAD8EAAAOAAAAAAAAAAAAAAAAAC4CAABkcnMvZTJvRG9j&#10;LnhtbFBLAQItABQABgAIAAAAIQBBE5ln3QAAAAcBAAAPAAAAAAAAAAAAAAAAAEcEAABkcnMvZG93&#10;bnJldi54bWxQSwUGAAAAAAQABADzAAAAUQUAAAAA&#10;" strokecolor="#a5a5a5 [2092]" strokeweight=".5pt">
              <v:stroke joinstyle="miter"/>
              <o:lock v:ext="edit" shapetype="f"/>
            </v:line>
          </w:pict>
        </mc:Fallback>
      </mc:AlternateContent>
    </w:r>
  </w:p>
  <w:p w:rsidR="00BC6962" w:rsidRPr="006E466B" w:rsidRDefault="00BC6962" w:rsidP="00BC6962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BC6962" w:rsidRPr="006E466B" w:rsidRDefault="00BC6962" w:rsidP="00BC6962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BC6962" w:rsidRPr="006E466B" w:rsidRDefault="00BC6962" w:rsidP="00BC6962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BC6962" w:rsidRPr="006E466B" w:rsidRDefault="00BC6962" w:rsidP="00BC6962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 xml:space="preserve">V.le Golgi 19 - </w:t>
    </w:r>
    <w:r w:rsidRPr="006E466B">
      <w:rPr>
        <w:sz w:val="16"/>
        <w:szCs w:val="16"/>
      </w:rPr>
      <w:t xml:space="preserve">27100, </w:t>
    </w:r>
    <w:proofErr w:type="gramStart"/>
    <w:r w:rsidRPr="006E466B">
      <w:rPr>
        <w:sz w:val="16"/>
        <w:szCs w:val="16"/>
      </w:rPr>
      <w:t>PAVIA  -</w:t>
    </w:r>
    <w:proofErr w:type="gramEnd"/>
    <w:r w:rsidRPr="006E466B">
      <w:rPr>
        <w:sz w:val="16"/>
        <w:szCs w:val="16"/>
      </w:rPr>
      <w:t xml:space="preserve"> Tel. 0382.5011</w:t>
    </w:r>
  </w:p>
  <w:p w:rsidR="00BC6962" w:rsidRPr="006E466B" w:rsidRDefault="00BC6962" w:rsidP="00BC6962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BC6962" w:rsidRPr="00C93DF6" w:rsidRDefault="00C93DF6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63" w:rsidRDefault="00727063" w:rsidP="00C44E58">
      <w:r>
        <w:separator/>
      </w:r>
    </w:p>
  </w:footnote>
  <w:footnote w:type="continuationSeparator" w:id="0">
    <w:p w:rsidR="00727063" w:rsidRDefault="00727063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>
          <wp:extent cx="1381125" cy="968039"/>
          <wp:effectExtent l="0" t="0" r="0" b="381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7B27AA" w:rsidP="00BC6962">
    <w:pPr>
      <w:pStyle w:val="Intestazione"/>
      <w:ind w:left="426" w:hanging="426"/>
    </w:pPr>
    <w:r>
      <w:rPr>
        <w:rFonts w:ascii="SF Old Republic" w:hAnsi="SF Old Republic"/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2308860</wp:posOffset>
              </wp:positionH>
              <wp:positionV relativeFrom="paragraph">
                <wp:posOffset>121920</wp:posOffset>
              </wp:positionV>
              <wp:extent cx="1877060" cy="1723390"/>
              <wp:effectExtent l="0" t="0" r="8890" b="0"/>
              <wp:wrapSquare wrapText="bothSides"/>
              <wp:docPr id="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060" cy="172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F65" w:rsidRPr="00CC3B5A" w:rsidRDefault="00CE3F37" w:rsidP="00F70F6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U.O</w:t>
                          </w:r>
                          <w:r w:rsidR="003B5DA7">
                            <w:rPr>
                              <w:b/>
                              <w:sz w:val="18"/>
                              <w:szCs w:val="18"/>
                            </w:rPr>
                            <w:t>.C. TECNICO PATRIMONIALE</w:t>
                          </w:r>
                          <w:r w:rsidR="00F70F65" w:rsidRPr="00CC3B5A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A51C59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9543D9">
                            <w:rPr>
                              <w:sz w:val="18"/>
                              <w:szCs w:val="18"/>
                            </w:rPr>
                            <w:t>Direttore</w:t>
                          </w:r>
                          <w:r w:rsidR="00950F76">
                            <w:rPr>
                              <w:sz w:val="18"/>
                              <w:szCs w:val="18"/>
                            </w:rPr>
                            <w:br/>
                            <w:t>Dott</w:t>
                          </w:r>
                          <w:r w:rsidR="00F70F65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950F76">
                            <w:rPr>
                              <w:sz w:val="18"/>
                              <w:szCs w:val="18"/>
                            </w:rPr>
                            <w:t xml:space="preserve"> Ing.</w:t>
                          </w:r>
                          <w:r w:rsidR="003B5DA7">
                            <w:rPr>
                              <w:sz w:val="18"/>
                              <w:szCs w:val="18"/>
                            </w:rPr>
                            <w:t xml:space="preserve"> Luciano Marabelli</w:t>
                          </w:r>
                        </w:p>
                        <w:p w:rsidR="00F70F65" w:rsidRPr="001B2107" w:rsidRDefault="003B5DA7" w:rsidP="00F70F6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B2107">
                            <w:rPr>
                              <w:sz w:val="18"/>
                              <w:szCs w:val="18"/>
                            </w:rPr>
                            <w:t>Tel. 0382 503778</w:t>
                          </w:r>
                          <w:r w:rsidRPr="001B2107">
                            <w:rPr>
                              <w:sz w:val="18"/>
                              <w:szCs w:val="18"/>
                            </w:rPr>
                            <w:br/>
                            <w:t>Fax  0382 503039</w:t>
                          </w:r>
                        </w:p>
                        <w:p w:rsidR="00FE70A2" w:rsidRPr="001B2107" w:rsidRDefault="003B5DA7" w:rsidP="00FE70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2107">
                            <w:rPr>
                              <w:sz w:val="16"/>
                              <w:szCs w:val="16"/>
                            </w:rPr>
                            <w:t>ufficiotecnico</w:t>
                          </w:r>
                          <w:r w:rsidR="00FE70A2" w:rsidRPr="001B2107">
                            <w:rPr>
                              <w:sz w:val="16"/>
                              <w:szCs w:val="16"/>
                            </w:rPr>
                            <w:t>@smatteo.pv.it</w:t>
                          </w:r>
                          <w:r w:rsidR="00950F76" w:rsidRPr="001B2107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1.8pt;margin-top:9.6pt;width:147.8pt;height:135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1xJQIAACQEAAAOAAAAZHJzL2Uyb0RvYy54bWysU9tu2zAMfR+wfxD0vthJk6Yx4hRdugwD&#10;ugvQ7QNoSY6FyaInKbG7rx8lp2nQvQ3zg0Ca1CF5eLS+HVrDjsp5jbbk00nOmbICpbb7kv/4vnt3&#10;w5kPYCUYtKrkT8rz283bN+u+K9QMGzRSOUYg1hd9V/ImhK7IMi8a1YKfYKcsBWt0LQRy3T6TDnpC&#10;b002y/PrrEcnO4dCeU9/78cg3yT8ulYifK1rrwIzJafeQjpdOqt4Zps1FHsHXaPFqQ34hy5a0JaK&#10;nqHuIQA7OP0XVKuFQ491mAhsM6xrLVSagaaZ5q+meWygU2kWIsd3Z5r8/4MVX47fHNOy5LQoCy2t&#10;aAteGQNMahaUD8hmkaW+8wUlP3aUHob3ONC208S+e0Dx0zOL2wbsXt05h32jQFKX03gzu7g64vgI&#10;UvWfUVI5OARMQEPt2kghkcIInbb1dN6QGgITseTNcplfU0hQbLqcXV2t0g4zKJ6vd86HjwpbFo2S&#10;O5JAgofjgw+xHSieU2I1j0bLnTYmOW5fbY1jRyC57NKXJniVZizrS75azBYJ2WK8n5TU6kByNrol&#10;PvP4jQKLdHywMqUE0Ga0qRNjT/xESkZywlANlBhJq1A+EVMOR9nSMyOjQfebs54kW3L/6wBOcWY+&#10;WWJ7NZ3Po8aTM18sZ+S4y0h1GQErCKrkgbPR3Ib0LiIPFu9oK7VOfL10cuqVpJhoPD2bqPVLP2W9&#10;PO7NHwAAAP//AwBQSwMEFAAGAAgAAAAhACkczAreAAAACgEAAA8AAABkcnMvZG93bnJldi54bWxM&#10;j8FOwzAMhu9IvENkJC6IpXQso6XpBEggrht7ALfx2orGqZps7d6e7MRutv5Pvz8Xm9n24kSj7xxr&#10;eFokIIhrZzpuNOx/Ph9fQPiAbLB3TBrO5GFT3t4UmBs38ZZOu9CIWMI+Rw1tCEMupa9bsugXbiCO&#10;2cGNFkNcx0aaEadYbnuZJomSFjuOF1oc6KOl+nd3tBoO39PDKpuqr7Bfb5/VO3bryp21vr+b315B&#10;BJrDPwwX/agOZXSq3JGNF72GpVqqiMYgS0FEQK0uQ6UhzRIFsizk9QvlHwAAAP//AwBQSwECLQAU&#10;AAYACAAAACEAtoM4kv4AAADhAQAAEwAAAAAAAAAAAAAAAAAAAAAAW0NvbnRlbnRfVHlwZXNdLnht&#10;bFBLAQItABQABgAIAAAAIQA4/SH/1gAAAJQBAAALAAAAAAAAAAAAAAAAAC8BAABfcmVscy8ucmVs&#10;c1BLAQItABQABgAIAAAAIQD0lt1xJQIAACQEAAAOAAAAAAAAAAAAAAAAAC4CAABkcnMvZTJvRG9j&#10;LnhtbFBLAQItABQABgAIAAAAIQApHMwK3gAAAAoBAAAPAAAAAAAAAAAAAAAAAH8EAABkcnMvZG93&#10;bnJldi54bWxQSwUGAAAAAAQABADzAAAAigUAAAAA&#10;" stroked="f">
              <v:textbox>
                <w:txbxContent>
                  <w:p w:rsidR="00F70F65" w:rsidRPr="00CC3B5A" w:rsidRDefault="00CE3F37" w:rsidP="00F70F6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U.O</w:t>
                    </w:r>
                    <w:r w:rsidR="003B5DA7">
                      <w:rPr>
                        <w:b/>
                        <w:sz w:val="18"/>
                        <w:szCs w:val="18"/>
                      </w:rPr>
                      <w:t>.C. TECNICO PATRIMONIALE</w:t>
                    </w:r>
                    <w:r w:rsidR="00F70F65" w:rsidRPr="00CC3B5A">
                      <w:rPr>
                        <w:sz w:val="18"/>
                        <w:szCs w:val="18"/>
                      </w:rPr>
                      <w:br/>
                    </w:r>
                    <w:r w:rsidR="00A51C59">
                      <w:rPr>
                        <w:sz w:val="18"/>
                        <w:szCs w:val="18"/>
                      </w:rPr>
                      <w:br/>
                    </w:r>
                    <w:r w:rsidR="009543D9">
                      <w:rPr>
                        <w:sz w:val="18"/>
                        <w:szCs w:val="18"/>
                      </w:rPr>
                      <w:t>Direttore</w:t>
                    </w:r>
                    <w:r w:rsidR="00950F76">
                      <w:rPr>
                        <w:sz w:val="18"/>
                        <w:szCs w:val="18"/>
                      </w:rPr>
                      <w:br/>
                      <w:t>Dott</w:t>
                    </w:r>
                    <w:r w:rsidR="00F70F65">
                      <w:rPr>
                        <w:sz w:val="18"/>
                        <w:szCs w:val="18"/>
                      </w:rPr>
                      <w:t>.</w:t>
                    </w:r>
                    <w:r w:rsidR="00950F76">
                      <w:rPr>
                        <w:sz w:val="18"/>
                        <w:szCs w:val="18"/>
                      </w:rPr>
                      <w:t xml:space="preserve"> Ing.</w:t>
                    </w:r>
                    <w:r w:rsidR="003B5DA7">
                      <w:rPr>
                        <w:sz w:val="18"/>
                        <w:szCs w:val="18"/>
                      </w:rPr>
                      <w:t xml:space="preserve"> Luciano Marabelli</w:t>
                    </w:r>
                  </w:p>
                  <w:p w:rsidR="00F70F65" w:rsidRPr="001B2107" w:rsidRDefault="003B5DA7" w:rsidP="00F70F65">
                    <w:pPr>
                      <w:rPr>
                        <w:sz w:val="18"/>
                        <w:szCs w:val="18"/>
                      </w:rPr>
                    </w:pPr>
                    <w:r w:rsidRPr="001B2107">
                      <w:rPr>
                        <w:sz w:val="18"/>
                        <w:szCs w:val="18"/>
                      </w:rPr>
                      <w:t>Tel. 0382 503778</w:t>
                    </w:r>
                    <w:r w:rsidRPr="001B2107">
                      <w:rPr>
                        <w:sz w:val="18"/>
                        <w:szCs w:val="18"/>
                      </w:rPr>
                      <w:br/>
                      <w:t>Fax  0382 503039</w:t>
                    </w:r>
                  </w:p>
                  <w:p w:rsidR="00FE70A2" w:rsidRPr="001B2107" w:rsidRDefault="003B5DA7" w:rsidP="00FE70A2">
                    <w:pPr>
                      <w:rPr>
                        <w:sz w:val="16"/>
                        <w:szCs w:val="16"/>
                      </w:rPr>
                    </w:pPr>
                    <w:r w:rsidRPr="001B2107">
                      <w:rPr>
                        <w:sz w:val="16"/>
                        <w:szCs w:val="16"/>
                      </w:rPr>
                      <w:t>ufficiotecnico</w:t>
                    </w:r>
                    <w:r w:rsidR="00FE70A2" w:rsidRPr="001B2107">
                      <w:rPr>
                        <w:sz w:val="16"/>
                        <w:szCs w:val="16"/>
                      </w:rPr>
                      <w:t>@smatteo.pv.it</w:t>
                    </w:r>
                    <w:r w:rsidR="00950F76" w:rsidRPr="001B2107">
                      <w:rPr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F Old Republic" w:hAnsi="SF Old Republic"/>
        <w:noProof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2156459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9340A" id="Connettore 1 9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BV6gEAAD0EAAAOAAAAZHJzL2Uyb0RvYy54bWysU8tu2zAQvBfoPxC815KMpmgEyzk4SC9p&#10;azTtB9DU0iZKcgmSseW/75Ky1PSBACl6IcR9zOyMlqubwRp2hBA1uo43i5ozcBJ77fYd//b17s17&#10;zmISrhcGHXT8DJHfrF+/Wp18C0s8oOkhMAJxsT35jh9S8m1VRXkAK+ICPThKKgxWJLqGfdUHcSJ0&#10;a6plXb+rThh6H1BCjBS9HZN8XfCVApk+KxUhMdNxmi2VM5Rzl89qvRLtPgh/0PIyhviHKazQjkhn&#10;qFuRBHsM+g8oq2XAiCotJNoKldISigZS09S/qXk4CA9FC5kT/WxT/H+w8tNxG5juO37NmROWftEG&#10;nYOUMABr2HV26ORjS4Ubtw1Zoxzcg79H+T1SrvolmS/Rj2WDCjaXk0g2FMfPs+MwJCbHoKRoc7V8&#10;W9flb1SinRp9iOkDoGX5o+NGu2yGaMXxPqZMLdqpJIeNy2dEo/s7bUy55DWCjQnsKGgBdvumAJhH&#10;+xH7MXZFvBNx2bpcXrCfIBFTRi9aR3lFaDobGJm/gCITSdBIMAONHEJKcKnJVhYkqs5tiqacG+sy&#10;2bONl/rcCmW1X9I8dxRmdGluttph+Bt7GqaR1Vg/OTDqzhbssD9vw7QGtKNF4eU95Ufw9F7af776&#10;9Q8AAAD//wMAUEsDBBQABgAIAAAAIQCCwo/x3AAAAAoBAAAPAAAAZHJzL2Rvd25yZXYueG1sTI9B&#10;T4NAEIXvJv6HzZh4s4tUG0tZGoN68Ka0aTxOYQpEdpawC8V/7xgPepz3vrx5L93OtlMTDb51bOB2&#10;EYEiLl3Vcm1gv3u5eQDlA3KFnWMy8EUettnlRYpJ5c78TlMRaiUh7BM00ITQJ1r7siGLfuF6YvFO&#10;brAY5BxqXQ14lnDb6TiKVtpiy/KhwZ7yhsrPYrQG7FP+fNiNUzHldPc2f9TxHl8PxlxfzY8bUIHm&#10;8AfDT32pDpl0OrqRK686A8vleiWoGOsYlAC/wtFAfC+KzlL9f0L2DQAA//8DAFBLAQItABQABgAI&#10;AAAAIQC2gziS/gAAAOEBAAATAAAAAAAAAAAAAAAAAAAAAABbQ29udGVudF9UeXBlc10ueG1sUEsB&#10;Ai0AFAAGAAgAAAAhADj9If/WAAAAlAEAAAsAAAAAAAAAAAAAAAAALwEAAF9yZWxzLy5yZWxzUEsB&#10;Ai0AFAAGAAgAAAAhAKtPUFXqAQAAPQQAAA4AAAAAAAAAAAAAAAAALgIAAGRycy9lMm9Eb2MueG1s&#10;UEsBAi0AFAAGAAgAAAAhAILCj/HcAAAACgEAAA8AAAAAAAAAAAAAAAAARAQAAGRycy9kb3ducmV2&#10;LnhtbFBLBQYAAAAABAAEAPMAAABNBQAAAAA=&#10;" strokecolor="#7f7f7f [1612]" strokeweight=".5pt">
              <v:stroke joinstyle="miter"/>
              <o:lock v:ext="edit" shapetype="f"/>
            </v:line>
          </w:pict>
        </mc:Fallback>
      </mc:AlternateContent>
    </w:r>
    <w:r w:rsidR="00BC6962">
      <w:rPr>
        <w:noProof/>
      </w:rPr>
      <w:drawing>
        <wp:inline distT="0" distB="0" distL="0" distR="0">
          <wp:extent cx="1971675" cy="1381959"/>
          <wp:effectExtent l="0" t="0" r="0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352"/>
    <w:multiLevelType w:val="hybridMultilevel"/>
    <w:tmpl w:val="727C61B8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99B5B3F"/>
    <w:multiLevelType w:val="hybridMultilevel"/>
    <w:tmpl w:val="9CFA9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163"/>
    <w:multiLevelType w:val="hybridMultilevel"/>
    <w:tmpl w:val="BF4A01B0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5472"/>
    <w:rsid w:val="00023000"/>
    <w:rsid w:val="00035B9D"/>
    <w:rsid w:val="00073E91"/>
    <w:rsid w:val="000A4AE9"/>
    <w:rsid w:val="000C0F5F"/>
    <w:rsid w:val="000C78E2"/>
    <w:rsid w:val="000F4E06"/>
    <w:rsid w:val="00134C84"/>
    <w:rsid w:val="00190E87"/>
    <w:rsid w:val="001B2107"/>
    <w:rsid w:val="001C0976"/>
    <w:rsid w:val="00206D6C"/>
    <w:rsid w:val="0021595B"/>
    <w:rsid w:val="00217DCF"/>
    <w:rsid w:val="00264704"/>
    <w:rsid w:val="002A4B18"/>
    <w:rsid w:val="002F09AB"/>
    <w:rsid w:val="0030004A"/>
    <w:rsid w:val="0030021B"/>
    <w:rsid w:val="00313C95"/>
    <w:rsid w:val="003378E7"/>
    <w:rsid w:val="00382610"/>
    <w:rsid w:val="003B5DA7"/>
    <w:rsid w:val="00400045"/>
    <w:rsid w:val="0040060C"/>
    <w:rsid w:val="00410E01"/>
    <w:rsid w:val="0043577D"/>
    <w:rsid w:val="00483CC0"/>
    <w:rsid w:val="004E3861"/>
    <w:rsid w:val="00506A67"/>
    <w:rsid w:val="005628B2"/>
    <w:rsid w:val="005A44FB"/>
    <w:rsid w:val="005B4A03"/>
    <w:rsid w:val="005D0F10"/>
    <w:rsid w:val="005D2893"/>
    <w:rsid w:val="006048AB"/>
    <w:rsid w:val="00631720"/>
    <w:rsid w:val="00654591"/>
    <w:rsid w:val="00667667"/>
    <w:rsid w:val="00684A8B"/>
    <w:rsid w:val="006C339C"/>
    <w:rsid w:val="006E466B"/>
    <w:rsid w:val="006F10A5"/>
    <w:rsid w:val="00727063"/>
    <w:rsid w:val="00751D1B"/>
    <w:rsid w:val="0075578B"/>
    <w:rsid w:val="007A42C2"/>
    <w:rsid w:val="007B0EDD"/>
    <w:rsid w:val="007B27AA"/>
    <w:rsid w:val="007C3159"/>
    <w:rsid w:val="008146C4"/>
    <w:rsid w:val="00817E54"/>
    <w:rsid w:val="00883241"/>
    <w:rsid w:val="008849EF"/>
    <w:rsid w:val="008A24D9"/>
    <w:rsid w:val="008A2691"/>
    <w:rsid w:val="00946ECF"/>
    <w:rsid w:val="00950F76"/>
    <w:rsid w:val="009527B3"/>
    <w:rsid w:val="009543D9"/>
    <w:rsid w:val="00991F94"/>
    <w:rsid w:val="009B2FD2"/>
    <w:rsid w:val="009B4F96"/>
    <w:rsid w:val="009D18B9"/>
    <w:rsid w:val="00A26C5B"/>
    <w:rsid w:val="00A33025"/>
    <w:rsid w:val="00A51C59"/>
    <w:rsid w:val="00AB206C"/>
    <w:rsid w:val="00AD2622"/>
    <w:rsid w:val="00AD4DF0"/>
    <w:rsid w:val="00B119F3"/>
    <w:rsid w:val="00B3371C"/>
    <w:rsid w:val="00B3392F"/>
    <w:rsid w:val="00B760F1"/>
    <w:rsid w:val="00B905A4"/>
    <w:rsid w:val="00BB0BE2"/>
    <w:rsid w:val="00BC6962"/>
    <w:rsid w:val="00BD2FF4"/>
    <w:rsid w:val="00C44E58"/>
    <w:rsid w:val="00C92A3E"/>
    <w:rsid w:val="00C93DF6"/>
    <w:rsid w:val="00CE3F37"/>
    <w:rsid w:val="00D12141"/>
    <w:rsid w:val="00D30B83"/>
    <w:rsid w:val="00D4196B"/>
    <w:rsid w:val="00D518AE"/>
    <w:rsid w:val="00D65067"/>
    <w:rsid w:val="00DA1249"/>
    <w:rsid w:val="00E724A8"/>
    <w:rsid w:val="00F05F51"/>
    <w:rsid w:val="00F53476"/>
    <w:rsid w:val="00F70F65"/>
    <w:rsid w:val="00FB73D3"/>
    <w:rsid w:val="00FD229D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9DCD04-84A4-4CDD-8B99-91F5FBC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2107"/>
    <w:pPr>
      <w:autoSpaceDE w:val="0"/>
      <w:autoSpaceDN w:val="0"/>
      <w:spacing w:after="0" w:line="240" w:lineRule="auto"/>
    </w:pPr>
    <w:rPr>
      <w:rFonts w:ascii="Antique Oakland" w:eastAsia="Times New Roman" w:hAnsi="Antique Oakland" w:cs="Antique Oakland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FE70A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C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C5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188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Facchini Piero</cp:lastModifiedBy>
  <cp:revision>11</cp:revision>
  <cp:lastPrinted>2018-02-27T14:02:00Z</cp:lastPrinted>
  <dcterms:created xsi:type="dcterms:W3CDTF">2018-01-11T15:08:00Z</dcterms:created>
  <dcterms:modified xsi:type="dcterms:W3CDTF">2018-02-27T14:25:00Z</dcterms:modified>
</cp:coreProperties>
</file>